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B8" w:rsidRPr="00CE04DB" w:rsidRDefault="00773AB8" w:rsidP="00773AB8">
      <w:pPr>
        <w:jc w:val="center"/>
        <w:rPr>
          <w:b/>
          <w:sz w:val="32"/>
          <w:szCs w:val="32"/>
        </w:rPr>
      </w:pPr>
      <w:r w:rsidRPr="00CE04DB">
        <w:rPr>
          <w:b/>
          <w:sz w:val="32"/>
          <w:szCs w:val="32"/>
        </w:rPr>
        <w:t>Заключение</w:t>
      </w:r>
    </w:p>
    <w:p w:rsidR="00CE04DB" w:rsidRDefault="00773AB8" w:rsidP="00CE04DB">
      <w:pPr>
        <w:pStyle w:val="ConsPlusTitle"/>
        <w:jc w:val="center"/>
        <w:outlineLvl w:val="1"/>
        <w:rPr>
          <w:szCs w:val="28"/>
        </w:rPr>
      </w:pPr>
      <w:r w:rsidRPr="00CE04DB">
        <w:rPr>
          <w:szCs w:val="28"/>
        </w:rPr>
        <w:t>по результатам антикоррупционной экспертизы</w:t>
      </w:r>
      <w:r w:rsidR="000A7FCB" w:rsidRPr="00CE04DB">
        <w:rPr>
          <w:szCs w:val="28"/>
        </w:rPr>
        <w:t xml:space="preserve"> </w:t>
      </w:r>
    </w:p>
    <w:p w:rsidR="00CE04DB" w:rsidRDefault="00CA5FD8" w:rsidP="00CE04DB">
      <w:pPr>
        <w:pStyle w:val="ConsPlusTitle"/>
        <w:jc w:val="center"/>
        <w:outlineLvl w:val="1"/>
        <w:rPr>
          <w:bCs/>
          <w:szCs w:val="28"/>
        </w:rPr>
      </w:pPr>
      <w:r w:rsidRPr="00CE04DB">
        <w:rPr>
          <w:bCs/>
          <w:szCs w:val="28"/>
        </w:rPr>
        <w:t>проек</w:t>
      </w:r>
      <w:r w:rsidR="00F75BF6">
        <w:rPr>
          <w:bCs/>
          <w:szCs w:val="28"/>
        </w:rPr>
        <w:t>та</w:t>
      </w:r>
      <w:r w:rsidRPr="00CE04DB">
        <w:rPr>
          <w:bCs/>
          <w:szCs w:val="28"/>
        </w:rPr>
        <w:t xml:space="preserve"> </w:t>
      </w:r>
      <w:r w:rsidR="000A7FCB" w:rsidRPr="00CE04DB">
        <w:rPr>
          <w:bCs/>
          <w:szCs w:val="28"/>
        </w:rPr>
        <w:t xml:space="preserve">постановления </w:t>
      </w:r>
      <w:r w:rsidR="008030CE">
        <w:rPr>
          <w:bCs/>
          <w:szCs w:val="28"/>
        </w:rPr>
        <w:t>Правительства</w:t>
      </w:r>
      <w:r w:rsidR="00420974">
        <w:rPr>
          <w:bCs/>
          <w:szCs w:val="28"/>
        </w:rPr>
        <w:t xml:space="preserve"> </w:t>
      </w:r>
      <w:r w:rsidR="000A7FCB" w:rsidRPr="00CE04DB">
        <w:rPr>
          <w:bCs/>
          <w:szCs w:val="28"/>
        </w:rPr>
        <w:t xml:space="preserve">Курской </w:t>
      </w:r>
      <w:r w:rsidR="00B03BBC" w:rsidRPr="00CE04DB">
        <w:rPr>
          <w:bCs/>
          <w:szCs w:val="28"/>
        </w:rPr>
        <w:t xml:space="preserve">области </w:t>
      </w:r>
    </w:p>
    <w:p w:rsidR="00852BF5" w:rsidRPr="00852BF5" w:rsidRDefault="00852BF5" w:rsidP="00852BF5">
      <w:pPr>
        <w:pStyle w:val="ConsPlusTitle"/>
        <w:jc w:val="center"/>
        <w:outlineLvl w:val="1"/>
        <w:rPr>
          <w:szCs w:val="28"/>
        </w:rPr>
      </w:pPr>
      <w:r w:rsidRPr="00852BF5">
        <w:rPr>
          <w:szCs w:val="28"/>
        </w:rPr>
        <w:t>«О внесении изменени</w:t>
      </w:r>
      <w:r w:rsidR="009B7279">
        <w:rPr>
          <w:szCs w:val="28"/>
        </w:rPr>
        <w:t>я</w:t>
      </w:r>
      <w:r w:rsidRPr="00852BF5">
        <w:rPr>
          <w:szCs w:val="28"/>
        </w:rPr>
        <w:t xml:space="preserve"> в </w:t>
      </w:r>
      <w:r w:rsidR="008030CE">
        <w:rPr>
          <w:szCs w:val="28"/>
        </w:rPr>
        <w:t>п</w:t>
      </w:r>
      <w:r w:rsidR="008030CE" w:rsidRPr="008030CE">
        <w:rPr>
          <w:szCs w:val="28"/>
        </w:rPr>
        <w:t xml:space="preserve">остановление Администрации Курской области от 09.12.2021 </w:t>
      </w:r>
      <w:r w:rsidR="008030CE">
        <w:rPr>
          <w:szCs w:val="28"/>
        </w:rPr>
        <w:t>№</w:t>
      </w:r>
      <w:r w:rsidR="008030CE" w:rsidRPr="008030CE">
        <w:rPr>
          <w:szCs w:val="28"/>
        </w:rPr>
        <w:t xml:space="preserve"> 1319-па</w:t>
      </w:r>
      <w:r w:rsidR="00B210FC">
        <w:rPr>
          <w:szCs w:val="28"/>
        </w:rPr>
        <w:t>»</w:t>
      </w:r>
      <w:r w:rsidR="008030CE" w:rsidRPr="008030CE">
        <w:rPr>
          <w:szCs w:val="28"/>
        </w:rPr>
        <w:t xml:space="preserve"> </w:t>
      </w:r>
    </w:p>
    <w:p w:rsidR="00CE04DB" w:rsidRPr="00CE04DB" w:rsidRDefault="00CE04DB" w:rsidP="00CE04DB">
      <w:pPr>
        <w:pStyle w:val="ConsPlusTitle"/>
        <w:jc w:val="center"/>
        <w:outlineLvl w:val="1"/>
        <w:rPr>
          <w:szCs w:val="28"/>
        </w:rPr>
      </w:pPr>
    </w:p>
    <w:p w:rsidR="00420974" w:rsidRPr="00852BF5" w:rsidRDefault="008030CE" w:rsidP="00852BF5">
      <w:pPr>
        <w:pStyle w:val="ConsPlusTitle"/>
        <w:ind w:firstLine="709"/>
        <w:jc w:val="both"/>
        <w:outlineLvl w:val="1"/>
        <w:rPr>
          <w:bCs/>
          <w:szCs w:val="28"/>
        </w:rPr>
      </w:pPr>
      <w:r>
        <w:rPr>
          <w:b w:val="0"/>
          <w:szCs w:val="28"/>
          <w:lang w:eastAsia="ar-SA"/>
        </w:rPr>
        <w:t>Министерством</w:t>
      </w:r>
      <w:r w:rsidRPr="008030CE">
        <w:rPr>
          <w:b w:val="0"/>
          <w:szCs w:val="28"/>
          <w:lang w:eastAsia="ar-SA"/>
        </w:rPr>
        <w:t xml:space="preserve"> транспорта и автомобильных дорог Курской области </w:t>
      </w:r>
      <w:r w:rsidRPr="008030CE">
        <w:rPr>
          <w:b w:val="0"/>
          <w:szCs w:val="28"/>
          <w:lang w:eastAsia="ar-SA"/>
        </w:rPr>
        <w:br/>
        <w:t xml:space="preserve">на основании статьи 6 Федерального закона от </w:t>
      </w:r>
      <w:r w:rsidRPr="008030CE">
        <w:rPr>
          <w:rFonts w:eastAsia="Calibri"/>
          <w:b w:val="0"/>
          <w:szCs w:val="28"/>
        </w:rPr>
        <w:t xml:space="preserve">25.12.2008 № 273-ФЗ </w:t>
      </w:r>
      <w:r w:rsidRPr="008030CE">
        <w:rPr>
          <w:rFonts w:eastAsia="Calibri"/>
          <w:b w:val="0"/>
          <w:szCs w:val="28"/>
        </w:rPr>
        <w:br/>
        <w:t xml:space="preserve">«О противодействии коррупции», статьи 3 Федерального закона </w:t>
      </w:r>
      <w:r w:rsidRPr="008030CE">
        <w:rPr>
          <w:rFonts w:eastAsia="Calibri"/>
          <w:b w:val="0"/>
          <w:szCs w:val="28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актов», а также </w:t>
      </w:r>
      <w:r w:rsidRPr="008030CE">
        <w:rPr>
          <w:rFonts w:eastAsia="Calibri"/>
          <w:b w:val="0"/>
          <w:szCs w:val="28"/>
        </w:rPr>
        <w:br/>
        <w:t xml:space="preserve">в соответствии с </w:t>
      </w:r>
      <w:r w:rsidRPr="008030CE">
        <w:rPr>
          <w:b w:val="0"/>
          <w:szCs w:val="28"/>
          <w:lang w:eastAsia="ar-SA"/>
        </w:rPr>
        <w:t xml:space="preserve"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Pr="008030CE">
        <w:rPr>
          <w:b w:val="0"/>
          <w:szCs w:val="28"/>
          <w:lang w:eastAsia="ar-SA"/>
        </w:rPr>
        <w:br/>
        <w:t xml:space="preserve">от 26.02.2010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</w:t>
      </w:r>
      <w:r>
        <w:rPr>
          <w:b w:val="0"/>
          <w:szCs w:val="28"/>
          <w:lang w:eastAsia="ar-SA"/>
        </w:rPr>
        <w:br/>
      </w:r>
      <w:r w:rsidRPr="008030CE">
        <w:rPr>
          <w:b w:val="0"/>
          <w:szCs w:val="28"/>
          <w:lang w:eastAsia="ar-SA"/>
        </w:rPr>
        <w:t>от 22.03.2010 № 105-па</w:t>
      </w:r>
      <w:r>
        <w:rPr>
          <w:b w:val="0"/>
          <w:szCs w:val="28"/>
          <w:lang w:eastAsia="ar-SA"/>
        </w:rPr>
        <w:t>,</w:t>
      </w:r>
      <w:r w:rsidRPr="008030CE">
        <w:rPr>
          <w:b w:val="0"/>
          <w:szCs w:val="28"/>
          <w:lang w:eastAsia="ar-SA"/>
        </w:rPr>
        <w:t xml:space="preserve"> </w:t>
      </w:r>
      <w:r w:rsidR="00773AB8" w:rsidRPr="00922EBA">
        <w:rPr>
          <w:b w:val="0"/>
          <w:szCs w:val="28"/>
        </w:rPr>
        <w:t xml:space="preserve">проведена антикоррупционная экспертиза </w:t>
      </w:r>
      <w:r w:rsidR="004D46C0" w:rsidRPr="00922EBA">
        <w:rPr>
          <w:b w:val="0"/>
          <w:szCs w:val="28"/>
        </w:rPr>
        <w:t xml:space="preserve">проекта </w:t>
      </w:r>
      <w:r w:rsidR="008C0F0E" w:rsidRPr="00922EBA">
        <w:rPr>
          <w:b w:val="0"/>
          <w:bCs/>
          <w:szCs w:val="28"/>
        </w:rPr>
        <w:t xml:space="preserve">постановления </w:t>
      </w:r>
      <w:r w:rsidR="00852BF5">
        <w:rPr>
          <w:b w:val="0"/>
          <w:bCs/>
          <w:szCs w:val="28"/>
        </w:rPr>
        <w:t xml:space="preserve">Правительства </w:t>
      </w:r>
      <w:r w:rsidR="008C0F0E" w:rsidRPr="00922EBA">
        <w:rPr>
          <w:b w:val="0"/>
          <w:bCs/>
          <w:szCs w:val="28"/>
        </w:rPr>
        <w:t xml:space="preserve">Курской области </w:t>
      </w:r>
      <w:r w:rsidR="00852BF5" w:rsidRPr="00852BF5">
        <w:rPr>
          <w:b w:val="0"/>
          <w:bCs/>
          <w:szCs w:val="28"/>
        </w:rPr>
        <w:t>«О внесении изменени</w:t>
      </w:r>
      <w:r w:rsidR="009B7279">
        <w:rPr>
          <w:b w:val="0"/>
          <w:bCs/>
          <w:szCs w:val="28"/>
        </w:rPr>
        <w:t>я</w:t>
      </w:r>
      <w:bookmarkStart w:id="0" w:name="_GoBack"/>
      <w:bookmarkEnd w:id="0"/>
      <w:r w:rsidR="00852BF5" w:rsidRPr="00852BF5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br/>
      </w:r>
      <w:r w:rsidR="00852BF5" w:rsidRPr="00852BF5">
        <w:rPr>
          <w:b w:val="0"/>
          <w:bCs/>
          <w:szCs w:val="28"/>
        </w:rPr>
        <w:t xml:space="preserve">в </w:t>
      </w:r>
      <w:r>
        <w:rPr>
          <w:b w:val="0"/>
          <w:bCs/>
          <w:szCs w:val="28"/>
        </w:rPr>
        <w:t>п</w:t>
      </w:r>
      <w:r w:rsidRPr="008030CE">
        <w:rPr>
          <w:b w:val="0"/>
          <w:bCs/>
          <w:szCs w:val="28"/>
        </w:rPr>
        <w:t xml:space="preserve">остановление Администрации Курской области от 09.12.2021 </w:t>
      </w:r>
      <w:r>
        <w:rPr>
          <w:b w:val="0"/>
          <w:bCs/>
          <w:szCs w:val="28"/>
        </w:rPr>
        <w:t>№</w:t>
      </w:r>
      <w:r w:rsidRPr="008030CE">
        <w:rPr>
          <w:b w:val="0"/>
          <w:bCs/>
          <w:szCs w:val="28"/>
        </w:rPr>
        <w:t xml:space="preserve"> 1319-па </w:t>
      </w:r>
      <w:r>
        <w:rPr>
          <w:b w:val="0"/>
          <w:bCs/>
          <w:szCs w:val="28"/>
        </w:rPr>
        <w:t>«</w:t>
      </w:r>
      <w:r w:rsidRPr="008030CE">
        <w:rPr>
          <w:b w:val="0"/>
          <w:bCs/>
          <w:szCs w:val="28"/>
        </w:rPr>
        <w:t>Об утверждении Перечня индикаторов риска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</w:t>
      </w:r>
      <w:r>
        <w:rPr>
          <w:b w:val="0"/>
          <w:bCs/>
          <w:szCs w:val="28"/>
        </w:rPr>
        <w:t>».</w:t>
      </w:r>
    </w:p>
    <w:p w:rsidR="00773AB8" w:rsidRPr="00420974" w:rsidRDefault="00773AB8" w:rsidP="00420974">
      <w:pPr>
        <w:pStyle w:val="ConsPlusTitle"/>
        <w:ind w:firstLine="709"/>
        <w:jc w:val="both"/>
        <w:outlineLvl w:val="1"/>
        <w:rPr>
          <w:b w:val="0"/>
          <w:szCs w:val="28"/>
        </w:rPr>
      </w:pPr>
      <w:r w:rsidRPr="00420974">
        <w:rPr>
          <w:b w:val="0"/>
          <w:szCs w:val="28"/>
        </w:rPr>
        <w:t xml:space="preserve">В проекте </w:t>
      </w:r>
      <w:r w:rsidR="000A7FCB" w:rsidRPr="00420974">
        <w:rPr>
          <w:b w:val="0"/>
          <w:szCs w:val="28"/>
        </w:rPr>
        <w:t xml:space="preserve">постановления </w:t>
      </w:r>
      <w:r w:rsidR="00852BF5">
        <w:rPr>
          <w:b w:val="0"/>
          <w:bCs/>
          <w:szCs w:val="28"/>
        </w:rPr>
        <w:t xml:space="preserve">Правительства </w:t>
      </w:r>
      <w:r w:rsidRPr="00420974">
        <w:rPr>
          <w:b w:val="0"/>
          <w:szCs w:val="28"/>
        </w:rPr>
        <w:t>Курской области коррупциогенные факторы не выявлены.</w:t>
      </w:r>
    </w:p>
    <w:p w:rsidR="00B06613" w:rsidRDefault="00B06613" w:rsidP="0005255D">
      <w:pPr>
        <w:rPr>
          <w:sz w:val="28"/>
          <w:szCs w:val="28"/>
        </w:rPr>
      </w:pPr>
    </w:p>
    <w:p w:rsidR="00B06613" w:rsidRDefault="00B06613" w:rsidP="0005255D">
      <w:pPr>
        <w:rPr>
          <w:sz w:val="28"/>
          <w:szCs w:val="28"/>
        </w:rPr>
      </w:pPr>
    </w:p>
    <w:p w:rsidR="0005255D" w:rsidRDefault="00852BF5" w:rsidP="0005255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B3246">
        <w:rPr>
          <w:sz w:val="28"/>
          <w:szCs w:val="28"/>
        </w:rPr>
        <w:t xml:space="preserve">ачальник </w:t>
      </w:r>
      <w:r w:rsidR="0005255D">
        <w:rPr>
          <w:sz w:val="28"/>
          <w:szCs w:val="28"/>
        </w:rPr>
        <w:t xml:space="preserve">управления </w:t>
      </w:r>
    </w:p>
    <w:p w:rsidR="00773AB8" w:rsidRPr="00E00BD5" w:rsidRDefault="0005255D" w:rsidP="00BF58D5">
      <w:pPr>
        <w:rPr>
          <w:sz w:val="28"/>
          <w:szCs w:val="28"/>
        </w:rPr>
      </w:pPr>
      <w:r>
        <w:rPr>
          <w:sz w:val="28"/>
          <w:szCs w:val="28"/>
        </w:rPr>
        <w:t xml:space="preserve">контрольно-надзорной </w:t>
      </w:r>
      <w:r w:rsidR="00E00BD5">
        <w:rPr>
          <w:sz w:val="28"/>
          <w:szCs w:val="28"/>
        </w:rPr>
        <w:t xml:space="preserve">деятельности  </w:t>
      </w:r>
      <w:r w:rsidR="00F96AB5">
        <w:rPr>
          <w:sz w:val="28"/>
          <w:szCs w:val="28"/>
        </w:rPr>
        <w:t xml:space="preserve">                               </w:t>
      </w:r>
      <w:r w:rsidR="00E00BD5">
        <w:rPr>
          <w:sz w:val="28"/>
          <w:szCs w:val="28"/>
        </w:rPr>
        <w:t xml:space="preserve">   </w:t>
      </w:r>
      <w:r w:rsidR="00852BF5">
        <w:rPr>
          <w:sz w:val="28"/>
          <w:szCs w:val="28"/>
        </w:rPr>
        <w:t xml:space="preserve">  </w:t>
      </w:r>
      <w:r w:rsidR="00E00BD5">
        <w:rPr>
          <w:sz w:val="28"/>
          <w:szCs w:val="28"/>
        </w:rPr>
        <w:t xml:space="preserve">  </w:t>
      </w:r>
      <w:r w:rsidR="00BB3246">
        <w:rPr>
          <w:sz w:val="28"/>
          <w:szCs w:val="28"/>
        </w:rPr>
        <w:t>Н</w:t>
      </w:r>
      <w:r w:rsidR="00FF0D25">
        <w:rPr>
          <w:sz w:val="28"/>
          <w:szCs w:val="28"/>
        </w:rPr>
        <w:t>.</w:t>
      </w:r>
      <w:r w:rsidR="00852BF5">
        <w:rPr>
          <w:sz w:val="28"/>
          <w:szCs w:val="28"/>
        </w:rPr>
        <w:t>В. Горбунова</w:t>
      </w:r>
    </w:p>
    <w:sectPr w:rsidR="00773AB8" w:rsidRPr="00E00BD5" w:rsidSect="00DB505E">
      <w:headerReference w:type="default" r:id="rId8"/>
      <w:headerReference w:type="first" r:id="rId9"/>
      <w:pgSz w:w="11906" w:h="16838"/>
      <w:pgMar w:top="964" w:right="1134" w:bottom="1134" w:left="1701" w:header="510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FC" w:rsidRDefault="00B210FC">
      <w:r>
        <w:separator/>
      </w:r>
    </w:p>
  </w:endnote>
  <w:endnote w:type="continuationSeparator" w:id="0">
    <w:p w:rsidR="00B210FC" w:rsidRDefault="00B2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FC" w:rsidRDefault="00B210FC">
      <w:r>
        <w:separator/>
      </w:r>
    </w:p>
  </w:footnote>
  <w:footnote w:type="continuationSeparator" w:id="0">
    <w:p w:rsidR="00B210FC" w:rsidRDefault="00B2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FC" w:rsidRDefault="00B210FC" w:rsidP="006351D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FC" w:rsidRDefault="00B210FC">
    <w:pPr>
      <w:pStyle w:val="a4"/>
      <w:jc w:val="center"/>
    </w:pPr>
  </w:p>
  <w:p w:rsidR="00B210FC" w:rsidRDefault="00B210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690B3E"/>
    <w:multiLevelType w:val="hybridMultilevel"/>
    <w:tmpl w:val="2550D486"/>
    <w:lvl w:ilvl="0" w:tplc="59B4ACD6">
      <w:start w:val="1"/>
      <w:numFmt w:val="decimal"/>
      <w:suff w:val="space"/>
      <w:lvlText w:val="%1."/>
      <w:lvlJc w:val="left"/>
      <w:pPr>
        <w:ind w:left="116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90603C"/>
    <w:multiLevelType w:val="hybridMultilevel"/>
    <w:tmpl w:val="538ED810"/>
    <w:lvl w:ilvl="0" w:tplc="C2EC9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0A0FE6"/>
    <w:multiLevelType w:val="hybridMultilevel"/>
    <w:tmpl w:val="AA62FE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F6"/>
    <w:rsid w:val="000018AF"/>
    <w:rsid w:val="00002570"/>
    <w:rsid w:val="00014BE9"/>
    <w:rsid w:val="00015397"/>
    <w:rsid w:val="00047BA1"/>
    <w:rsid w:val="0005255D"/>
    <w:rsid w:val="00053B84"/>
    <w:rsid w:val="00062B21"/>
    <w:rsid w:val="000662B8"/>
    <w:rsid w:val="00066EB9"/>
    <w:rsid w:val="000671B1"/>
    <w:rsid w:val="00067AB3"/>
    <w:rsid w:val="0009197A"/>
    <w:rsid w:val="00091F9B"/>
    <w:rsid w:val="000A4304"/>
    <w:rsid w:val="000A7FCB"/>
    <w:rsid w:val="000B338A"/>
    <w:rsid w:val="000B3805"/>
    <w:rsid w:val="000C02CF"/>
    <w:rsid w:val="000C17B9"/>
    <w:rsid w:val="000C3723"/>
    <w:rsid w:val="000D3FD8"/>
    <w:rsid w:val="000D6AB2"/>
    <w:rsid w:val="000D7470"/>
    <w:rsid w:val="000E726B"/>
    <w:rsid w:val="001034F4"/>
    <w:rsid w:val="001121B5"/>
    <w:rsid w:val="0011790B"/>
    <w:rsid w:val="00127D9B"/>
    <w:rsid w:val="001363AC"/>
    <w:rsid w:val="0014423D"/>
    <w:rsid w:val="00163366"/>
    <w:rsid w:val="00164EEE"/>
    <w:rsid w:val="001716E0"/>
    <w:rsid w:val="0019757C"/>
    <w:rsid w:val="001B0CFC"/>
    <w:rsid w:val="001B39DC"/>
    <w:rsid w:val="001C6F62"/>
    <w:rsid w:val="001E20B0"/>
    <w:rsid w:val="001E2C5E"/>
    <w:rsid w:val="001F2374"/>
    <w:rsid w:val="001F3F7E"/>
    <w:rsid w:val="00204DE5"/>
    <w:rsid w:val="00217449"/>
    <w:rsid w:val="0022606F"/>
    <w:rsid w:val="00251BE7"/>
    <w:rsid w:val="00253BAB"/>
    <w:rsid w:val="0025706A"/>
    <w:rsid w:val="0027586C"/>
    <w:rsid w:val="00275A2E"/>
    <w:rsid w:val="002863CB"/>
    <w:rsid w:val="002950F6"/>
    <w:rsid w:val="002973CE"/>
    <w:rsid w:val="002A300B"/>
    <w:rsid w:val="002A39FB"/>
    <w:rsid w:val="002A49F2"/>
    <w:rsid w:val="002B5F89"/>
    <w:rsid w:val="002C30C2"/>
    <w:rsid w:val="002D0FB0"/>
    <w:rsid w:val="002D696D"/>
    <w:rsid w:val="002F1C20"/>
    <w:rsid w:val="00312E51"/>
    <w:rsid w:val="00313497"/>
    <w:rsid w:val="00316913"/>
    <w:rsid w:val="00324AAD"/>
    <w:rsid w:val="00331905"/>
    <w:rsid w:val="00334FCD"/>
    <w:rsid w:val="003512DA"/>
    <w:rsid w:val="00374266"/>
    <w:rsid w:val="0037510D"/>
    <w:rsid w:val="003751B9"/>
    <w:rsid w:val="00377057"/>
    <w:rsid w:val="00393FC7"/>
    <w:rsid w:val="003A7A23"/>
    <w:rsid w:val="003B03D8"/>
    <w:rsid w:val="003B1D84"/>
    <w:rsid w:val="003C1150"/>
    <w:rsid w:val="003C2DCB"/>
    <w:rsid w:val="003E3F70"/>
    <w:rsid w:val="003E5C2C"/>
    <w:rsid w:val="003F5553"/>
    <w:rsid w:val="004069A2"/>
    <w:rsid w:val="004070C6"/>
    <w:rsid w:val="00407666"/>
    <w:rsid w:val="00410405"/>
    <w:rsid w:val="00415FEA"/>
    <w:rsid w:val="0041694A"/>
    <w:rsid w:val="00416C42"/>
    <w:rsid w:val="00420974"/>
    <w:rsid w:val="00421608"/>
    <w:rsid w:val="00434974"/>
    <w:rsid w:val="00464CFF"/>
    <w:rsid w:val="004716AD"/>
    <w:rsid w:val="00474D41"/>
    <w:rsid w:val="00475E27"/>
    <w:rsid w:val="004762B9"/>
    <w:rsid w:val="00494C1A"/>
    <w:rsid w:val="00496359"/>
    <w:rsid w:val="0049733E"/>
    <w:rsid w:val="004A0D10"/>
    <w:rsid w:val="004A54F3"/>
    <w:rsid w:val="004B6281"/>
    <w:rsid w:val="004D3FEA"/>
    <w:rsid w:val="004D46C0"/>
    <w:rsid w:val="004D4FBC"/>
    <w:rsid w:val="004E1952"/>
    <w:rsid w:val="004E2A7F"/>
    <w:rsid w:val="004E468F"/>
    <w:rsid w:val="00500387"/>
    <w:rsid w:val="00500461"/>
    <w:rsid w:val="005059BD"/>
    <w:rsid w:val="00510B24"/>
    <w:rsid w:val="005163B7"/>
    <w:rsid w:val="00531204"/>
    <w:rsid w:val="0053469E"/>
    <w:rsid w:val="0054018A"/>
    <w:rsid w:val="00544B36"/>
    <w:rsid w:val="00557B5A"/>
    <w:rsid w:val="0056034F"/>
    <w:rsid w:val="00560FE7"/>
    <w:rsid w:val="005737D2"/>
    <w:rsid w:val="00576B5A"/>
    <w:rsid w:val="00577837"/>
    <w:rsid w:val="00580F78"/>
    <w:rsid w:val="005856D7"/>
    <w:rsid w:val="0058601A"/>
    <w:rsid w:val="005A54A0"/>
    <w:rsid w:val="005B20C8"/>
    <w:rsid w:val="005B6412"/>
    <w:rsid w:val="005C09B4"/>
    <w:rsid w:val="005C3E31"/>
    <w:rsid w:val="005C4302"/>
    <w:rsid w:val="005D1EA0"/>
    <w:rsid w:val="005D7B01"/>
    <w:rsid w:val="005F00C5"/>
    <w:rsid w:val="005F3317"/>
    <w:rsid w:val="005F7549"/>
    <w:rsid w:val="00603885"/>
    <w:rsid w:val="006162A1"/>
    <w:rsid w:val="006220C7"/>
    <w:rsid w:val="00626EF1"/>
    <w:rsid w:val="006351D8"/>
    <w:rsid w:val="0064420A"/>
    <w:rsid w:val="00657B76"/>
    <w:rsid w:val="006702F2"/>
    <w:rsid w:val="0067571F"/>
    <w:rsid w:val="00676D59"/>
    <w:rsid w:val="006849C7"/>
    <w:rsid w:val="00685669"/>
    <w:rsid w:val="00687E31"/>
    <w:rsid w:val="006D4557"/>
    <w:rsid w:val="006E568D"/>
    <w:rsid w:val="006F689B"/>
    <w:rsid w:val="007025D2"/>
    <w:rsid w:val="007173FC"/>
    <w:rsid w:val="00730413"/>
    <w:rsid w:val="00752AE5"/>
    <w:rsid w:val="00753B10"/>
    <w:rsid w:val="00755B2E"/>
    <w:rsid w:val="007633A8"/>
    <w:rsid w:val="00765556"/>
    <w:rsid w:val="00765AC0"/>
    <w:rsid w:val="00773AB8"/>
    <w:rsid w:val="00776ED7"/>
    <w:rsid w:val="00794B39"/>
    <w:rsid w:val="007B20C3"/>
    <w:rsid w:val="007C2D11"/>
    <w:rsid w:val="007C3772"/>
    <w:rsid w:val="007C3FC2"/>
    <w:rsid w:val="007C4C9C"/>
    <w:rsid w:val="007D2D4E"/>
    <w:rsid w:val="007D331A"/>
    <w:rsid w:val="007D68CE"/>
    <w:rsid w:val="007E36D4"/>
    <w:rsid w:val="007E7218"/>
    <w:rsid w:val="007F125C"/>
    <w:rsid w:val="007F4069"/>
    <w:rsid w:val="007F79F1"/>
    <w:rsid w:val="008030CE"/>
    <w:rsid w:val="00803D65"/>
    <w:rsid w:val="00805EE9"/>
    <w:rsid w:val="00806D52"/>
    <w:rsid w:val="00821640"/>
    <w:rsid w:val="00852BF5"/>
    <w:rsid w:val="00852C22"/>
    <w:rsid w:val="00873E25"/>
    <w:rsid w:val="00874DE0"/>
    <w:rsid w:val="00875E89"/>
    <w:rsid w:val="0089080C"/>
    <w:rsid w:val="00893EEF"/>
    <w:rsid w:val="00896ADF"/>
    <w:rsid w:val="008A27C1"/>
    <w:rsid w:val="008B3799"/>
    <w:rsid w:val="008B775A"/>
    <w:rsid w:val="008C0F0E"/>
    <w:rsid w:val="008C32EC"/>
    <w:rsid w:val="008D07B1"/>
    <w:rsid w:val="008D1ADD"/>
    <w:rsid w:val="008D22B1"/>
    <w:rsid w:val="008D54D9"/>
    <w:rsid w:val="008D5BCB"/>
    <w:rsid w:val="008D6AB5"/>
    <w:rsid w:val="008D6C11"/>
    <w:rsid w:val="008E2842"/>
    <w:rsid w:val="008E2ABC"/>
    <w:rsid w:val="008E3A29"/>
    <w:rsid w:val="00905CC3"/>
    <w:rsid w:val="00913899"/>
    <w:rsid w:val="00922EBA"/>
    <w:rsid w:val="00927E90"/>
    <w:rsid w:val="0093372B"/>
    <w:rsid w:val="00934DEB"/>
    <w:rsid w:val="00960392"/>
    <w:rsid w:val="009839A2"/>
    <w:rsid w:val="00984CD2"/>
    <w:rsid w:val="009869BA"/>
    <w:rsid w:val="00995BB8"/>
    <w:rsid w:val="009A575F"/>
    <w:rsid w:val="009B044C"/>
    <w:rsid w:val="009B1124"/>
    <w:rsid w:val="009B1B60"/>
    <w:rsid w:val="009B2A36"/>
    <w:rsid w:val="009B58FC"/>
    <w:rsid w:val="009B693A"/>
    <w:rsid w:val="009B7279"/>
    <w:rsid w:val="009C5A41"/>
    <w:rsid w:val="009E1B28"/>
    <w:rsid w:val="009E6064"/>
    <w:rsid w:val="009F47F0"/>
    <w:rsid w:val="00A05BB5"/>
    <w:rsid w:val="00A10317"/>
    <w:rsid w:val="00A126BA"/>
    <w:rsid w:val="00A210F4"/>
    <w:rsid w:val="00A23F9C"/>
    <w:rsid w:val="00A2554A"/>
    <w:rsid w:val="00A37AFC"/>
    <w:rsid w:val="00A41508"/>
    <w:rsid w:val="00A47C15"/>
    <w:rsid w:val="00A6390C"/>
    <w:rsid w:val="00A65AF5"/>
    <w:rsid w:val="00A716E2"/>
    <w:rsid w:val="00A71784"/>
    <w:rsid w:val="00A74ACE"/>
    <w:rsid w:val="00A76138"/>
    <w:rsid w:val="00A915E6"/>
    <w:rsid w:val="00A9604E"/>
    <w:rsid w:val="00AA70DD"/>
    <w:rsid w:val="00AC2381"/>
    <w:rsid w:val="00AD4246"/>
    <w:rsid w:val="00AD578C"/>
    <w:rsid w:val="00AE2341"/>
    <w:rsid w:val="00AF1DF0"/>
    <w:rsid w:val="00AF4F4F"/>
    <w:rsid w:val="00B01270"/>
    <w:rsid w:val="00B03BBC"/>
    <w:rsid w:val="00B06613"/>
    <w:rsid w:val="00B210FC"/>
    <w:rsid w:val="00B36436"/>
    <w:rsid w:val="00B43A81"/>
    <w:rsid w:val="00B512D5"/>
    <w:rsid w:val="00B54C16"/>
    <w:rsid w:val="00B55098"/>
    <w:rsid w:val="00B55551"/>
    <w:rsid w:val="00B559C9"/>
    <w:rsid w:val="00B5782D"/>
    <w:rsid w:val="00B676AD"/>
    <w:rsid w:val="00B75BCA"/>
    <w:rsid w:val="00B84320"/>
    <w:rsid w:val="00B85843"/>
    <w:rsid w:val="00B868E6"/>
    <w:rsid w:val="00BA1AAF"/>
    <w:rsid w:val="00BA742E"/>
    <w:rsid w:val="00BB1F69"/>
    <w:rsid w:val="00BB3246"/>
    <w:rsid w:val="00BB5C6D"/>
    <w:rsid w:val="00BC53CC"/>
    <w:rsid w:val="00BC56DA"/>
    <w:rsid w:val="00BC5CE2"/>
    <w:rsid w:val="00BD2450"/>
    <w:rsid w:val="00BE2B94"/>
    <w:rsid w:val="00BF4532"/>
    <w:rsid w:val="00BF46E3"/>
    <w:rsid w:val="00BF49A6"/>
    <w:rsid w:val="00BF58D5"/>
    <w:rsid w:val="00C1253A"/>
    <w:rsid w:val="00C17E83"/>
    <w:rsid w:val="00C30379"/>
    <w:rsid w:val="00C34E76"/>
    <w:rsid w:val="00C4522C"/>
    <w:rsid w:val="00C72702"/>
    <w:rsid w:val="00C858F6"/>
    <w:rsid w:val="00C865DF"/>
    <w:rsid w:val="00C93AAD"/>
    <w:rsid w:val="00CA5FD8"/>
    <w:rsid w:val="00CC5D3E"/>
    <w:rsid w:val="00CD43A4"/>
    <w:rsid w:val="00CD4B86"/>
    <w:rsid w:val="00CD552C"/>
    <w:rsid w:val="00CE04DB"/>
    <w:rsid w:val="00CE2A4E"/>
    <w:rsid w:val="00CE75D1"/>
    <w:rsid w:val="00CF164C"/>
    <w:rsid w:val="00CF3A57"/>
    <w:rsid w:val="00CF6A18"/>
    <w:rsid w:val="00D12820"/>
    <w:rsid w:val="00D129D6"/>
    <w:rsid w:val="00D1421D"/>
    <w:rsid w:val="00D25D1E"/>
    <w:rsid w:val="00D37DD1"/>
    <w:rsid w:val="00D41743"/>
    <w:rsid w:val="00D44823"/>
    <w:rsid w:val="00D44F33"/>
    <w:rsid w:val="00D516F3"/>
    <w:rsid w:val="00D5259D"/>
    <w:rsid w:val="00D56540"/>
    <w:rsid w:val="00D62039"/>
    <w:rsid w:val="00D66765"/>
    <w:rsid w:val="00D672C7"/>
    <w:rsid w:val="00D802FE"/>
    <w:rsid w:val="00D943DE"/>
    <w:rsid w:val="00DA5FA4"/>
    <w:rsid w:val="00DA7C7B"/>
    <w:rsid w:val="00DB505E"/>
    <w:rsid w:val="00DC23A5"/>
    <w:rsid w:val="00DC2FC4"/>
    <w:rsid w:val="00DC3615"/>
    <w:rsid w:val="00DC3655"/>
    <w:rsid w:val="00DD5B07"/>
    <w:rsid w:val="00DF01E4"/>
    <w:rsid w:val="00DF4C62"/>
    <w:rsid w:val="00DF524E"/>
    <w:rsid w:val="00E00BD5"/>
    <w:rsid w:val="00E00CD0"/>
    <w:rsid w:val="00E075AB"/>
    <w:rsid w:val="00E17B4C"/>
    <w:rsid w:val="00E23173"/>
    <w:rsid w:val="00E27F81"/>
    <w:rsid w:val="00E316AC"/>
    <w:rsid w:val="00E31EA6"/>
    <w:rsid w:val="00E418C6"/>
    <w:rsid w:val="00E50244"/>
    <w:rsid w:val="00E51757"/>
    <w:rsid w:val="00E55AFF"/>
    <w:rsid w:val="00E568D8"/>
    <w:rsid w:val="00E62E50"/>
    <w:rsid w:val="00E63C58"/>
    <w:rsid w:val="00E70BFD"/>
    <w:rsid w:val="00E747B4"/>
    <w:rsid w:val="00E7555B"/>
    <w:rsid w:val="00E81BB9"/>
    <w:rsid w:val="00E9311E"/>
    <w:rsid w:val="00EA31E1"/>
    <w:rsid w:val="00EA48A3"/>
    <w:rsid w:val="00EC2228"/>
    <w:rsid w:val="00EC3A45"/>
    <w:rsid w:val="00EE16AA"/>
    <w:rsid w:val="00EE52B6"/>
    <w:rsid w:val="00F016F3"/>
    <w:rsid w:val="00F10619"/>
    <w:rsid w:val="00F1326D"/>
    <w:rsid w:val="00F22D6D"/>
    <w:rsid w:val="00F244D5"/>
    <w:rsid w:val="00F27B50"/>
    <w:rsid w:val="00F46EC7"/>
    <w:rsid w:val="00F47053"/>
    <w:rsid w:val="00F75BF6"/>
    <w:rsid w:val="00F76D2A"/>
    <w:rsid w:val="00F83A7E"/>
    <w:rsid w:val="00F8507A"/>
    <w:rsid w:val="00F9021B"/>
    <w:rsid w:val="00F96112"/>
    <w:rsid w:val="00F9629A"/>
    <w:rsid w:val="00F96AB5"/>
    <w:rsid w:val="00F97FB1"/>
    <w:rsid w:val="00FA03D5"/>
    <w:rsid w:val="00FB151A"/>
    <w:rsid w:val="00FC1AED"/>
    <w:rsid w:val="00FC646A"/>
    <w:rsid w:val="00FD73EA"/>
    <w:rsid w:val="00FE0CCB"/>
    <w:rsid w:val="00FE7876"/>
    <w:rsid w:val="00FF0D25"/>
    <w:rsid w:val="00FF6B1E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C4F2D"/>
  <w15:docId w15:val="{5AFDB80F-79BF-48BB-81E9-385214E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05CC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905CC3"/>
    <w:rPr>
      <w:sz w:val="24"/>
      <w:szCs w:val="24"/>
      <w:lang w:eastAsia="ar-SA"/>
    </w:rPr>
  </w:style>
  <w:style w:type="paragraph" w:styleId="a6">
    <w:name w:val="footer"/>
    <w:basedOn w:val="a"/>
    <w:link w:val="a7"/>
    <w:rsid w:val="00905CC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Нижний колонтитул Знак"/>
    <w:basedOn w:val="a0"/>
    <w:link w:val="a6"/>
    <w:rsid w:val="00905CC3"/>
    <w:rPr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773AB8"/>
    <w:rPr>
      <w:color w:val="0000FF"/>
      <w:u w:val="single"/>
    </w:rPr>
  </w:style>
  <w:style w:type="paragraph" w:styleId="a9">
    <w:name w:val="Balloon Text"/>
    <w:basedOn w:val="a"/>
    <w:link w:val="aa"/>
    <w:rsid w:val="008216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216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12D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922EBA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BDD5-469F-450E-A68F-92533B41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DD058E24</Template>
  <TotalTime>59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автодорог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Конорева</dc:creator>
  <cp:keywords/>
  <dc:description/>
  <cp:lastModifiedBy>Каменева Анна Николаевна</cp:lastModifiedBy>
  <cp:revision>7</cp:revision>
  <cp:lastPrinted>2023-05-22T09:48:00Z</cp:lastPrinted>
  <dcterms:created xsi:type="dcterms:W3CDTF">2023-05-04T12:16:00Z</dcterms:created>
  <dcterms:modified xsi:type="dcterms:W3CDTF">2023-06-28T14:23:00Z</dcterms:modified>
</cp:coreProperties>
</file>