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B7" w:rsidRPr="00331D90" w:rsidRDefault="00BD11B7" w:rsidP="00BD11B7">
      <w:pPr>
        <w:suppressAutoHyphens/>
        <w:ind w:left="4820"/>
        <w:jc w:val="center"/>
        <w:rPr>
          <w:sz w:val="28"/>
          <w:szCs w:val="28"/>
        </w:rPr>
      </w:pPr>
      <w:r w:rsidRPr="00331D90">
        <w:rPr>
          <w:sz w:val="28"/>
          <w:szCs w:val="28"/>
        </w:rPr>
        <w:t>УТВЕРЖДЕНЫ</w:t>
      </w:r>
    </w:p>
    <w:p w:rsidR="00BD11B7" w:rsidRPr="00331D90" w:rsidRDefault="00BD11B7" w:rsidP="00BD11B7">
      <w:pPr>
        <w:suppressAutoHyphens/>
        <w:ind w:left="4820"/>
        <w:jc w:val="center"/>
        <w:rPr>
          <w:sz w:val="28"/>
          <w:szCs w:val="28"/>
        </w:rPr>
      </w:pPr>
      <w:r w:rsidRPr="00331D90">
        <w:rPr>
          <w:sz w:val="28"/>
          <w:szCs w:val="28"/>
        </w:rPr>
        <w:t>постановлением Администрации</w:t>
      </w:r>
    </w:p>
    <w:p w:rsidR="00BD11B7" w:rsidRPr="00331D90" w:rsidRDefault="00BD11B7" w:rsidP="00BD11B7">
      <w:pPr>
        <w:suppressAutoHyphens/>
        <w:ind w:left="4820"/>
        <w:jc w:val="center"/>
        <w:rPr>
          <w:sz w:val="28"/>
          <w:szCs w:val="28"/>
        </w:rPr>
      </w:pPr>
      <w:r w:rsidRPr="00331D90">
        <w:rPr>
          <w:sz w:val="28"/>
          <w:szCs w:val="28"/>
        </w:rPr>
        <w:t>Курской области</w:t>
      </w:r>
    </w:p>
    <w:p w:rsidR="00BD11B7" w:rsidRPr="00331D90" w:rsidRDefault="00BD11B7" w:rsidP="00BD11B7">
      <w:pPr>
        <w:suppressAutoHyphens/>
        <w:ind w:firstLine="4536"/>
        <w:jc w:val="center"/>
        <w:rPr>
          <w:sz w:val="28"/>
          <w:szCs w:val="28"/>
        </w:rPr>
      </w:pPr>
      <w:r w:rsidRPr="00331D90">
        <w:rPr>
          <w:sz w:val="28"/>
          <w:szCs w:val="28"/>
        </w:rPr>
        <w:t>о</w:t>
      </w:r>
      <w:r w:rsidR="00E947DC">
        <w:rPr>
          <w:sz w:val="28"/>
          <w:szCs w:val="28"/>
        </w:rPr>
        <w:t>т ___________________ № _____</w:t>
      </w:r>
    </w:p>
    <w:p w:rsidR="00BD11B7" w:rsidRPr="00331D90" w:rsidRDefault="00BD11B7" w:rsidP="00BD11B7">
      <w:pPr>
        <w:suppressAutoHyphens/>
        <w:ind w:firstLine="708"/>
        <w:jc w:val="both"/>
        <w:rPr>
          <w:b/>
          <w:bCs/>
          <w:sz w:val="28"/>
          <w:szCs w:val="28"/>
        </w:rPr>
      </w:pPr>
    </w:p>
    <w:p w:rsidR="00BD11B7" w:rsidRPr="00331D90" w:rsidRDefault="00BD11B7" w:rsidP="00BD11B7">
      <w:pPr>
        <w:suppressAutoHyphens/>
        <w:ind w:firstLine="708"/>
        <w:jc w:val="both"/>
        <w:rPr>
          <w:b/>
          <w:bCs/>
          <w:sz w:val="28"/>
          <w:szCs w:val="28"/>
        </w:rPr>
      </w:pPr>
    </w:p>
    <w:p w:rsidR="00BD11B7" w:rsidRPr="00331D90" w:rsidRDefault="00BD11B7" w:rsidP="00BD11B7">
      <w:pPr>
        <w:suppressAutoHyphens/>
        <w:ind w:firstLine="708"/>
        <w:jc w:val="both"/>
        <w:rPr>
          <w:b/>
          <w:bCs/>
          <w:sz w:val="28"/>
          <w:szCs w:val="28"/>
        </w:rPr>
      </w:pPr>
    </w:p>
    <w:p w:rsidR="00BD11B7" w:rsidRPr="00331D90" w:rsidRDefault="00BD11B7" w:rsidP="00BD11B7">
      <w:pPr>
        <w:suppressAutoHyphens/>
        <w:jc w:val="center"/>
        <w:rPr>
          <w:b/>
          <w:bCs/>
          <w:sz w:val="28"/>
          <w:szCs w:val="28"/>
        </w:rPr>
      </w:pPr>
      <w:r w:rsidRPr="00331D90">
        <w:rPr>
          <w:b/>
          <w:bCs/>
          <w:sz w:val="28"/>
          <w:szCs w:val="28"/>
        </w:rPr>
        <w:t>ИЗМЕНЕНИЯ,</w:t>
      </w:r>
    </w:p>
    <w:p w:rsidR="00BD11B7" w:rsidRPr="00331D90" w:rsidRDefault="00BD11B7" w:rsidP="00BD11B7">
      <w:pPr>
        <w:suppressAutoHyphens/>
        <w:jc w:val="center"/>
        <w:rPr>
          <w:sz w:val="16"/>
          <w:szCs w:val="16"/>
        </w:rPr>
      </w:pPr>
      <w:r w:rsidRPr="00331D90">
        <w:rPr>
          <w:b/>
          <w:bCs/>
          <w:sz w:val="28"/>
          <w:szCs w:val="28"/>
        </w:rPr>
        <w:t>которые вносятся в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</w:t>
      </w:r>
    </w:p>
    <w:p w:rsidR="00BD11B7" w:rsidRPr="00331D90" w:rsidRDefault="00BD11B7" w:rsidP="00BD11B7">
      <w:pPr>
        <w:suppressAutoHyphens/>
        <w:ind w:firstLine="708"/>
        <w:jc w:val="both"/>
        <w:rPr>
          <w:sz w:val="28"/>
          <w:szCs w:val="28"/>
        </w:rPr>
      </w:pPr>
    </w:p>
    <w:p w:rsidR="00BD11B7" w:rsidRPr="00331D90" w:rsidRDefault="00BD11B7" w:rsidP="00BD11B7">
      <w:pPr>
        <w:suppressAutoHyphens/>
        <w:ind w:firstLine="708"/>
        <w:jc w:val="both"/>
        <w:rPr>
          <w:sz w:val="28"/>
          <w:szCs w:val="28"/>
        </w:rPr>
      </w:pPr>
    </w:p>
    <w:p w:rsidR="008A641F" w:rsidRPr="00331D90" w:rsidRDefault="00E434BD" w:rsidP="00BD11B7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1. </w:t>
      </w:r>
      <w:r w:rsidR="008A641F" w:rsidRPr="00331D90">
        <w:rPr>
          <w:sz w:val="28"/>
          <w:szCs w:val="28"/>
        </w:rPr>
        <w:t xml:space="preserve">В </w:t>
      </w:r>
      <w:r w:rsidR="008D78AE" w:rsidRPr="00331D90">
        <w:rPr>
          <w:sz w:val="28"/>
          <w:szCs w:val="28"/>
        </w:rPr>
        <w:t>позиции, касающейся объемов бюджетных ассигнований</w:t>
      </w:r>
      <w:r w:rsidR="00020565" w:rsidRPr="00331D90">
        <w:rPr>
          <w:sz w:val="28"/>
          <w:szCs w:val="28"/>
        </w:rPr>
        <w:t xml:space="preserve"> программы</w:t>
      </w:r>
      <w:r w:rsidR="00BE2AE7" w:rsidRPr="00331D90">
        <w:rPr>
          <w:sz w:val="28"/>
          <w:szCs w:val="28"/>
        </w:rPr>
        <w:t>,</w:t>
      </w:r>
      <w:r w:rsidR="008D78AE" w:rsidRPr="00331D90">
        <w:rPr>
          <w:sz w:val="28"/>
          <w:szCs w:val="28"/>
        </w:rPr>
        <w:t xml:space="preserve"> </w:t>
      </w:r>
      <w:r w:rsidRPr="00331D90">
        <w:rPr>
          <w:sz w:val="28"/>
          <w:szCs w:val="28"/>
        </w:rPr>
        <w:t>паспорт</w:t>
      </w:r>
      <w:r w:rsidR="008D78AE" w:rsidRPr="00331D90">
        <w:rPr>
          <w:sz w:val="28"/>
          <w:szCs w:val="28"/>
        </w:rPr>
        <w:t>а</w:t>
      </w:r>
      <w:r w:rsidRPr="00331D90">
        <w:rPr>
          <w:sz w:val="28"/>
          <w:szCs w:val="28"/>
        </w:rPr>
        <w:t xml:space="preserve"> государственной программы</w:t>
      </w:r>
      <w:r w:rsidR="008A641F" w:rsidRPr="00331D90">
        <w:rPr>
          <w:sz w:val="28"/>
          <w:szCs w:val="28"/>
        </w:rPr>
        <w:t>:</w:t>
      </w:r>
    </w:p>
    <w:p w:rsidR="00BD11B7" w:rsidRPr="00331D90" w:rsidRDefault="008D78AE" w:rsidP="001435E9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1)</w:t>
      </w:r>
      <w:r w:rsidR="00DC7C24" w:rsidRPr="00331D90">
        <w:rPr>
          <w:sz w:val="28"/>
          <w:szCs w:val="28"/>
        </w:rPr>
        <w:t xml:space="preserve"> </w:t>
      </w:r>
      <w:r w:rsidR="00BD11B7" w:rsidRPr="00331D90">
        <w:rPr>
          <w:sz w:val="28"/>
          <w:szCs w:val="28"/>
        </w:rPr>
        <w:t>в абзаце втором цифры «</w:t>
      </w:r>
      <w:r w:rsidR="006524C4" w:rsidRPr="00331D90">
        <w:rPr>
          <w:sz w:val="28"/>
          <w:szCs w:val="28"/>
        </w:rPr>
        <w:t>87 992 182,497</w:t>
      </w:r>
      <w:r w:rsidR="00BD11B7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92 040 106,584</w:t>
      </w:r>
      <w:r w:rsidR="00BD11B7" w:rsidRPr="00331D90">
        <w:rPr>
          <w:sz w:val="28"/>
          <w:szCs w:val="28"/>
        </w:rPr>
        <w:t>»;</w:t>
      </w:r>
    </w:p>
    <w:p w:rsidR="007426E9" w:rsidRPr="00331D90" w:rsidRDefault="008D78AE" w:rsidP="00742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2</w:t>
      </w:r>
      <w:r w:rsidR="0072638D" w:rsidRPr="00331D90">
        <w:rPr>
          <w:sz w:val="28"/>
          <w:szCs w:val="28"/>
        </w:rPr>
        <w:t xml:space="preserve">) </w:t>
      </w:r>
      <w:r w:rsidR="007426E9" w:rsidRPr="00331D90">
        <w:rPr>
          <w:sz w:val="28"/>
          <w:szCs w:val="28"/>
        </w:rPr>
        <w:t xml:space="preserve">в абзаце </w:t>
      </w:r>
      <w:r w:rsidR="00006D34" w:rsidRPr="00331D90">
        <w:rPr>
          <w:sz w:val="28"/>
          <w:szCs w:val="28"/>
        </w:rPr>
        <w:t>одиннадцатом</w:t>
      </w:r>
      <w:r w:rsidR="007426E9" w:rsidRPr="00331D90">
        <w:rPr>
          <w:sz w:val="28"/>
          <w:szCs w:val="28"/>
        </w:rPr>
        <w:t xml:space="preserve"> цифры «</w:t>
      </w:r>
      <w:r w:rsidR="006524C4" w:rsidRPr="00331D90">
        <w:rPr>
          <w:sz w:val="28"/>
          <w:szCs w:val="28"/>
        </w:rPr>
        <w:t>8 611 923,915</w:t>
      </w:r>
      <w:r w:rsidR="007426E9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10 827 951,878</w:t>
      </w:r>
      <w:r w:rsidR="007426E9" w:rsidRPr="00331D90">
        <w:rPr>
          <w:sz w:val="28"/>
          <w:szCs w:val="28"/>
        </w:rPr>
        <w:t>»;</w:t>
      </w:r>
    </w:p>
    <w:p w:rsidR="00006D34" w:rsidRPr="00331D90" w:rsidRDefault="008D78AE" w:rsidP="00742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3</w:t>
      </w:r>
      <w:r w:rsidR="00006D34" w:rsidRPr="00331D90">
        <w:rPr>
          <w:sz w:val="28"/>
          <w:szCs w:val="28"/>
        </w:rPr>
        <w:t>) в абзаце двенадцатом цифры «</w:t>
      </w:r>
      <w:r w:rsidR="006524C4" w:rsidRPr="00331D90">
        <w:rPr>
          <w:sz w:val="28"/>
          <w:szCs w:val="28"/>
        </w:rPr>
        <w:t>10 386 165,122</w:t>
      </w:r>
      <w:r w:rsidR="00006D34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11 461 312,297</w:t>
      </w:r>
      <w:r w:rsidR="00006D34" w:rsidRPr="00331D90">
        <w:rPr>
          <w:sz w:val="28"/>
          <w:szCs w:val="28"/>
        </w:rPr>
        <w:t>»;</w:t>
      </w:r>
    </w:p>
    <w:p w:rsidR="00006D34" w:rsidRPr="00331D90" w:rsidRDefault="008D78AE" w:rsidP="00006D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4</w:t>
      </w:r>
      <w:r w:rsidR="00006D34" w:rsidRPr="00331D90">
        <w:rPr>
          <w:sz w:val="28"/>
          <w:szCs w:val="28"/>
        </w:rPr>
        <w:t>) в абзаце тринадцатом цифры «</w:t>
      </w:r>
      <w:r w:rsidR="006524C4" w:rsidRPr="00331D90">
        <w:rPr>
          <w:sz w:val="28"/>
          <w:szCs w:val="28"/>
        </w:rPr>
        <w:t>8 900 893,911</w:t>
      </w:r>
      <w:r w:rsidR="00006D34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9 657 642,860</w:t>
      </w:r>
      <w:r w:rsidR="00006D34" w:rsidRPr="00331D90">
        <w:rPr>
          <w:sz w:val="28"/>
          <w:szCs w:val="28"/>
        </w:rPr>
        <w:t>»;</w:t>
      </w:r>
    </w:p>
    <w:p w:rsidR="006E5809" w:rsidRPr="00331D90" w:rsidRDefault="008D78AE" w:rsidP="006E5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5</w:t>
      </w:r>
      <w:r w:rsidR="0072638D" w:rsidRPr="00331D90">
        <w:rPr>
          <w:sz w:val="28"/>
          <w:szCs w:val="28"/>
        </w:rPr>
        <w:t xml:space="preserve">) </w:t>
      </w:r>
      <w:r w:rsidR="006E5809" w:rsidRPr="00331D90">
        <w:rPr>
          <w:sz w:val="28"/>
          <w:szCs w:val="28"/>
        </w:rPr>
        <w:t>в абзаце шестнадцатом цифры «</w:t>
      </w:r>
      <w:r w:rsidR="006524C4" w:rsidRPr="00331D90">
        <w:rPr>
          <w:sz w:val="28"/>
          <w:szCs w:val="28"/>
        </w:rPr>
        <w:t>78 539 480,501</w:t>
      </w:r>
      <w:r w:rsidR="006E5809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80 557 834,588</w:t>
      </w:r>
      <w:r w:rsidR="006E5809" w:rsidRPr="00331D90">
        <w:rPr>
          <w:sz w:val="28"/>
          <w:szCs w:val="28"/>
        </w:rPr>
        <w:t>»;</w:t>
      </w:r>
    </w:p>
    <w:p w:rsidR="00404BFF" w:rsidRPr="00331D90" w:rsidRDefault="008D78AE" w:rsidP="00404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6</w:t>
      </w:r>
      <w:r w:rsidR="0072638D" w:rsidRPr="00331D90">
        <w:rPr>
          <w:sz w:val="28"/>
          <w:szCs w:val="28"/>
        </w:rPr>
        <w:t xml:space="preserve">) </w:t>
      </w:r>
      <w:r w:rsidR="00404BFF" w:rsidRPr="00331D90">
        <w:rPr>
          <w:sz w:val="28"/>
          <w:szCs w:val="28"/>
        </w:rPr>
        <w:t xml:space="preserve">в абзаце двадцать </w:t>
      </w:r>
      <w:r w:rsidR="00006D34" w:rsidRPr="00331D90">
        <w:rPr>
          <w:sz w:val="28"/>
          <w:szCs w:val="28"/>
        </w:rPr>
        <w:t>шес</w:t>
      </w:r>
      <w:r w:rsidR="00404BFF" w:rsidRPr="00331D90">
        <w:rPr>
          <w:sz w:val="28"/>
          <w:szCs w:val="28"/>
        </w:rPr>
        <w:t>том цифры «</w:t>
      </w:r>
      <w:r w:rsidR="00006D34" w:rsidRPr="00331D90">
        <w:rPr>
          <w:sz w:val="28"/>
          <w:szCs w:val="28"/>
        </w:rPr>
        <w:t>7</w:t>
      </w:r>
      <w:r w:rsidR="006524C4" w:rsidRPr="00331D90">
        <w:rPr>
          <w:sz w:val="28"/>
          <w:szCs w:val="28"/>
        </w:rPr>
        <w:t> 790 381,515</w:t>
      </w:r>
      <w:r w:rsidR="00404BFF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8 420 674,478</w:t>
      </w:r>
      <w:r w:rsidR="00404BFF" w:rsidRPr="00331D90">
        <w:rPr>
          <w:sz w:val="28"/>
          <w:szCs w:val="28"/>
        </w:rPr>
        <w:t>»;</w:t>
      </w:r>
    </w:p>
    <w:p w:rsidR="00006D34" w:rsidRPr="00331D90" w:rsidRDefault="008D78AE" w:rsidP="00404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7</w:t>
      </w:r>
      <w:r w:rsidR="00006D34" w:rsidRPr="00331D90">
        <w:rPr>
          <w:sz w:val="28"/>
          <w:szCs w:val="28"/>
        </w:rPr>
        <w:t>) в абзаце двадцать седьмом цифры «</w:t>
      </w:r>
      <w:r w:rsidR="006524C4" w:rsidRPr="00331D90">
        <w:rPr>
          <w:sz w:val="28"/>
          <w:szCs w:val="28"/>
        </w:rPr>
        <w:t>9 536 039,122</w:t>
      </w:r>
      <w:r w:rsidR="00006D34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10 167 351,297</w:t>
      </w:r>
      <w:r w:rsidR="00006D34" w:rsidRPr="00331D90">
        <w:rPr>
          <w:sz w:val="28"/>
          <w:szCs w:val="28"/>
        </w:rPr>
        <w:t>»;</w:t>
      </w:r>
    </w:p>
    <w:p w:rsidR="00006D34" w:rsidRPr="00331D90" w:rsidRDefault="008D78AE" w:rsidP="00404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8</w:t>
      </w:r>
      <w:r w:rsidR="00006D34" w:rsidRPr="00331D90">
        <w:rPr>
          <w:sz w:val="28"/>
          <w:szCs w:val="28"/>
        </w:rPr>
        <w:t>) в абзаце двадцать восьмом цифры «</w:t>
      </w:r>
      <w:r w:rsidR="006524C4" w:rsidRPr="00331D90">
        <w:rPr>
          <w:sz w:val="28"/>
          <w:szCs w:val="28"/>
        </w:rPr>
        <w:t>7 713 770,811</w:t>
      </w:r>
      <w:r w:rsidR="00006D34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8 470 519,760</w:t>
      </w:r>
      <w:r w:rsidR="00006D34" w:rsidRPr="00331D90">
        <w:rPr>
          <w:sz w:val="28"/>
          <w:szCs w:val="28"/>
        </w:rPr>
        <w:t>»;</w:t>
      </w:r>
    </w:p>
    <w:p w:rsidR="00BE698C" w:rsidRPr="00331D90" w:rsidRDefault="008D78AE" w:rsidP="00BE6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9</w:t>
      </w:r>
      <w:r w:rsidR="0072638D" w:rsidRPr="00331D90">
        <w:rPr>
          <w:sz w:val="28"/>
          <w:szCs w:val="28"/>
        </w:rPr>
        <w:t xml:space="preserve">) </w:t>
      </w:r>
      <w:r w:rsidR="00BE698C" w:rsidRPr="00331D90">
        <w:rPr>
          <w:sz w:val="28"/>
          <w:szCs w:val="28"/>
        </w:rPr>
        <w:t>в абзаце тридцатом цифры «</w:t>
      </w:r>
      <w:r w:rsidR="006524C4" w:rsidRPr="00331D90">
        <w:rPr>
          <w:sz w:val="28"/>
          <w:szCs w:val="28"/>
        </w:rPr>
        <w:t>9 452 701,996</w:t>
      </w:r>
      <w:r w:rsidR="00BE698C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11 482 271,996</w:t>
      </w:r>
      <w:r w:rsidR="00BE698C" w:rsidRPr="00331D90">
        <w:rPr>
          <w:sz w:val="28"/>
          <w:szCs w:val="28"/>
        </w:rPr>
        <w:t>»;</w:t>
      </w:r>
    </w:p>
    <w:p w:rsidR="00006D34" w:rsidRPr="00331D90" w:rsidRDefault="008D78AE" w:rsidP="00BE6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10</w:t>
      </w:r>
      <w:r w:rsidR="00006D34" w:rsidRPr="00331D90">
        <w:rPr>
          <w:sz w:val="28"/>
          <w:szCs w:val="28"/>
        </w:rPr>
        <w:t>) в абзаце тридцать восьмом цифры «</w:t>
      </w:r>
      <w:r w:rsidR="006524C4" w:rsidRPr="00331D90">
        <w:rPr>
          <w:sz w:val="28"/>
          <w:szCs w:val="28"/>
        </w:rPr>
        <w:t>821 542,400</w:t>
      </w:r>
      <w:r w:rsidR="00006D34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2 407 277,400</w:t>
      </w:r>
      <w:r w:rsidR="00006D34" w:rsidRPr="00331D90">
        <w:rPr>
          <w:sz w:val="28"/>
          <w:szCs w:val="28"/>
        </w:rPr>
        <w:t>»;</w:t>
      </w:r>
    </w:p>
    <w:p w:rsidR="00006D34" w:rsidRPr="00331D90" w:rsidRDefault="008D78AE" w:rsidP="00BE6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11</w:t>
      </w:r>
      <w:r w:rsidR="00006D34" w:rsidRPr="00331D90">
        <w:rPr>
          <w:sz w:val="28"/>
          <w:szCs w:val="28"/>
        </w:rPr>
        <w:t>) в абзаце тридцать девятом цифры «</w:t>
      </w:r>
      <w:r w:rsidR="006524C4" w:rsidRPr="00331D90">
        <w:rPr>
          <w:sz w:val="28"/>
          <w:szCs w:val="28"/>
        </w:rPr>
        <w:t>850 126,000</w:t>
      </w:r>
      <w:r w:rsidR="00006D34" w:rsidRPr="00331D90">
        <w:rPr>
          <w:sz w:val="28"/>
          <w:szCs w:val="28"/>
        </w:rPr>
        <w:t>» заменить цифрами «</w:t>
      </w:r>
      <w:r w:rsidR="006524C4" w:rsidRPr="00331D90">
        <w:rPr>
          <w:sz w:val="28"/>
          <w:szCs w:val="28"/>
        </w:rPr>
        <w:t>1 293 961,000</w:t>
      </w:r>
      <w:r w:rsidR="00006D34" w:rsidRPr="00331D90">
        <w:rPr>
          <w:sz w:val="28"/>
          <w:szCs w:val="28"/>
        </w:rPr>
        <w:t>»;</w:t>
      </w:r>
    </w:p>
    <w:p w:rsidR="00AE4F85" w:rsidRPr="00331D90" w:rsidRDefault="008D78AE" w:rsidP="00AE4F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12</w:t>
      </w:r>
      <w:r w:rsidR="0072638D" w:rsidRPr="00331D90">
        <w:rPr>
          <w:sz w:val="28"/>
          <w:szCs w:val="28"/>
        </w:rPr>
        <w:t xml:space="preserve">) </w:t>
      </w:r>
      <w:r w:rsidR="00AE4F85" w:rsidRPr="00331D90">
        <w:rPr>
          <w:sz w:val="28"/>
          <w:szCs w:val="28"/>
        </w:rPr>
        <w:t>абзац сорок второй</w:t>
      </w:r>
      <w:r w:rsidR="009F3E6A">
        <w:rPr>
          <w:sz w:val="28"/>
          <w:szCs w:val="28"/>
        </w:rPr>
        <w:t xml:space="preserve"> </w:t>
      </w:r>
      <w:r w:rsidR="00AE4F85" w:rsidRPr="00331D90">
        <w:rPr>
          <w:sz w:val="28"/>
          <w:szCs w:val="28"/>
        </w:rPr>
        <w:t>изложить в следующей редакции:</w:t>
      </w:r>
    </w:p>
    <w:p w:rsidR="00AE4F85" w:rsidRPr="00331D90" w:rsidRDefault="00DB0729" w:rsidP="00AE4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«Кроме того, в соответствии с р</w:t>
      </w:r>
      <w:r w:rsidR="00AE4F85" w:rsidRPr="00331D90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обеспечение дорожной деятельности в рамках национального проекта «Безопасные и качественные автомобильные дороги» на 2021 год в сумме 17 568,100 тыс. рублей.»</w:t>
      </w:r>
      <w:r w:rsidR="00AE4F85">
        <w:rPr>
          <w:rFonts w:ascii="Times New Roman" w:hAnsi="Times New Roman" w:cs="Times New Roman"/>
          <w:sz w:val="28"/>
          <w:szCs w:val="28"/>
        </w:rPr>
        <w:t>;</w:t>
      </w:r>
    </w:p>
    <w:p w:rsidR="004F6EE2" w:rsidRPr="00331D90" w:rsidRDefault="00AE4F85" w:rsidP="00AE4F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E434BD" w:rsidRPr="00331D90">
        <w:rPr>
          <w:sz w:val="28"/>
          <w:szCs w:val="28"/>
        </w:rPr>
        <w:t>абзац</w:t>
      </w:r>
      <w:r w:rsidR="006524C4" w:rsidRPr="00331D90">
        <w:rPr>
          <w:sz w:val="28"/>
          <w:szCs w:val="28"/>
        </w:rPr>
        <w:t>ы</w:t>
      </w:r>
      <w:r w:rsidR="00E434BD" w:rsidRPr="00331D90">
        <w:rPr>
          <w:sz w:val="28"/>
          <w:szCs w:val="28"/>
        </w:rPr>
        <w:t xml:space="preserve"> сорок </w:t>
      </w:r>
      <w:r w:rsidR="00EB43A0">
        <w:rPr>
          <w:sz w:val="28"/>
          <w:szCs w:val="28"/>
        </w:rPr>
        <w:t xml:space="preserve">третий </w:t>
      </w:r>
      <w:r w:rsidR="006524C4" w:rsidRPr="00331D90">
        <w:rPr>
          <w:sz w:val="28"/>
          <w:szCs w:val="28"/>
        </w:rPr>
        <w:t xml:space="preserve">– сорок </w:t>
      </w:r>
      <w:r w:rsidR="00FC1F5E">
        <w:rPr>
          <w:sz w:val="28"/>
          <w:szCs w:val="28"/>
        </w:rPr>
        <w:t xml:space="preserve">шестой признать </w:t>
      </w:r>
      <w:r w:rsidR="00E947DC">
        <w:rPr>
          <w:sz w:val="28"/>
          <w:szCs w:val="28"/>
        </w:rPr>
        <w:t>утратившими силу.</w:t>
      </w:r>
    </w:p>
    <w:p w:rsidR="009A7B80" w:rsidRPr="00331D90" w:rsidRDefault="004E714D" w:rsidP="009A7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lastRenderedPageBreak/>
        <w:t xml:space="preserve">2. </w:t>
      </w:r>
      <w:r w:rsidR="00BD11B7" w:rsidRPr="00331D90">
        <w:rPr>
          <w:sz w:val="28"/>
          <w:szCs w:val="28"/>
        </w:rPr>
        <w:t>В разделе 10</w:t>
      </w:r>
      <w:r w:rsidR="009A7B80" w:rsidRPr="00331D90">
        <w:rPr>
          <w:sz w:val="28"/>
          <w:szCs w:val="28"/>
        </w:rPr>
        <w:t xml:space="preserve"> государственной программы:</w:t>
      </w:r>
    </w:p>
    <w:p w:rsidR="00D32D16" w:rsidRPr="00331D90" w:rsidRDefault="00595454" w:rsidP="00D32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1) </w:t>
      </w:r>
      <w:r w:rsidR="001462D2" w:rsidRPr="00331D90">
        <w:rPr>
          <w:sz w:val="28"/>
          <w:szCs w:val="28"/>
        </w:rPr>
        <w:t xml:space="preserve">в </w:t>
      </w:r>
      <w:r w:rsidR="002B0936" w:rsidRPr="00331D90">
        <w:rPr>
          <w:sz w:val="28"/>
          <w:szCs w:val="28"/>
        </w:rPr>
        <w:t>абзаце</w:t>
      </w:r>
      <w:r w:rsidR="001462D2" w:rsidRPr="00331D90">
        <w:rPr>
          <w:sz w:val="28"/>
          <w:szCs w:val="28"/>
        </w:rPr>
        <w:t xml:space="preserve"> </w:t>
      </w:r>
      <w:r w:rsidR="002B0936" w:rsidRPr="00331D90">
        <w:rPr>
          <w:sz w:val="28"/>
          <w:szCs w:val="28"/>
        </w:rPr>
        <w:t xml:space="preserve">втором цифры </w:t>
      </w:r>
      <w:r w:rsidR="00D32D16" w:rsidRPr="00331D90">
        <w:rPr>
          <w:sz w:val="28"/>
          <w:szCs w:val="28"/>
        </w:rPr>
        <w:t>«</w:t>
      </w:r>
      <w:r w:rsidR="0044259B" w:rsidRPr="00331D90">
        <w:rPr>
          <w:sz w:val="28"/>
          <w:szCs w:val="28"/>
        </w:rPr>
        <w:t>87 992 182,497</w:t>
      </w:r>
      <w:r w:rsidR="00D32D16" w:rsidRPr="00331D90">
        <w:rPr>
          <w:sz w:val="28"/>
          <w:szCs w:val="28"/>
        </w:rPr>
        <w:t>» заменить цифрами «</w:t>
      </w:r>
      <w:r w:rsidR="0044259B" w:rsidRPr="00331D90">
        <w:rPr>
          <w:sz w:val="28"/>
          <w:szCs w:val="28"/>
        </w:rPr>
        <w:t>92 040 106,584</w:t>
      </w:r>
      <w:r w:rsidR="00D32D16"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2) в абзаце одиннадцатом цифры «</w:t>
      </w:r>
      <w:r w:rsidR="00F5006B" w:rsidRPr="00331D90">
        <w:rPr>
          <w:sz w:val="28"/>
          <w:szCs w:val="28"/>
        </w:rPr>
        <w:t>8 611 923,915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10 827 951,878</w:t>
      </w:r>
      <w:r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3) в абзаце двенадцатом цифры «</w:t>
      </w:r>
      <w:r w:rsidR="00F5006B" w:rsidRPr="00331D90">
        <w:rPr>
          <w:sz w:val="28"/>
          <w:szCs w:val="28"/>
        </w:rPr>
        <w:t>10 386 165,122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11 461 312,297</w:t>
      </w:r>
      <w:r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4) в абзаце тринадцатом цифры «</w:t>
      </w:r>
      <w:r w:rsidR="00F5006B" w:rsidRPr="00331D90">
        <w:rPr>
          <w:sz w:val="28"/>
          <w:szCs w:val="28"/>
        </w:rPr>
        <w:t>8 900 893,911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9 657 642,860</w:t>
      </w:r>
      <w:r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5) в абзаце шестнадцатом цифры «</w:t>
      </w:r>
      <w:r w:rsidR="00F5006B" w:rsidRPr="00331D90">
        <w:rPr>
          <w:sz w:val="28"/>
          <w:szCs w:val="28"/>
        </w:rPr>
        <w:t>78 539 480,501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80 557 834,588</w:t>
      </w:r>
      <w:r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6) в абзаце двадцать шестом цифры «</w:t>
      </w:r>
      <w:r w:rsidR="00F5006B" w:rsidRPr="00331D90">
        <w:rPr>
          <w:sz w:val="28"/>
          <w:szCs w:val="28"/>
        </w:rPr>
        <w:t>7 790 381,515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8 420 674,478</w:t>
      </w:r>
      <w:r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7) в абзаце двадцать седьмом цифры «</w:t>
      </w:r>
      <w:r w:rsidR="00F5006B" w:rsidRPr="00331D90">
        <w:rPr>
          <w:sz w:val="28"/>
          <w:szCs w:val="28"/>
        </w:rPr>
        <w:t>9 536 039,122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10 167 351,297</w:t>
      </w:r>
      <w:r w:rsidRPr="00331D90">
        <w:rPr>
          <w:sz w:val="28"/>
          <w:szCs w:val="28"/>
        </w:rPr>
        <w:t>»;</w:t>
      </w:r>
    </w:p>
    <w:p w:rsidR="008D78AE" w:rsidRPr="00331D90" w:rsidRDefault="008D78AE" w:rsidP="00F50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8) в абзаце двадцать восьмом цифры «</w:t>
      </w:r>
      <w:r w:rsidR="00F5006B" w:rsidRPr="00331D90">
        <w:rPr>
          <w:sz w:val="28"/>
          <w:szCs w:val="28"/>
        </w:rPr>
        <w:t>7 713 770,811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8 470 519,760</w:t>
      </w:r>
      <w:r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9) в абзаце тридцатом цифры «</w:t>
      </w:r>
      <w:r w:rsidR="00F5006B" w:rsidRPr="00331D90">
        <w:rPr>
          <w:sz w:val="28"/>
          <w:szCs w:val="28"/>
        </w:rPr>
        <w:t>9 452 701,996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11 482 271,996</w:t>
      </w:r>
      <w:r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10) в абзаце тридцать восьмом цифры «</w:t>
      </w:r>
      <w:r w:rsidR="00F5006B" w:rsidRPr="00331D90">
        <w:rPr>
          <w:sz w:val="28"/>
          <w:szCs w:val="28"/>
        </w:rPr>
        <w:t>821 542,400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2 407 277,400</w:t>
      </w:r>
      <w:r w:rsidRPr="00331D90">
        <w:rPr>
          <w:sz w:val="28"/>
          <w:szCs w:val="28"/>
        </w:rPr>
        <w:t>»;</w:t>
      </w:r>
    </w:p>
    <w:p w:rsidR="008D78AE" w:rsidRPr="00331D90" w:rsidRDefault="008D78AE" w:rsidP="008D7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11) в абзаце тридцать девятом цифры «</w:t>
      </w:r>
      <w:r w:rsidR="00F5006B" w:rsidRPr="00331D90">
        <w:rPr>
          <w:sz w:val="28"/>
          <w:szCs w:val="28"/>
        </w:rPr>
        <w:t>850 126,000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1 293 961,000</w:t>
      </w:r>
      <w:r w:rsidRPr="00331D90">
        <w:rPr>
          <w:sz w:val="28"/>
          <w:szCs w:val="28"/>
        </w:rPr>
        <w:t>»;</w:t>
      </w:r>
    </w:p>
    <w:p w:rsidR="0089320A" w:rsidRPr="00331D90" w:rsidRDefault="0089320A" w:rsidP="00893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12) абзац сорок второй изложить в следующей редакции:</w:t>
      </w:r>
    </w:p>
    <w:p w:rsidR="0089320A" w:rsidRPr="00331D90" w:rsidRDefault="0089320A" w:rsidP="00893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«Кроме того, в соответствии с </w:t>
      </w:r>
      <w:r w:rsidR="005543D6">
        <w:rPr>
          <w:rFonts w:ascii="Times New Roman" w:hAnsi="Times New Roman" w:cs="Times New Roman"/>
          <w:sz w:val="28"/>
          <w:szCs w:val="28"/>
        </w:rPr>
        <w:t>р</w:t>
      </w:r>
      <w:r w:rsidRPr="00331D90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обеспечение дорожной деятельности в рамках национального проекта «Безопасные и качественные автомобильные дороги» на 2021 год в сумме 17 568,100 тыс. рублей.»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320A" w:rsidRPr="00331D90" w:rsidRDefault="0089320A" w:rsidP="00893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331D90">
        <w:rPr>
          <w:sz w:val="28"/>
          <w:szCs w:val="28"/>
        </w:rPr>
        <w:t xml:space="preserve">абзацы сорок </w:t>
      </w:r>
      <w:r w:rsidR="008D290D">
        <w:rPr>
          <w:sz w:val="28"/>
          <w:szCs w:val="28"/>
        </w:rPr>
        <w:t>третий</w:t>
      </w:r>
      <w:r w:rsidR="00C1620E">
        <w:rPr>
          <w:sz w:val="28"/>
          <w:szCs w:val="28"/>
        </w:rPr>
        <w:t xml:space="preserve"> </w:t>
      </w:r>
      <w:r w:rsidRPr="00331D90">
        <w:rPr>
          <w:sz w:val="28"/>
          <w:szCs w:val="28"/>
        </w:rPr>
        <w:t xml:space="preserve">– сорок </w:t>
      </w:r>
      <w:r>
        <w:rPr>
          <w:sz w:val="28"/>
          <w:szCs w:val="28"/>
        </w:rPr>
        <w:t>шестой признать утратившими силу;</w:t>
      </w:r>
    </w:p>
    <w:p w:rsidR="00C82E4C" w:rsidRPr="00331D90" w:rsidRDefault="008D78AE" w:rsidP="00893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</w:t>
      </w:r>
      <w:r w:rsidR="00AF09DE">
        <w:rPr>
          <w:sz w:val="28"/>
          <w:szCs w:val="28"/>
        </w:rPr>
        <w:t>4</w:t>
      </w:r>
      <w:r w:rsidRPr="00331D90">
        <w:rPr>
          <w:sz w:val="28"/>
          <w:szCs w:val="28"/>
        </w:rPr>
        <w:t xml:space="preserve">) </w:t>
      </w:r>
      <w:r w:rsidR="00C82E4C" w:rsidRPr="00331D90">
        <w:rPr>
          <w:sz w:val="28"/>
          <w:szCs w:val="28"/>
        </w:rPr>
        <w:t xml:space="preserve">в абзаце сорок </w:t>
      </w:r>
      <w:r w:rsidR="00F5006B" w:rsidRPr="00331D90">
        <w:rPr>
          <w:sz w:val="28"/>
          <w:szCs w:val="28"/>
        </w:rPr>
        <w:t>седьмом</w:t>
      </w:r>
      <w:r w:rsidR="00C82E4C" w:rsidRPr="00331D90">
        <w:rPr>
          <w:sz w:val="28"/>
          <w:szCs w:val="28"/>
        </w:rPr>
        <w:t xml:space="preserve"> цифры «</w:t>
      </w:r>
      <w:r w:rsidR="00F5006B" w:rsidRPr="00331D90">
        <w:rPr>
          <w:sz w:val="28"/>
          <w:szCs w:val="28"/>
        </w:rPr>
        <w:t>76 834 298,816</w:t>
      </w:r>
      <w:r w:rsidR="00C82E4C" w:rsidRPr="00331D90">
        <w:rPr>
          <w:sz w:val="28"/>
          <w:szCs w:val="28"/>
        </w:rPr>
        <w:t xml:space="preserve">» заменить </w:t>
      </w:r>
      <w:r w:rsidRPr="00331D90">
        <w:rPr>
          <w:sz w:val="28"/>
          <w:szCs w:val="28"/>
        </w:rPr>
        <w:t>ц</w:t>
      </w:r>
      <w:r w:rsidR="00C82E4C" w:rsidRPr="00331D90">
        <w:rPr>
          <w:sz w:val="28"/>
          <w:szCs w:val="28"/>
        </w:rPr>
        <w:t>ифрами «</w:t>
      </w:r>
      <w:r w:rsidR="00F5006B" w:rsidRPr="00331D90">
        <w:rPr>
          <w:sz w:val="28"/>
          <w:szCs w:val="28"/>
        </w:rPr>
        <w:t>79 281 397,039</w:t>
      </w:r>
      <w:r w:rsidR="00C82E4C" w:rsidRPr="00331D90">
        <w:rPr>
          <w:sz w:val="28"/>
          <w:szCs w:val="28"/>
        </w:rPr>
        <w:t>»;</w:t>
      </w:r>
    </w:p>
    <w:p w:rsidR="005F646B" w:rsidRPr="00331D90" w:rsidRDefault="005F646B" w:rsidP="00C82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</w:t>
      </w:r>
      <w:r w:rsidR="00AF09DE">
        <w:rPr>
          <w:sz w:val="28"/>
          <w:szCs w:val="28"/>
        </w:rPr>
        <w:t>5</w:t>
      </w:r>
      <w:r w:rsidRPr="00331D90">
        <w:rPr>
          <w:sz w:val="28"/>
          <w:szCs w:val="28"/>
        </w:rPr>
        <w:t xml:space="preserve">) в абзаце пятьдесят </w:t>
      </w:r>
      <w:r w:rsidR="00F5006B" w:rsidRPr="00331D90">
        <w:rPr>
          <w:sz w:val="28"/>
          <w:szCs w:val="28"/>
        </w:rPr>
        <w:t>шестом</w:t>
      </w:r>
      <w:r w:rsidRPr="00331D90">
        <w:rPr>
          <w:sz w:val="28"/>
          <w:szCs w:val="28"/>
        </w:rPr>
        <w:t xml:space="preserve"> цифры «</w:t>
      </w:r>
      <w:r w:rsidR="00F5006B" w:rsidRPr="00331D90">
        <w:rPr>
          <w:sz w:val="28"/>
          <w:szCs w:val="28"/>
        </w:rPr>
        <w:t>7 095 640,591</w:t>
      </w:r>
      <w:r w:rsidRPr="00331D90">
        <w:rPr>
          <w:sz w:val="28"/>
          <w:szCs w:val="28"/>
        </w:rPr>
        <w:t>» заменить цифрами «</w:t>
      </w:r>
      <w:r w:rsidR="00F5006B" w:rsidRPr="00331D90">
        <w:rPr>
          <w:sz w:val="28"/>
          <w:szCs w:val="28"/>
        </w:rPr>
        <w:t>9 098 903,814</w:t>
      </w:r>
      <w:r w:rsidRPr="00331D90">
        <w:rPr>
          <w:sz w:val="28"/>
          <w:szCs w:val="28"/>
        </w:rPr>
        <w:t>»;</w:t>
      </w:r>
    </w:p>
    <w:p w:rsidR="00C82E4C" w:rsidRPr="00331D90" w:rsidRDefault="005F646B" w:rsidP="00C82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</w:t>
      </w:r>
      <w:r w:rsidR="00AF09DE">
        <w:rPr>
          <w:sz w:val="28"/>
          <w:szCs w:val="28"/>
        </w:rPr>
        <w:t>6</w:t>
      </w:r>
      <w:r w:rsidR="00F3207E" w:rsidRPr="00331D90">
        <w:rPr>
          <w:sz w:val="28"/>
          <w:szCs w:val="28"/>
        </w:rPr>
        <w:t xml:space="preserve">) </w:t>
      </w:r>
      <w:r w:rsidR="00C82E4C" w:rsidRPr="00331D90">
        <w:rPr>
          <w:sz w:val="28"/>
          <w:szCs w:val="28"/>
        </w:rPr>
        <w:t xml:space="preserve">в абзаце </w:t>
      </w:r>
      <w:r w:rsidR="005B030F" w:rsidRPr="00331D90">
        <w:rPr>
          <w:sz w:val="28"/>
          <w:szCs w:val="28"/>
        </w:rPr>
        <w:t xml:space="preserve">пятьдесят </w:t>
      </w:r>
      <w:r w:rsidR="00F5006B" w:rsidRPr="00331D90">
        <w:rPr>
          <w:sz w:val="28"/>
          <w:szCs w:val="28"/>
        </w:rPr>
        <w:t>седьмом</w:t>
      </w:r>
      <w:r w:rsidR="005B030F" w:rsidRPr="00331D90">
        <w:rPr>
          <w:sz w:val="28"/>
          <w:szCs w:val="28"/>
        </w:rPr>
        <w:t xml:space="preserve"> </w:t>
      </w:r>
      <w:r w:rsidR="00C82E4C" w:rsidRPr="00331D90">
        <w:rPr>
          <w:sz w:val="28"/>
          <w:szCs w:val="28"/>
        </w:rPr>
        <w:t>цифры «</w:t>
      </w:r>
      <w:r w:rsidR="00F5006B" w:rsidRPr="00331D90">
        <w:rPr>
          <w:sz w:val="28"/>
          <w:szCs w:val="28"/>
        </w:rPr>
        <w:t>9 163 856,248</w:t>
      </w:r>
      <w:r w:rsidR="00C82E4C" w:rsidRPr="00331D90">
        <w:rPr>
          <w:sz w:val="28"/>
          <w:szCs w:val="28"/>
        </w:rPr>
        <w:t>» заменить цифрами «</w:t>
      </w:r>
      <w:r w:rsidRPr="00331D90">
        <w:rPr>
          <w:sz w:val="28"/>
          <w:szCs w:val="28"/>
        </w:rPr>
        <w:t>9</w:t>
      </w:r>
      <w:r w:rsidR="00F5006B" w:rsidRPr="00331D90">
        <w:rPr>
          <w:sz w:val="28"/>
          <w:szCs w:val="28"/>
        </w:rPr>
        <w:t> 607 691,248</w:t>
      </w:r>
      <w:r w:rsidR="00C82E4C" w:rsidRPr="00331D90">
        <w:rPr>
          <w:sz w:val="28"/>
          <w:szCs w:val="28"/>
        </w:rPr>
        <w:t>»;</w:t>
      </w:r>
    </w:p>
    <w:p w:rsidR="005F646B" w:rsidRPr="00331D90" w:rsidRDefault="005F646B" w:rsidP="00C82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</w:t>
      </w:r>
      <w:r w:rsidR="00AF09DE">
        <w:rPr>
          <w:sz w:val="28"/>
          <w:szCs w:val="28"/>
        </w:rPr>
        <w:t>7</w:t>
      </w:r>
      <w:r w:rsidRPr="00331D90">
        <w:rPr>
          <w:sz w:val="28"/>
          <w:szCs w:val="28"/>
        </w:rPr>
        <w:t xml:space="preserve">) в абзаце </w:t>
      </w:r>
      <w:r w:rsidR="00110D9E" w:rsidRPr="00331D90">
        <w:rPr>
          <w:sz w:val="28"/>
          <w:szCs w:val="28"/>
        </w:rPr>
        <w:t>шестьдесят первом</w:t>
      </w:r>
      <w:r w:rsidRPr="00331D90">
        <w:rPr>
          <w:sz w:val="28"/>
          <w:szCs w:val="28"/>
        </w:rPr>
        <w:t xml:space="preserve"> цифры «</w:t>
      </w:r>
      <w:r w:rsidR="00110D9E" w:rsidRPr="00331D90">
        <w:rPr>
          <w:sz w:val="28"/>
          <w:szCs w:val="28"/>
        </w:rPr>
        <w:t>67 381 596,820</w:t>
      </w:r>
      <w:r w:rsidRPr="00331D90">
        <w:rPr>
          <w:sz w:val="28"/>
          <w:szCs w:val="28"/>
        </w:rPr>
        <w:t>» заменить цифрами «</w:t>
      </w:r>
      <w:r w:rsidR="00110D9E" w:rsidRPr="00331D90">
        <w:rPr>
          <w:sz w:val="28"/>
          <w:szCs w:val="28"/>
        </w:rPr>
        <w:t>67 799 125,043</w:t>
      </w:r>
      <w:r w:rsidRPr="00331D90">
        <w:rPr>
          <w:sz w:val="28"/>
          <w:szCs w:val="28"/>
        </w:rPr>
        <w:t>»;</w:t>
      </w:r>
    </w:p>
    <w:p w:rsidR="005F646B" w:rsidRPr="00331D90" w:rsidRDefault="005F646B" w:rsidP="00C82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</w:t>
      </w:r>
      <w:r w:rsidR="00AF09DE">
        <w:rPr>
          <w:sz w:val="28"/>
          <w:szCs w:val="28"/>
        </w:rPr>
        <w:t>8</w:t>
      </w:r>
      <w:r w:rsidRPr="00331D90">
        <w:rPr>
          <w:sz w:val="28"/>
          <w:szCs w:val="28"/>
        </w:rPr>
        <w:t xml:space="preserve">) в абзаце </w:t>
      </w:r>
      <w:r w:rsidR="00110D9E" w:rsidRPr="00331D90">
        <w:rPr>
          <w:sz w:val="28"/>
          <w:szCs w:val="28"/>
        </w:rPr>
        <w:t>семидесятом</w:t>
      </w:r>
      <w:r w:rsidRPr="00331D90">
        <w:rPr>
          <w:sz w:val="28"/>
          <w:szCs w:val="28"/>
        </w:rPr>
        <w:t xml:space="preserve"> цифры «</w:t>
      </w:r>
      <w:r w:rsidR="00110D9E" w:rsidRPr="00331D90">
        <w:rPr>
          <w:sz w:val="28"/>
          <w:szCs w:val="28"/>
        </w:rPr>
        <w:t>6 274 098,191</w:t>
      </w:r>
      <w:r w:rsidRPr="00331D90">
        <w:rPr>
          <w:sz w:val="28"/>
          <w:szCs w:val="28"/>
        </w:rPr>
        <w:t>» заменить цифрами «</w:t>
      </w:r>
      <w:r w:rsidR="00110D9E" w:rsidRPr="00331D90">
        <w:rPr>
          <w:sz w:val="28"/>
          <w:szCs w:val="28"/>
        </w:rPr>
        <w:t>6 691 626,414</w:t>
      </w:r>
      <w:r w:rsidRPr="00331D90">
        <w:rPr>
          <w:sz w:val="28"/>
          <w:szCs w:val="28"/>
        </w:rPr>
        <w:t>»;</w:t>
      </w:r>
    </w:p>
    <w:p w:rsidR="001454FE" w:rsidRPr="00331D90" w:rsidRDefault="00AF09DE" w:rsidP="00145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25FF6" w:rsidRPr="00331D90">
        <w:rPr>
          <w:sz w:val="28"/>
          <w:szCs w:val="28"/>
        </w:rPr>
        <w:t>)</w:t>
      </w:r>
      <w:r w:rsidR="006018D6" w:rsidRPr="00331D90">
        <w:rPr>
          <w:sz w:val="28"/>
          <w:szCs w:val="28"/>
        </w:rPr>
        <w:t xml:space="preserve"> </w:t>
      </w:r>
      <w:r w:rsidR="001454FE" w:rsidRPr="00331D90">
        <w:rPr>
          <w:sz w:val="28"/>
          <w:szCs w:val="28"/>
        </w:rPr>
        <w:t xml:space="preserve">в абзаце </w:t>
      </w:r>
      <w:r w:rsidR="004676DD" w:rsidRPr="00331D90">
        <w:rPr>
          <w:sz w:val="28"/>
          <w:szCs w:val="28"/>
        </w:rPr>
        <w:t>сем</w:t>
      </w:r>
      <w:r w:rsidR="00110D9E" w:rsidRPr="00331D90">
        <w:rPr>
          <w:sz w:val="28"/>
          <w:szCs w:val="28"/>
        </w:rPr>
        <w:t>ьдесят четвертом</w:t>
      </w:r>
      <w:r w:rsidR="001454FE" w:rsidRPr="00331D90">
        <w:rPr>
          <w:sz w:val="28"/>
          <w:szCs w:val="28"/>
        </w:rPr>
        <w:t xml:space="preserve"> цифры «</w:t>
      </w:r>
      <w:r w:rsidR="00110D9E" w:rsidRPr="00331D90">
        <w:rPr>
          <w:sz w:val="28"/>
          <w:szCs w:val="28"/>
        </w:rPr>
        <w:t>9 452 701,996</w:t>
      </w:r>
      <w:r w:rsidR="001454FE" w:rsidRPr="00331D90">
        <w:rPr>
          <w:sz w:val="28"/>
          <w:szCs w:val="28"/>
        </w:rPr>
        <w:t>» заменить цифрами «</w:t>
      </w:r>
      <w:r w:rsidR="00110D9E" w:rsidRPr="00331D90">
        <w:rPr>
          <w:sz w:val="28"/>
          <w:szCs w:val="28"/>
        </w:rPr>
        <w:t>11 482 271,996</w:t>
      </w:r>
      <w:r w:rsidR="001454FE" w:rsidRPr="00331D90">
        <w:rPr>
          <w:sz w:val="28"/>
          <w:szCs w:val="28"/>
        </w:rPr>
        <w:t>»;</w:t>
      </w:r>
    </w:p>
    <w:p w:rsidR="00096763" w:rsidRPr="00331D90" w:rsidRDefault="00AF09DE" w:rsidP="00145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96763" w:rsidRPr="00331D90">
        <w:rPr>
          <w:sz w:val="28"/>
          <w:szCs w:val="28"/>
        </w:rPr>
        <w:t xml:space="preserve">) в абзаце </w:t>
      </w:r>
      <w:r w:rsidR="00110D9E" w:rsidRPr="00331D90">
        <w:rPr>
          <w:sz w:val="28"/>
          <w:szCs w:val="28"/>
        </w:rPr>
        <w:t>восемьдесят втором</w:t>
      </w:r>
      <w:r w:rsidR="00096763" w:rsidRPr="00331D90">
        <w:rPr>
          <w:sz w:val="28"/>
          <w:szCs w:val="28"/>
        </w:rPr>
        <w:t xml:space="preserve"> цифры «</w:t>
      </w:r>
      <w:r w:rsidR="00110D9E" w:rsidRPr="00331D90">
        <w:rPr>
          <w:sz w:val="28"/>
          <w:szCs w:val="28"/>
        </w:rPr>
        <w:t>821 542,400</w:t>
      </w:r>
      <w:r w:rsidR="00096763" w:rsidRPr="00331D90">
        <w:rPr>
          <w:sz w:val="28"/>
          <w:szCs w:val="28"/>
        </w:rPr>
        <w:t>» заменить цифрами «</w:t>
      </w:r>
      <w:r w:rsidR="00110D9E" w:rsidRPr="00331D90">
        <w:rPr>
          <w:sz w:val="28"/>
          <w:szCs w:val="28"/>
        </w:rPr>
        <w:t>2 407 277,400</w:t>
      </w:r>
      <w:r w:rsidR="00096763" w:rsidRPr="00331D90">
        <w:rPr>
          <w:sz w:val="28"/>
          <w:szCs w:val="28"/>
        </w:rPr>
        <w:t>»;</w:t>
      </w:r>
    </w:p>
    <w:p w:rsidR="005F646B" w:rsidRPr="00331D90" w:rsidRDefault="00AF09DE" w:rsidP="00145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5F646B" w:rsidRPr="00331D90">
        <w:rPr>
          <w:sz w:val="28"/>
          <w:szCs w:val="28"/>
        </w:rPr>
        <w:t xml:space="preserve">) в абзаце </w:t>
      </w:r>
      <w:r w:rsidR="00110D9E" w:rsidRPr="00331D90">
        <w:rPr>
          <w:sz w:val="28"/>
          <w:szCs w:val="28"/>
        </w:rPr>
        <w:t>во</w:t>
      </w:r>
      <w:r w:rsidR="005F646B" w:rsidRPr="00331D90">
        <w:rPr>
          <w:sz w:val="28"/>
          <w:szCs w:val="28"/>
        </w:rPr>
        <w:t xml:space="preserve">семьдесят </w:t>
      </w:r>
      <w:r w:rsidR="00110D9E" w:rsidRPr="00331D90">
        <w:rPr>
          <w:sz w:val="28"/>
          <w:szCs w:val="28"/>
        </w:rPr>
        <w:t>третьем</w:t>
      </w:r>
      <w:r w:rsidR="005F646B" w:rsidRPr="00331D90">
        <w:rPr>
          <w:sz w:val="28"/>
          <w:szCs w:val="28"/>
        </w:rPr>
        <w:t xml:space="preserve"> цифры «</w:t>
      </w:r>
      <w:r w:rsidR="00110D9E" w:rsidRPr="00331D90">
        <w:rPr>
          <w:sz w:val="28"/>
          <w:szCs w:val="28"/>
        </w:rPr>
        <w:t>850 126,000</w:t>
      </w:r>
      <w:r w:rsidR="005F646B" w:rsidRPr="00331D90">
        <w:rPr>
          <w:sz w:val="28"/>
          <w:szCs w:val="28"/>
        </w:rPr>
        <w:t xml:space="preserve">» заменить цифрами </w:t>
      </w:r>
      <w:r w:rsidR="00110D9E" w:rsidRPr="00331D90">
        <w:rPr>
          <w:sz w:val="28"/>
          <w:szCs w:val="28"/>
        </w:rPr>
        <w:t>«1 293 961,000</w:t>
      </w:r>
      <w:r w:rsidR="005F646B" w:rsidRPr="00331D90">
        <w:rPr>
          <w:sz w:val="28"/>
          <w:szCs w:val="28"/>
        </w:rPr>
        <w:t>»;</w:t>
      </w:r>
    </w:p>
    <w:p w:rsidR="006C0C9E" w:rsidRPr="00331D90" w:rsidRDefault="00AF09DE" w:rsidP="006C0C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F646B" w:rsidRPr="00331D90">
        <w:rPr>
          <w:sz w:val="28"/>
          <w:szCs w:val="28"/>
        </w:rPr>
        <w:t xml:space="preserve">) </w:t>
      </w:r>
      <w:r w:rsidR="005543D6">
        <w:rPr>
          <w:sz w:val="28"/>
          <w:szCs w:val="28"/>
        </w:rPr>
        <w:t>абзац</w:t>
      </w:r>
      <w:r w:rsidR="006C0C9E" w:rsidRPr="00331D90">
        <w:rPr>
          <w:sz w:val="28"/>
          <w:szCs w:val="28"/>
        </w:rPr>
        <w:t xml:space="preserve"> восемьдесят шестой изложить в следующей редакции: </w:t>
      </w:r>
    </w:p>
    <w:p w:rsidR="006C0C9E" w:rsidRDefault="006C0C9E" w:rsidP="006C0C9E">
      <w:pPr>
        <w:pStyle w:val="ConsPlusNormal"/>
        <w:jc w:val="both"/>
        <w:rPr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«Кроме того, в соответствии с </w:t>
      </w:r>
      <w:r w:rsidR="005543D6">
        <w:rPr>
          <w:rFonts w:ascii="Times New Roman" w:hAnsi="Times New Roman" w:cs="Times New Roman"/>
          <w:sz w:val="28"/>
          <w:szCs w:val="28"/>
        </w:rPr>
        <w:t>р</w:t>
      </w:r>
      <w:r w:rsidRPr="00331D90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обеспечение дорожной деятельности в рамках национального проекта «Безопасные и качественные автомобильные дороги» на 2021 год в сумме 17 568,100 тыс. рублей</w:t>
      </w:r>
      <w:r w:rsidRPr="00331D90">
        <w:rPr>
          <w:sz w:val="28"/>
          <w:szCs w:val="28"/>
        </w:rPr>
        <w:t>.</w:t>
      </w:r>
      <w:r w:rsidRPr="00331D90">
        <w:rPr>
          <w:rFonts w:ascii="Times New Roman" w:hAnsi="Times New Roman" w:cs="Times New Roman"/>
          <w:sz w:val="28"/>
          <w:szCs w:val="28"/>
        </w:rPr>
        <w:t>»</w:t>
      </w:r>
      <w:r w:rsidRPr="00331D90">
        <w:rPr>
          <w:sz w:val="28"/>
          <w:szCs w:val="28"/>
        </w:rPr>
        <w:t>;</w:t>
      </w:r>
    </w:p>
    <w:p w:rsidR="00D2217D" w:rsidRPr="00331D90" w:rsidRDefault="006B48E1" w:rsidP="006B48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абзацы </w:t>
      </w:r>
      <w:r w:rsidRPr="00331D90">
        <w:rPr>
          <w:sz w:val="28"/>
          <w:szCs w:val="28"/>
        </w:rPr>
        <w:t>восемьдесят</w:t>
      </w:r>
      <w:r>
        <w:rPr>
          <w:sz w:val="28"/>
          <w:szCs w:val="28"/>
        </w:rPr>
        <w:t xml:space="preserve"> </w:t>
      </w:r>
      <w:r w:rsidR="005543D6">
        <w:rPr>
          <w:sz w:val="28"/>
          <w:szCs w:val="28"/>
        </w:rPr>
        <w:t>седьмой</w:t>
      </w:r>
      <w:r w:rsidRPr="00331D90">
        <w:rPr>
          <w:sz w:val="28"/>
          <w:szCs w:val="28"/>
        </w:rPr>
        <w:t xml:space="preserve"> – </w:t>
      </w:r>
      <w:r>
        <w:rPr>
          <w:sz w:val="28"/>
          <w:szCs w:val="28"/>
        </w:rPr>
        <w:t>девяностый признать утратившими силу;</w:t>
      </w:r>
    </w:p>
    <w:p w:rsidR="008D5D05" w:rsidRPr="00331D90" w:rsidRDefault="006B48E1" w:rsidP="00D32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676DD" w:rsidRPr="00331D90">
        <w:rPr>
          <w:sz w:val="28"/>
          <w:szCs w:val="28"/>
        </w:rPr>
        <w:t>)</w:t>
      </w:r>
      <w:r w:rsidR="00AD6DCA" w:rsidRPr="00331D90">
        <w:rPr>
          <w:sz w:val="28"/>
          <w:szCs w:val="28"/>
        </w:rPr>
        <w:t xml:space="preserve"> </w:t>
      </w:r>
      <w:r w:rsidR="00C173CB" w:rsidRPr="00331D90">
        <w:rPr>
          <w:sz w:val="28"/>
          <w:szCs w:val="28"/>
        </w:rPr>
        <w:t xml:space="preserve">в абзаце </w:t>
      </w:r>
      <w:r w:rsidR="00E50536" w:rsidRPr="00331D90">
        <w:rPr>
          <w:sz w:val="28"/>
          <w:szCs w:val="28"/>
        </w:rPr>
        <w:t>девяносто втором</w:t>
      </w:r>
      <w:r w:rsidR="001D47C7" w:rsidRPr="00331D90">
        <w:rPr>
          <w:sz w:val="28"/>
          <w:szCs w:val="28"/>
        </w:rPr>
        <w:t xml:space="preserve"> </w:t>
      </w:r>
      <w:r w:rsidR="00C173CB" w:rsidRPr="00331D90">
        <w:rPr>
          <w:sz w:val="28"/>
          <w:szCs w:val="28"/>
        </w:rPr>
        <w:t>цифры «</w:t>
      </w:r>
      <w:r w:rsidR="00E50536" w:rsidRPr="00331D90">
        <w:rPr>
          <w:sz w:val="28"/>
          <w:szCs w:val="28"/>
        </w:rPr>
        <w:t>10 748 170,209</w:t>
      </w:r>
      <w:r w:rsidR="00C173CB" w:rsidRPr="00331D90">
        <w:rPr>
          <w:sz w:val="28"/>
          <w:szCs w:val="28"/>
        </w:rPr>
        <w:t>» заменить цифрами «</w:t>
      </w:r>
      <w:r w:rsidR="00E50536" w:rsidRPr="00331D90">
        <w:rPr>
          <w:sz w:val="28"/>
          <w:szCs w:val="28"/>
        </w:rPr>
        <w:t>12 348 996,073</w:t>
      </w:r>
      <w:r w:rsidR="00C173CB" w:rsidRPr="00331D90">
        <w:rPr>
          <w:sz w:val="28"/>
          <w:szCs w:val="28"/>
        </w:rPr>
        <w:t>»;</w:t>
      </w:r>
    </w:p>
    <w:p w:rsidR="00101BFF" w:rsidRPr="00331D90" w:rsidRDefault="00101BFF" w:rsidP="00D32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2</w:t>
      </w:r>
      <w:r w:rsidR="006B48E1">
        <w:rPr>
          <w:sz w:val="28"/>
          <w:szCs w:val="28"/>
        </w:rPr>
        <w:t>5</w:t>
      </w:r>
      <w:r w:rsidRPr="00331D90">
        <w:rPr>
          <w:sz w:val="28"/>
          <w:szCs w:val="28"/>
        </w:rPr>
        <w:t xml:space="preserve">) </w:t>
      </w:r>
      <w:r w:rsidR="007D7912" w:rsidRPr="00331D90">
        <w:rPr>
          <w:sz w:val="28"/>
          <w:szCs w:val="28"/>
        </w:rPr>
        <w:t xml:space="preserve">в абзаце </w:t>
      </w:r>
      <w:r w:rsidR="00E50536" w:rsidRPr="00331D90">
        <w:rPr>
          <w:sz w:val="28"/>
          <w:szCs w:val="28"/>
        </w:rPr>
        <w:t>сто первом</w:t>
      </w:r>
      <w:r w:rsidR="007D7912" w:rsidRPr="00331D90">
        <w:rPr>
          <w:sz w:val="28"/>
          <w:szCs w:val="28"/>
        </w:rPr>
        <w:t xml:space="preserve"> цифры «1</w:t>
      </w:r>
      <w:r w:rsidR="00E50536" w:rsidRPr="00331D90">
        <w:rPr>
          <w:sz w:val="28"/>
          <w:szCs w:val="28"/>
        </w:rPr>
        <w:t> 484 961,149</w:t>
      </w:r>
      <w:r w:rsidR="007D7912" w:rsidRPr="00331D90">
        <w:rPr>
          <w:sz w:val="28"/>
          <w:szCs w:val="28"/>
        </w:rPr>
        <w:t>» заменить цифрами «</w:t>
      </w:r>
      <w:r w:rsidR="00E50536" w:rsidRPr="00331D90">
        <w:rPr>
          <w:sz w:val="28"/>
          <w:szCs w:val="28"/>
        </w:rPr>
        <w:t>1 697 725,889</w:t>
      </w:r>
      <w:r w:rsidR="007D7912" w:rsidRPr="00331D90">
        <w:rPr>
          <w:sz w:val="28"/>
          <w:szCs w:val="28"/>
        </w:rPr>
        <w:t>»;</w:t>
      </w:r>
    </w:p>
    <w:p w:rsidR="007D7912" w:rsidRPr="00331D90" w:rsidRDefault="007D7912" w:rsidP="00D32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2</w:t>
      </w:r>
      <w:r w:rsidR="006B48E1">
        <w:rPr>
          <w:sz w:val="28"/>
          <w:szCs w:val="28"/>
        </w:rPr>
        <w:t>6</w:t>
      </w:r>
      <w:r w:rsidRPr="00331D90">
        <w:rPr>
          <w:sz w:val="28"/>
          <w:szCs w:val="28"/>
        </w:rPr>
        <w:t xml:space="preserve">) в абзаце </w:t>
      </w:r>
      <w:r w:rsidR="00E50536" w:rsidRPr="00331D90">
        <w:rPr>
          <w:sz w:val="28"/>
          <w:szCs w:val="28"/>
        </w:rPr>
        <w:t>сто втором</w:t>
      </w:r>
      <w:r w:rsidRPr="00331D90">
        <w:rPr>
          <w:sz w:val="28"/>
          <w:szCs w:val="28"/>
        </w:rPr>
        <w:t xml:space="preserve"> цифры «</w:t>
      </w:r>
      <w:r w:rsidR="00E50536" w:rsidRPr="00331D90">
        <w:rPr>
          <w:sz w:val="28"/>
          <w:szCs w:val="28"/>
        </w:rPr>
        <w:t>1 190 986,699</w:t>
      </w:r>
      <w:r w:rsidRPr="00331D90">
        <w:rPr>
          <w:sz w:val="28"/>
          <w:szCs w:val="28"/>
        </w:rPr>
        <w:t>» заменить цифрами «</w:t>
      </w:r>
      <w:r w:rsidR="00E50536" w:rsidRPr="00331D90">
        <w:rPr>
          <w:sz w:val="28"/>
          <w:szCs w:val="28"/>
        </w:rPr>
        <w:t>1 822 298,874</w:t>
      </w:r>
      <w:r w:rsidRPr="00331D90">
        <w:rPr>
          <w:sz w:val="28"/>
          <w:szCs w:val="28"/>
        </w:rPr>
        <w:t>»;</w:t>
      </w:r>
    </w:p>
    <w:p w:rsidR="009C07AC" w:rsidRDefault="006B48E1" w:rsidP="00AF09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D7912" w:rsidRPr="00331D90">
        <w:rPr>
          <w:sz w:val="28"/>
          <w:szCs w:val="28"/>
        </w:rPr>
        <w:t xml:space="preserve">) в абзаце </w:t>
      </w:r>
      <w:r w:rsidR="00E50536" w:rsidRPr="00331D90">
        <w:rPr>
          <w:sz w:val="28"/>
          <w:szCs w:val="28"/>
        </w:rPr>
        <w:t>сто третьем</w:t>
      </w:r>
      <w:r w:rsidR="007D7912" w:rsidRPr="00331D90">
        <w:rPr>
          <w:sz w:val="28"/>
          <w:szCs w:val="28"/>
        </w:rPr>
        <w:t xml:space="preserve"> цифры «</w:t>
      </w:r>
      <w:r w:rsidR="00E50536" w:rsidRPr="00331D90">
        <w:rPr>
          <w:sz w:val="28"/>
          <w:szCs w:val="28"/>
        </w:rPr>
        <w:t>1 201 057,568</w:t>
      </w:r>
      <w:r w:rsidR="00DC78C9" w:rsidRPr="00331D90">
        <w:rPr>
          <w:sz w:val="28"/>
          <w:szCs w:val="28"/>
        </w:rPr>
        <w:t>» заменить цифрами</w:t>
      </w:r>
      <w:r w:rsidR="00C926B9" w:rsidRPr="00331D90">
        <w:rPr>
          <w:sz w:val="28"/>
          <w:szCs w:val="28"/>
        </w:rPr>
        <w:t xml:space="preserve"> «</w:t>
      </w:r>
      <w:r w:rsidR="00E50536" w:rsidRPr="00331D90">
        <w:rPr>
          <w:sz w:val="28"/>
          <w:szCs w:val="28"/>
        </w:rPr>
        <w:t>1 957 806,517</w:t>
      </w:r>
      <w:r w:rsidR="00C926B9" w:rsidRPr="00331D90">
        <w:rPr>
          <w:sz w:val="28"/>
          <w:szCs w:val="28"/>
        </w:rPr>
        <w:t>»</w:t>
      </w:r>
      <w:r w:rsidR="00BD1F7A" w:rsidRPr="00331D90">
        <w:rPr>
          <w:sz w:val="28"/>
          <w:szCs w:val="28"/>
        </w:rPr>
        <w:t>.</w:t>
      </w:r>
    </w:p>
    <w:p w:rsidR="0044500F" w:rsidRPr="00331D90" w:rsidRDefault="00BD1F7A" w:rsidP="00BD1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3</w:t>
      </w:r>
      <w:r w:rsidR="00B537D2" w:rsidRPr="00331D90">
        <w:rPr>
          <w:sz w:val="28"/>
          <w:szCs w:val="28"/>
        </w:rPr>
        <w:t>.</w:t>
      </w:r>
      <w:r w:rsidR="00BD11B7" w:rsidRPr="00331D90">
        <w:rPr>
          <w:sz w:val="28"/>
          <w:szCs w:val="28"/>
        </w:rPr>
        <w:t xml:space="preserve"> В разделе 14</w:t>
      </w:r>
      <w:r w:rsidR="00751D09" w:rsidRPr="00331D90">
        <w:rPr>
          <w:sz w:val="28"/>
          <w:szCs w:val="28"/>
        </w:rPr>
        <w:t xml:space="preserve"> государственной программы</w:t>
      </w:r>
      <w:r w:rsidR="00BD11B7" w:rsidRPr="00331D90">
        <w:rPr>
          <w:sz w:val="28"/>
          <w:szCs w:val="28"/>
        </w:rPr>
        <w:t>:</w:t>
      </w:r>
    </w:p>
    <w:p w:rsidR="0044500F" w:rsidRPr="00331D90" w:rsidRDefault="0044500F" w:rsidP="0044500F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1) в подразделе «Подпрограмма 1 «Развитие сети автом</w:t>
      </w:r>
      <w:r w:rsidR="005B7A2F" w:rsidRPr="00331D90">
        <w:rPr>
          <w:sz w:val="28"/>
          <w:szCs w:val="28"/>
        </w:rPr>
        <w:t>обильных дорог Курской области»</w:t>
      </w:r>
      <w:r w:rsidRPr="00331D90">
        <w:rPr>
          <w:sz w:val="28"/>
          <w:szCs w:val="28"/>
        </w:rPr>
        <w:t>:</w:t>
      </w:r>
    </w:p>
    <w:p w:rsidR="00291E5F" w:rsidRPr="00331D90" w:rsidRDefault="00291E5F" w:rsidP="0044500F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а) в паспорте подпрограммы 1:</w:t>
      </w:r>
    </w:p>
    <w:p w:rsidR="008A7867" w:rsidRPr="00331D90" w:rsidRDefault="00C33C2F" w:rsidP="007403D3">
      <w:pPr>
        <w:tabs>
          <w:tab w:val="left" w:pos="1134"/>
        </w:tabs>
        <w:suppressAutoHyphens/>
        <w:ind w:hanging="142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           </w:t>
      </w:r>
      <w:r w:rsidR="0044500F" w:rsidRPr="00331D90">
        <w:rPr>
          <w:sz w:val="28"/>
          <w:szCs w:val="28"/>
        </w:rPr>
        <w:t xml:space="preserve">в </w:t>
      </w:r>
      <w:r w:rsidR="00BD11B7" w:rsidRPr="00331D90">
        <w:rPr>
          <w:sz w:val="28"/>
          <w:szCs w:val="28"/>
        </w:rPr>
        <w:t>позиции, касающейся объемов бюджетных ассигнований</w:t>
      </w:r>
      <w:r w:rsidR="008A7867" w:rsidRPr="00331D90">
        <w:rPr>
          <w:sz w:val="28"/>
          <w:szCs w:val="28"/>
        </w:rPr>
        <w:t xml:space="preserve"> подпрограммы 1:</w:t>
      </w:r>
    </w:p>
    <w:p w:rsidR="00BD11B7" w:rsidRPr="00331D90" w:rsidRDefault="00BD11B7" w:rsidP="00566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втором цифры «</w:t>
      </w:r>
      <w:r w:rsidR="008066A4" w:rsidRPr="00331D90">
        <w:rPr>
          <w:sz w:val="28"/>
          <w:szCs w:val="28"/>
        </w:rPr>
        <w:t>76 834 298,816</w:t>
      </w:r>
      <w:r w:rsidRPr="00331D90">
        <w:rPr>
          <w:sz w:val="28"/>
          <w:szCs w:val="28"/>
        </w:rPr>
        <w:t>» заменить цифрами «</w:t>
      </w:r>
      <w:r w:rsidR="008066A4" w:rsidRPr="00331D90">
        <w:rPr>
          <w:sz w:val="28"/>
          <w:szCs w:val="28"/>
        </w:rPr>
        <w:t>79 281 397,039</w:t>
      </w:r>
      <w:r w:rsidRPr="00331D90">
        <w:rPr>
          <w:sz w:val="28"/>
          <w:szCs w:val="28"/>
        </w:rPr>
        <w:t>»;</w:t>
      </w:r>
    </w:p>
    <w:p w:rsidR="00DA2D45" w:rsidRPr="00331D90" w:rsidRDefault="00DA2D45" w:rsidP="00DA2D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в абзаце </w:t>
      </w:r>
      <w:r w:rsidR="006700A4" w:rsidRPr="00331D90">
        <w:rPr>
          <w:sz w:val="28"/>
          <w:szCs w:val="28"/>
        </w:rPr>
        <w:t>одиннадцатом</w:t>
      </w:r>
      <w:r w:rsidRPr="00331D90">
        <w:rPr>
          <w:sz w:val="28"/>
          <w:szCs w:val="28"/>
        </w:rPr>
        <w:t xml:space="preserve"> цифры «</w:t>
      </w:r>
      <w:r w:rsidR="008066A4" w:rsidRPr="00331D90">
        <w:rPr>
          <w:sz w:val="28"/>
          <w:szCs w:val="28"/>
        </w:rPr>
        <w:t>7 095 640,591</w:t>
      </w:r>
      <w:r w:rsidRPr="00331D90">
        <w:rPr>
          <w:sz w:val="28"/>
          <w:szCs w:val="28"/>
        </w:rPr>
        <w:t>» заменить цифрами «</w:t>
      </w:r>
      <w:r w:rsidR="008066A4" w:rsidRPr="00331D90">
        <w:rPr>
          <w:sz w:val="28"/>
          <w:szCs w:val="28"/>
        </w:rPr>
        <w:t>9 098 903,814</w:t>
      </w:r>
      <w:r w:rsidRPr="00331D90">
        <w:rPr>
          <w:sz w:val="28"/>
          <w:szCs w:val="28"/>
        </w:rPr>
        <w:t>»;</w:t>
      </w:r>
    </w:p>
    <w:p w:rsidR="006700A4" w:rsidRPr="00331D90" w:rsidRDefault="006700A4" w:rsidP="006700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двенадцатом цифры «</w:t>
      </w:r>
      <w:r w:rsidR="008066A4" w:rsidRPr="00331D90">
        <w:rPr>
          <w:sz w:val="28"/>
          <w:szCs w:val="28"/>
        </w:rPr>
        <w:t>9 163 856,248</w:t>
      </w:r>
      <w:r w:rsidRPr="00331D90">
        <w:rPr>
          <w:sz w:val="28"/>
          <w:szCs w:val="28"/>
        </w:rPr>
        <w:t>» заменить цифрами «</w:t>
      </w:r>
      <w:r w:rsidR="008066A4" w:rsidRPr="00331D90">
        <w:rPr>
          <w:sz w:val="28"/>
          <w:szCs w:val="28"/>
        </w:rPr>
        <w:t>9 607 691,248</w:t>
      </w:r>
      <w:r w:rsidRPr="00331D90">
        <w:rPr>
          <w:sz w:val="28"/>
          <w:szCs w:val="28"/>
        </w:rPr>
        <w:t>»;</w:t>
      </w:r>
    </w:p>
    <w:p w:rsidR="006700A4" w:rsidRPr="00331D90" w:rsidRDefault="006700A4" w:rsidP="006700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шестнадцатом цифры «</w:t>
      </w:r>
      <w:r w:rsidR="008066A4" w:rsidRPr="00331D90">
        <w:rPr>
          <w:sz w:val="28"/>
          <w:szCs w:val="28"/>
        </w:rPr>
        <w:t>67 381 596,820</w:t>
      </w:r>
      <w:r w:rsidRPr="00331D90">
        <w:rPr>
          <w:sz w:val="28"/>
          <w:szCs w:val="28"/>
        </w:rPr>
        <w:t>» заменить цифрами «</w:t>
      </w:r>
      <w:r w:rsidR="008066A4" w:rsidRPr="00331D90">
        <w:rPr>
          <w:sz w:val="28"/>
          <w:szCs w:val="28"/>
        </w:rPr>
        <w:t>67 799 125,043</w:t>
      </w:r>
      <w:r w:rsidRPr="00331D90">
        <w:rPr>
          <w:sz w:val="28"/>
          <w:szCs w:val="28"/>
        </w:rPr>
        <w:t>»;</w:t>
      </w:r>
    </w:p>
    <w:p w:rsidR="006700A4" w:rsidRPr="00331D90" w:rsidRDefault="006700A4" w:rsidP="006700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двадцать пятом цифры «</w:t>
      </w:r>
      <w:r w:rsidR="008066A4" w:rsidRPr="00331D90">
        <w:rPr>
          <w:sz w:val="28"/>
          <w:szCs w:val="28"/>
        </w:rPr>
        <w:t>6 274 098,191</w:t>
      </w:r>
      <w:r w:rsidRPr="00331D90">
        <w:rPr>
          <w:sz w:val="28"/>
          <w:szCs w:val="28"/>
        </w:rPr>
        <w:t>» заменить цифрами «</w:t>
      </w:r>
      <w:r w:rsidR="008066A4" w:rsidRPr="00331D90">
        <w:rPr>
          <w:sz w:val="28"/>
          <w:szCs w:val="28"/>
        </w:rPr>
        <w:t>6 691 626,414</w:t>
      </w:r>
      <w:r w:rsidRPr="00331D90">
        <w:rPr>
          <w:sz w:val="28"/>
          <w:szCs w:val="28"/>
        </w:rPr>
        <w:t>»;</w:t>
      </w:r>
    </w:p>
    <w:p w:rsidR="00E32166" w:rsidRPr="00331D90" w:rsidRDefault="00E32166" w:rsidP="00E32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двадцать девятом цифры «</w:t>
      </w:r>
      <w:r w:rsidR="008066A4" w:rsidRPr="00331D90">
        <w:rPr>
          <w:sz w:val="28"/>
          <w:szCs w:val="28"/>
        </w:rPr>
        <w:t>9 452 701,996</w:t>
      </w:r>
      <w:r w:rsidRPr="00331D90">
        <w:rPr>
          <w:sz w:val="28"/>
          <w:szCs w:val="28"/>
        </w:rPr>
        <w:t>» заменить цифрами «</w:t>
      </w:r>
      <w:r w:rsidR="008066A4" w:rsidRPr="00331D90">
        <w:rPr>
          <w:sz w:val="28"/>
          <w:szCs w:val="28"/>
        </w:rPr>
        <w:t>11 482 271,996</w:t>
      </w:r>
      <w:r w:rsidRPr="00331D90">
        <w:rPr>
          <w:sz w:val="28"/>
          <w:szCs w:val="28"/>
        </w:rPr>
        <w:t>»;</w:t>
      </w:r>
    </w:p>
    <w:p w:rsidR="005664A6" w:rsidRPr="00331D90" w:rsidRDefault="00E32166" w:rsidP="00566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в абзаце тридцать </w:t>
      </w:r>
      <w:r w:rsidR="006700A4" w:rsidRPr="00331D90">
        <w:rPr>
          <w:sz w:val="28"/>
          <w:szCs w:val="28"/>
        </w:rPr>
        <w:t>седьм</w:t>
      </w:r>
      <w:r w:rsidRPr="00331D90">
        <w:rPr>
          <w:sz w:val="28"/>
          <w:szCs w:val="28"/>
        </w:rPr>
        <w:t>ом цифры «</w:t>
      </w:r>
      <w:r w:rsidR="008066A4" w:rsidRPr="00331D90">
        <w:rPr>
          <w:sz w:val="28"/>
          <w:szCs w:val="28"/>
        </w:rPr>
        <w:t>821 542,400</w:t>
      </w:r>
      <w:r w:rsidRPr="00331D90">
        <w:rPr>
          <w:sz w:val="28"/>
          <w:szCs w:val="28"/>
        </w:rPr>
        <w:t>» заменить цифрами «</w:t>
      </w:r>
      <w:r w:rsidR="008066A4" w:rsidRPr="00331D90">
        <w:rPr>
          <w:sz w:val="28"/>
          <w:szCs w:val="28"/>
        </w:rPr>
        <w:t>2 407 277,400</w:t>
      </w:r>
      <w:r w:rsidRPr="00331D90">
        <w:rPr>
          <w:sz w:val="28"/>
          <w:szCs w:val="28"/>
        </w:rPr>
        <w:t>»;</w:t>
      </w:r>
      <w:r w:rsidR="005664A6" w:rsidRPr="00331D90">
        <w:rPr>
          <w:sz w:val="28"/>
          <w:szCs w:val="28"/>
        </w:rPr>
        <w:t xml:space="preserve"> </w:t>
      </w:r>
    </w:p>
    <w:p w:rsidR="006700A4" w:rsidRDefault="006700A4" w:rsidP="006700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тридцать восьмом цифры «</w:t>
      </w:r>
      <w:r w:rsidR="008066A4" w:rsidRPr="00331D90">
        <w:rPr>
          <w:sz w:val="28"/>
          <w:szCs w:val="28"/>
        </w:rPr>
        <w:t>850 126,000</w:t>
      </w:r>
      <w:r w:rsidRPr="00331D90">
        <w:rPr>
          <w:sz w:val="28"/>
          <w:szCs w:val="28"/>
        </w:rPr>
        <w:t>» заменить цифрами «</w:t>
      </w:r>
      <w:r w:rsidR="008066A4" w:rsidRPr="00331D90">
        <w:rPr>
          <w:sz w:val="28"/>
          <w:szCs w:val="28"/>
        </w:rPr>
        <w:t>1 293 961,000</w:t>
      </w:r>
      <w:r w:rsidRPr="00331D90">
        <w:rPr>
          <w:sz w:val="28"/>
          <w:szCs w:val="28"/>
        </w:rPr>
        <w:t xml:space="preserve">»; </w:t>
      </w:r>
    </w:p>
    <w:p w:rsidR="007364EE" w:rsidRPr="00331D90" w:rsidRDefault="007364EE" w:rsidP="007364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абзац сорок</w:t>
      </w:r>
      <w:r>
        <w:rPr>
          <w:sz w:val="28"/>
          <w:szCs w:val="28"/>
        </w:rPr>
        <w:t xml:space="preserve"> первый</w:t>
      </w:r>
      <w:r w:rsidR="008604B6" w:rsidRPr="00F95F89">
        <w:rPr>
          <w:sz w:val="28"/>
          <w:szCs w:val="28"/>
        </w:rPr>
        <w:t xml:space="preserve"> </w:t>
      </w:r>
      <w:r w:rsidR="008604B6">
        <w:rPr>
          <w:sz w:val="28"/>
          <w:szCs w:val="28"/>
        </w:rPr>
        <w:t>изложить</w:t>
      </w:r>
      <w:r w:rsidR="00C1620E">
        <w:rPr>
          <w:sz w:val="28"/>
          <w:szCs w:val="28"/>
        </w:rPr>
        <w:t xml:space="preserve"> </w:t>
      </w:r>
      <w:r w:rsidRPr="00331D90">
        <w:rPr>
          <w:sz w:val="28"/>
          <w:szCs w:val="28"/>
        </w:rPr>
        <w:t>в следующей редакции:</w:t>
      </w:r>
    </w:p>
    <w:p w:rsidR="007364EE" w:rsidRPr="00331D90" w:rsidRDefault="007364EE" w:rsidP="00736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«Кроме того, в соответствии с </w:t>
      </w:r>
      <w:r w:rsidR="00A14438">
        <w:rPr>
          <w:rFonts w:ascii="Times New Roman" w:hAnsi="Times New Roman" w:cs="Times New Roman"/>
          <w:sz w:val="28"/>
          <w:szCs w:val="28"/>
        </w:rPr>
        <w:t>р</w:t>
      </w:r>
      <w:r w:rsidRPr="00331D90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</w:t>
      </w:r>
      <w:r w:rsidRPr="00331D90">
        <w:rPr>
          <w:rFonts w:ascii="Times New Roman" w:hAnsi="Times New Roman" w:cs="Times New Roman"/>
          <w:sz w:val="28"/>
          <w:szCs w:val="28"/>
        </w:rPr>
        <w:lastRenderedPageBreak/>
        <w:t>обеспечение дорожной деятельности в рамках национального проекта «Безопасные и качественные автомобильные дороги» на 2021 год в сумме 17 568,100 тыс. рублей.»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3AFE" w:rsidRPr="008375EA" w:rsidRDefault="007364EE" w:rsidP="007364EE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31D90">
        <w:rPr>
          <w:sz w:val="28"/>
          <w:szCs w:val="28"/>
        </w:rPr>
        <w:t xml:space="preserve">абзацы сорок </w:t>
      </w:r>
      <w:r w:rsidR="00A14438">
        <w:rPr>
          <w:sz w:val="28"/>
          <w:szCs w:val="28"/>
        </w:rPr>
        <w:t>второй</w:t>
      </w:r>
      <w:r w:rsidRPr="00331D90">
        <w:rPr>
          <w:sz w:val="28"/>
          <w:szCs w:val="28"/>
        </w:rPr>
        <w:t xml:space="preserve"> – сорок </w:t>
      </w:r>
      <w:r>
        <w:rPr>
          <w:sz w:val="28"/>
          <w:szCs w:val="28"/>
        </w:rPr>
        <w:t>пятый признать утратившими силу</w:t>
      </w:r>
      <w:r w:rsidR="00E947DC">
        <w:rPr>
          <w:sz w:val="28"/>
          <w:szCs w:val="28"/>
        </w:rPr>
        <w:t>;</w:t>
      </w:r>
    </w:p>
    <w:p w:rsidR="008122A9" w:rsidRPr="00E26FF2" w:rsidRDefault="00E445B0" w:rsidP="00AB4F26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б</w:t>
      </w:r>
      <w:r w:rsidR="008122A9" w:rsidRPr="00E26FF2">
        <w:rPr>
          <w:sz w:val="28"/>
          <w:szCs w:val="28"/>
        </w:rPr>
        <w:t>) в разделе 2 подпрограммы 1:</w:t>
      </w:r>
    </w:p>
    <w:p w:rsidR="006F44E5" w:rsidRPr="00E26FF2" w:rsidRDefault="006F44E5" w:rsidP="006F44E5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восьмом</w:t>
      </w:r>
      <w:r w:rsidR="00855B7D" w:rsidRPr="00E26FF2">
        <w:rPr>
          <w:sz w:val="28"/>
          <w:szCs w:val="28"/>
        </w:rPr>
        <w:t xml:space="preserve"> цифры «</w:t>
      </w:r>
      <w:r w:rsidRPr="00E26FF2">
        <w:rPr>
          <w:sz w:val="28"/>
          <w:szCs w:val="28"/>
        </w:rPr>
        <w:t>565,07925» и «16,51565» заменить соответственно цифрами «</w:t>
      </w:r>
      <w:r w:rsidR="00AC4058" w:rsidRPr="00E26FF2">
        <w:rPr>
          <w:sz w:val="28"/>
          <w:szCs w:val="28"/>
        </w:rPr>
        <w:t>580,4247</w:t>
      </w:r>
      <w:r w:rsidRPr="00E26FF2">
        <w:rPr>
          <w:sz w:val="28"/>
          <w:szCs w:val="28"/>
        </w:rPr>
        <w:t>» и «19,90665»;</w:t>
      </w:r>
    </w:p>
    <w:p w:rsidR="006F44E5" w:rsidRPr="00E26FF2" w:rsidRDefault="006F44E5" w:rsidP="006F44E5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десятом цифры 149,96375» и «13,19565» заменить соответственно цифрами «150,3752» и «13,58665»;</w:t>
      </w:r>
    </w:p>
    <w:p w:rsidR="00AC4058" w:rsidRPr="00E26FF2" w:rsidRDefault="00AC4058" w:rsidP="00AC4058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одиннадцатом цифр</w:t>
      </w:r>
      <w:r w:rsidR="006A6E75" w:rsidRPr="00E26FF2">
        <w:rPr>
          <w:sz w:val="28"/>
          <w:szCs w:val="28"/>
        </w:rPr>
        <w:t>ы</w:t>
      </w:r>
      <w:r w:rsidRPr="00E26FF2">
        <w:rPr>
          <w:sz w:val="28"/>
          <w:szCs w:val="28"/>
        </w:rPr>
        <w:t xml:space="preserve"> «415,1155»</w:t>
      </w:r>
      <w:r w:rsidR="00E3138C" w:rsidRPr="00E26FF2">
        <w:rPr>
          <w:sz w:val="28"/>
          <w:szCs w:val="28"/>
        </w:rPr>
        <w:t xml:space="preserve"> </w:t>
      </w:r>
      <w:r w:rsidRPr="00E26FF2">
        <w:rPr>
          <w:sz w:val="28"/>
          <w:szCs w:val="28"/>
        </w:rPr>
        <w:t>заменить цифр</w:t>
      </w:r>
      <w:r w:rsidR="006A6E75" w:rsidRPr="00E26FF2">
        <w:rPr>
          <w:sz w:val="28"/>
          <w:szCs w:val="28"/>
        </w:rPr>
        <w:t>ами</w:t>
      </w:r>
      <w:r w:rsidR="00E3138C" w:rsidRPr="00E26FF2">
        <w:rPr>
          <w:sz w:val="28"/>
          <w:szCs w:val="28"/>
        </w:rPr>
        <w:t xml:space="preserve"> </w:t>
      </w:r>
      <w:r w:rsidRPr="00E26FF2">
        <w:rPr>
          <w:sz w:val="28"/>
          <w:szCs w:val="28"/>
        </w:rPr>
        <w:t>«</w:t>
      </w:r>
      <w:r w:rsidR="00E3138C" w:rsidRPr="00E26FF2">
        <w:rPr>
          <w:sz w:val="28"/>
          <w:szCs w:val="28"/>
        </w:rPr>
        <w:t>430,0495</w:t>
      </w:r>
      <w:r w:rsidRPr="00E26FF2">
        <w:rPr>
          <w:sz w:val="28"/>
          <w:szCs w:val="28"/>
        </w:rPr>
        <w:t>»;</w:t>
      </w:r>
    </w:p>
    <w:p w:rsidR="006F44E5" w:rsidRPr="00E26FF2" w:rsidRDefault="006F44E5" w:rsidP="006F44E5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двенадцатом цифры «515,42125» и «12,53565» заменить соответственно цифрами «</w:t>
      </w:r>
      <w:r w:rsidR="00CB1111" w:rsidRPr="00E26FF2">
        <w:rPr>
          <w:sz w:val="28"/>
          <w:szCs w:val="28"/>
        </w:rPr>
        <w:t>529,18625</w:t>
      </w:r>
      <w:r w:rsidRPr="00E26FF2">
        <w:rPr>
          <w:sz w:val="28"/>
          <w:szCs w:val="28"/>
        </w:rPr>
        <w:t>» и «12,92665»;</w:t>
      </w:r>
    </w:p>
    <w:p w:rsidR="002E3ADF" w:rsidRPr="00E26FF2" w:rsidRDefault="002E3ADF" w:rsidP="00811F2C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 xml:space="preserve">в абзаце сто </w:t>
      </w:r>
      <w:r w:rsidR="00DD0080" w:rsidRPr="00E26FF2">
        <w:rPr>
          <w:sz w:val="28"/>
          <w:szCs w:val="28"/>
        </w:rPr>
        <w:t>четырнадцатом</w:t>
      </w:r>
      <w:r w:rsidRPr="00E26FF2">
        <w:rPr>
          <w:sz w:val="28"/>
          <w:szCs w:val="28"/>
        </w:rPr>
        <w:t xml:space="preserve"> цифры </w:t>
      </w:r>
      <w:r w:rsidR="00DD0080" w:rsidRPr="00E26FF2">
        <w:rPr>
          <w:sz w:val="28"/>
          <w:szCs w:val="28"/>
        </w:rPr>
        <w:t>«134,25875» и «9,21565»</w:t>
      </w:r>
      <w:r w:rsidRPr="00E26FF2">
        <w:rPr>
          <w:sz w:val="28"/>
          <w:szCs w:val="28"/>
        </w:rPr>
        <w:t xml:space="preserve"> заменить </w:t>
      </w:r>
      <w:r w:rsidR="00AF60CA" w:rsidRPr="00E26FF2">
        <w:rPr>
          <w:sz w:val="28"/>
          <w:szCs w:val="28"/>
        </w:rPr>
        <w:t xml:space="preserve">соответственно </w:t>
      </w:r>
      <w:r w:rsidRPr="00E26FF2">
        <w:rPr>
          <w:sz w:val="28"/>
          <w:szCs w:val="28"/>
        </w:rPr>
        <w:t>цифрами «1</w:t>
      </w:r>
      <w:r w:rsidR="00573D22" w:rsidRPr="00E26FF2">
        <w:rPr>
          <w:sz w:val="28"/>
          <w:szCs w:val="28"/>
        </w:rPr>
        <w:t>3</w:t>
      </w:r>
      <w:r w:rsidRPr="00E26FF2">
        <w:rPr>
          <w:sz w:val="28"/>
          <w:szCs w:val="28"/>
        </w:rPr>
        <w:t>4,</w:t>
      </w:r>
      <w:r w:rsidR="00CF3CD9" w:rsidRPr="00E26FF2">
        <w:rPr>
          <w:sz w:val="28"/>
          <w:szCs w:val="28"/>
        </w:rPr>
        <w:t>87575</w:t>
      </w:r>
      <w:r w:rsidRPr="00E26FF2">
        <w:rPr>
          <w:sz w:val="28"/>
          <w:szCs w:val="28"/>
        </w:rPr>
        <w:t>» и «9,</w:t>
      </w:r>
      <w:r w:rsidR="00CF3CD9" w:rsidRPr="00E26FF2">
        <w:rPr>
          <w:sz w:val="28"/>
          <w:szCs w:val="28"/>
        </w:rPr>
        <w:t>606</w:t>
      </w:r>
      <w:r w:rsidR="00DD0080" w:rsidRPr="00E26FF2">
        <w:rPr>
          <w:sz w:val="28"/>
          <w:szCs w:val="28"/>
        </w:rPr>
        <w:t>65</w:t>
      </w:r>
      <w:r w:rsidRPr="00E26FF2">
        <w:rPr>
          <w:sz w:val="28"/>
          <w:szCs w:val="28"/>
        </w:rPr>
        <w:t>»;</w:t>
      </w:r>
    </w:p>
    <w:p w:rsidR="005E464F" w:rsidRPr="00E26FF2" w:rsidRDefault="001E1833" w:rsidP="005E464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сто пятнадцатом цифры</w:t>
      </w:r>
      <w:r w:rsidR="005E464F" w:rsidRPr="00E26FF2">
        <w:rPr>
          <w:sz w:val="28"/>
          <w:szCs w:val="28"/>
        </w:rPr>
        <w:t xml:space="preserve"> «381,1625» заменить цифр</w:t>
      </w:r>
      <w:r>
        <w:rPr>
          <w:sz w:val="28"/>
          <w:szCs w:val="28"/>
        </w:rPr>
        <w:t>ами</w:t>
      </w:r>
      <w:r w:rsidR="005E464F" w:rsidRPr="00E26FF2">
        <w:rPr>
          <w:sz w:val="28"/>
          <w:szCs w:val="28"/>
        </w:rPr>
        <w:t xml:space="preserve"> «394,3155»;</w:t>
      </w:r>
    </w:p>
    <w:p w:rsidR="002E3ADF" w:rsidRPr="00E26FF2" w:rsidRDefault="007F21C0" w:rsidP="00EA1CBC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</w:t>
      </w:r>
      <w:r w:rsidR="00780EE9" w:rsidRPr="00E26FF2">
        <w:rPr>
          <w:sz w:val="28"/>
          <w:szCs w:val="28"/>
        </w:rPr>
        <w:t xml:space="preserve"> абзаце сто шест</w:t>
      </w:r>
      <w:r w:rsidR="00EA1CBC" w:rsidRPr="00E26FF2">
        <w:rPr>
          <w:sz w:val="28"/>
          <w:szCs w:val="28"/>
        </w:rPr>
        <w:t xml:space="preserve">надцатом цифры </w:t>
      </w:r>
      <w:r w:rsidR="00780EE9" w:rsidRPr="00E26FF2">
        <w:rPr>
          <w:sz w:val="28"/>
          <w:szCs w:val="28"/>
        </w:rPr>
        <w:t xml:space="preserve">«49,655» </w:t>
      </w:r>
      <w:r w:rsidR="00EA1CBC" w:rsidRPr="00E26FF2">
        <w:rPr>
          <w:sz w:val="28"/>
          <w:szCs w:val="28"/>
        </w:rPr>
        <w:t>заменить цифрами «</w:t>
      </w:r>
      <w:r w:rsidR="001D7551" w:rsidRPr="00E26FF2">
        <w:rPr>
          <w:sz w:val="28"/>
          <w:szCs w:val="28"/>
        </w:rPr>
        <w:t>51,23045</w:t>
      </w:r>
      <w:r w:rsidR="00EA1CBC" w:rsidRPr="00E26FF2">
        <w:rPr>
          <w:sz w:val="28"/>
          <w:szCs w:val="28"/>
        </w:rPr>
        <w:t>»;</w:t>
      </w:r>
    </w:p>
    <w:p w:rsidR="002E3ADF" w:rsidRPr="00E26FF2" w:rsidRDefault="002E3ADF" w:rsidP="002E3AD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 xml:space="preserve">в абзаце сто </w:t>
      </w:r>
      <w:r w:rsidR="00D22A77" w:rsidRPr="00E26FF2">
        <w:rPr>
          <w:sz w:val="28"/>
          <w:szCs w:val="28"/>
        </w:rPr>
        <w:t>восемнадцатом</w:t>
      </w:r>
      <w:r w:rsidRPr="00E26FF2">
        <w:rPr>
          <w:sz w:val="28"/>
          <w:szCs w:val="28"/>
        </w:rPr>
        <w:t xml:space="preserve"> цифры «15,</w:t>
      </w:r>
      <w:r w:rsidR="00D22A77" w:rsidRPr="00E26FF2">
        <w:rPr>
          <w:sz w:val="28"/>
          <w:szCs w:val="28"/>
        </w:rPr>
        <w:t>705</w:t>
      </w:r>
      <w:r w:rsidRPr="00E26FF2">
        <w:rPr>
          <w:sz w:val="28"/>
          <w:szCs w:val="28"/>
        </w:rPr>
        <w:t>» заменить цифрами «15,</w:t>
      </w:r>
      <w:r w:rsidR="00D22A77" w:rsidRPr="00E26FF2">
        <w:rPr>
          <w:sz w:val="28"/>
          <w:szCs w:val="28"/>
        </w:rPr>
        <w:t>49945</w:t>
      </w:r>
      <w:r w:rsidRPr="00E26FF2">
        <w:rPr>
          <w:sz w:val="28"/>
          <w:szCs w:val="28"/>
        </w:rPr>
        <w:t>»;</w:t>
      </w:r>
    </w:p>
    <w:p w:rsidR="001D7551" w:rsidRPr="00E26FF2" w:rsidRDefault="001D7551" w:rsidP="001D7551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девятнадцатом цифры «33,95» заменить цифрами «35,731»;</w:t>
      </w:r>
    </w:p>
    <w:p w:rsidR="00F866DD" w:rsidRPr="00E26FF2" w:rsidRDefault="00F866DD" w:rsidP="00D22A77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 xml:space="preserve">в абзаце сто </w:t>
      </w:r>
      <w:r w:rsidR="00D22A77" w:rsidRPr="00E26FF2">
        <w:rPr>
          <w:sz w:val="28"/>
          <w:szCs w:val="28"/>
        </w:rPr>
        <w:t>два</w:t>
      </w:r>
      <w:r w:rsidRPr="00E26FF2">
        <w:rPr>
          <w:sz w:val="28"/>
          <w:szCs w:val="28"/>
        </w:rPr>
        <w:t>дцатом цифры «</w:t>
      </w:r>
      <w:r w:rsidR="00D22A77" w:rsidRPr="00E26FF2">
        <w:rPr>
          <w:sz w:val="28"/>
          <w:szCs w:val="28"/>
        </w:rPr>
        <w:t>973,939</w:t>
      </w:r>
      <w:r w:rsidRPr="00E26FF2">
        <w:rPr>
          <w:sz w:val="28"/>
          <w:szCs w:val="28"/>
        </w:rPr>
        <w:t>» заменить цифрами «</w:t>
      </w:r>
      <w:r w:rsidR="001D7551" w:rsidRPr="00E26FF2">
        <w:rPr>
          <w:sz w:val="28"/>
          <w:szCs w:val="28"/>
        </w:rPr>
        <w:t>1133,789</w:t>
      </w:r>
      <w:r w:rsidRPr="00E26FF2">
        <w:rPr>
          <w:sz w:val="28"/>
          <w:szCs w:val="28"/>
        </w:rPr>
        <w:t xml:space="preserve">»; </w:t>
      </w:r>
    </w:p>
    <w:p w:rsidR="00F866DD" w:rsidRPr="00E26FF2" w:rsidRDefault="00F866DD" w:rsidP="00F86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двадцат</w:t>
      </w:r>
      <w:r w:rsidR="00D22A77" w:rsidRPr="00E26FF2">
        <w:rPr>
          <w:sz w:val="28"/>
          <w:szCs w:val="28"/>
        </w:rPr>
        <w:t>ь первом</w:t>
      </w:r>
      <w:r w:rsidRPr="00E26FF2">
        <w:rPr>
          <w:sz w:val="28"/>
          <w:szCs w:val="28"/>
        </w:rPr>
        <w:t xml:space="preserve"> цифры «</w:t>
      </w:r>
      <w:r w:rsidR="00D22A77" w:rsidRPr="00E26FF2">
        <w:rPr>
          <w:sz w:val="28"/>
          <w:szCs w:val="28"/>
        </w:rPr>
        <w:t>865,7</w:t>
      </w:r>
      <w:r w:rsidRPr="00E26FF2">
        <w:rPr>
          <w:sz w:val="28"/>
          <w:szCs w:val="28"/>
        </w:rPr>
        <w:t>» заменить цифрами «</w:t>
      </w:r>
      <w:r w:rsidR="00D22A77" w:rsidRPr="00E26FF2">
        <w:rPr>
          <w:sz w:val="28"/>
          <w:szCs w:val="28"/>
        </w:rPr>
        <w:t>949,2</w:t>
      </w:r>
      <w:r w:rsidRPr="00E26FF2">
        <w:rPr>
          <w:sz w:val="28"/>
          <w:szCs w:val="28"/>
        </w:rPr>
        <w:t xml:space="preserve">»; </w:t>
      </w:r>
    </w:p>
    <w:p w:rsidR="00D47317" w:rsidRPr="00E26FF2" w:rsidRDefault="00D47317" w:rsidP="00D47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FF2">
        <w:rPr>
          <w:sz w:val="28"/>
          <w:szCs w:val="28"/>
        </w:rPr>
        <w:t xml:space="preserve">в абзаце сто двадцать втором цифры «108,239» заменить цифрами «184,589»; </w:t>
      </w:r>
    </w:p>
    <w:p w:rsidR="00F866DD" w:rsidRPr="00E26FF2" w:rsidRDefault="00F866DD" w:rsidP="00F866D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 xml:space="preserve">в абзаце сто двадцать </w:t>
      </w:r>
      <w:r w:rsidR="00D22A77" w:rsidRPr="00E26FF2">
        <w:rPr>
          <w:sz w:val="28"/>
          <w:szCs w:val="28"/>
        </w:rPr>
        <w:t>третьем</w:t>
      </w:r>
      <w:r w:rsidRPr="00E26FF2">
        <w:rPr>
          <w:sz w:val="28"/>
          <w:szCs w:val="28"/>
        </w:rPr>
        <w:t xml:space="preserve"> цифры «</w:t>
      </w:r>
      <w:r w:rsidR="00D22A77" w:rsidRPr="00E26FF2">
        <w:rPr>
          <w:sz w:val="28"/>
          <w:szCs w:val="28"/>
        </w:rPr>
        <w:t>7 227,1</w:t>
      </w:r>
      <w:r w:rsidRPr="00E26FF2">
        <w:rPr>
          <w:sz w:val="28"/>
          <w:szCs w:val="28"/>
        </w:rPr>
        <w:t>» заменить</w:t>
      </w:r>
      <w:r w:rsidR="00AF60CA" w:rsidRPr="00E26FF2">
        <w:rPr>
          <w:sz w:val="28"/>
          <w:szCs w:val="28"/>
        </w:rPr>
        <w:t xml:space="preserve"> </w:t>
      </w:r>
      <w:r w:rsidRPr="00E26FF2">
        <w:rPr>
          <w:sz w:val="28"/>
          <w:szCs w:val="28"/>
        </w:rPr>
        <w:t>цифрами «</w:t>
      </w:r>
      <w:r w:rsidR="00D22A77" w:rsidRPr="00E26FF2">
        <w:rPr>
          <w:sz w:val="28"/>
          <w:szCs w:val="28"/>
        </w:rPr>
        <w:t>7 280,0</w:t>
      </w:r>
      <w:r w:rsidRPr="00E26FF2">
        <w:rPr>
          <w:sz w:val="28"/>
          <w:szCs w:val="28"/>
        </w:rPr>
        <w:t>»;</w:t>
      </w:r>
    </w:p>
    <w:p w:rsidR="00F866DD" w:rsidRPr="00E26FF2" w:rsidRDefault="00F866DD" w:rsidP="00F866D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 xml:space="preserve">в абзаце сто двадцать </w:t>
      </w:r>
      <w:r w:rsidR="00D22A77" w:rsidRPr="00E26FF2">
        <w:rPr>
          <w:sz w:val="28"/>
          <w:szCs w:val="28"/>
        </w:rPr>
        <w:t>четвертом</w:t>
      </w:r>
      <w:r w:rsidRPr="00E26FF2">
        <w:rPr>
          <w:sz w:val="28"/>
          <w:szCs w:val="28"/>
        </w:rPr>
        <w:t xml:space="preserve"> цифры «</w:t>
      </w:r>
      <w:r w:rsidR="00D22A77" w:rsidRPr="00E26FF2">
        <w:rPr>
          <w:sz w:val="28"/>
          <w:szCs w:val="28"/>
        </w:rPr>
        <w:t>3 550,1</w:t>
      </w:r>
      <w:r w:rsidRPr="00E26FF2">
        <w:rPr>
          <w:sz w:val="28"/>
          <w:szCs w:val="28"/>
        </w:rPr>
        <w:t>» заменить</w:t>
      </w:r>
      <w:r w:rsidR="00AF60CA" w:rsidRPr="00E26FF2">
        <w:rPr>
          <w:sz w:val="28"/>
          <w:szCs w:val="28"/>
        </w:rPr>
        <w:t xml:space="preserve"> </w:t>
      </w:r>
      <w:r w:rsidRPr="00E26FF2">
        <w:rPr>
          <w:sz w:val="28"/>
          <w:szCs w:val="28"/>
        </w:rPr>
        <w:t>цифрами «</w:t>
      </w:r>
      <w:r w:rsidR="00D22A77" w:rsidRPr="00E26FF2">
        <w:rPr>
          <w:sz w:val="28"/>
          <w:szCs w:val="28"/>
        </w:rPr>
        <w:t>3 603,0</w:t>
      </w:r>
      <w:r w:rsidRPr="00E26FF2">
        <w:rPr>
          <w:sz w:val="28"/>
          <w:szCs w:val="28"/>
        </w:rPr>
        <w:t>»;</w:t>
      </w:r>
    </w:p>
    <w:p w:rsidR="00F866DD" w:rsidRPr="00E26FF2" w:rsidRDefault="00F866DD" w:rsidP="00F866D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 xml:space="preserve">в абзаце сто двадцать </w:t>
      </w:r>
      <w:r w:rsidR="00816459" w:rsidRPr="00E26FF2">
        <w:rPr>
          <w:sz w:val="28"/>
          <w:szCs w:val="28"/>
        </w:rPr>
        <w:t>седьмом</w:t>
      </w:r>
      <w:r w:rsidRPr="00E26FF2">
        <w:rPr>
          <w:sz w:val="28"/>
          <w:szCs w:val="28"/>
        </w:rPr>
        <w:t xml:space="preserve"> цифры «</w:t>
      </w:r>
      <w:r w:rsidR="00816459" w:rsidRPr="00E26FF2">
        <w:rPr>
          <w:sz w:val="28"/>
          <w:szCs w:val="28"/>
        </w:rPr>
        <w:t>1 870,154</w:t>
      </w:r>
      <w:r w:rsidRPr="00E26FF2">
        <w:rPr>
          <w:sz w:val="28"/>
          <w:szCs w:val="28"/>
        </w:rPr>
        <w:t>» и «</w:t>
      </w:r>
      <w:r w:rsidR="00816459" w:rsidRPr="00E26FF2">
        <w:rPr>
          <w:sz w:val="28"/>
          <w:szCs w:val="28"/>
        </w:rPr>
        <w:t>545,256</w:t>
      </w:r>
      <w:r w:rsidRPr="00E26FF2">
        <w:rPr>
          <w:sz w:val="28"/>
          <w:szCs w:val="28"/>
        </w:rPr>
        <w:t>» заменить</w:t>
      </w:r>
      <w:r w:rsidR="00AF60CA" w:rsidRPr="00E26FF2">
        <w:rPr>
          <w:sz w:val="28"/>
          <w:szCs w:val="28"/>
        </w:rPr>
        <w:t xml:space="preserve"> соответственно цифрами «</w:t>
      </w:r>
      <w:r w:rsidR="00E27C8D" w:rsidRPr="00E26FF2">
        <w:rPr>
          <w:sz w:val="28"/>
          <w:szCs w:val="28"/>
        </w:rPr>
        <w:t>1 943,87</w:t>
      </w:r>
      <w:r w:rsidR="00AF60CA" w:rsidRPr="00E26FF2">
        <w:rPr>
          <w:sz w:val="28"/>
          <w:szCs w:val="28"/>
        </w:rPr>
        <w:t>» и «</w:t>
      </w:r>
      <w:r w:rsidR="00816459" w:rsidRPr="00E26FF2">
        <w:rPr>
          <w:sz w:val="28"/>
          <w:szCs w:val="28"/>
        </w:rPr>
        <w:t>604,783</w:t>
      </w:r>
      <w:r w:rsidR="00AF60CA" w:rsidRPr="00E26FF2">
        <w:rPr>
          <w:sz w:val="28"/>
          <w:szCs w:val="28"/>
        </w:rPr>
        <w:t>»</w:t>
      </w:r>
      <w:r w:rsidRPr="00E26FF2">
        <w:rPr>
          <w:sz w:val="28"/>
          <w:szCs w:val="28"/>
        </w:rPr>
        <w:t>;</w:t>
      </w:r>
    </w:p>
    <w:p w:rsidR="00816459" w:rsidRPr="00E26FF2" w:rsidRDefault="007F21C0" w:rsidP="00816459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</w:t>
      </w:r>
      <w:r w:rsidR="00816459" w:rsidRPr="00E26FF2">
        <w:rPr>
          <w:sz w:val="28"/>
          <w:szCs w:val="28"/>
        </w:rPr>
        <w:t xml:space="preserve"> абзаце сто двадцать девятом цифры «1 284,711» и «228,405» заменить соответственно цифрами «1 357,202» и «287,932»;</w:t>
      </w:r>
    </w:p>
    <w:p w:rsidR="00E27C8D" w:rsidRPr="00E26FF2" w:rsidRDefault="00E27C8D" w:rsidP="00E27C8D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тридцатом цифры «585,443» и «316,851» заменить соответственно цифрами «</w:t>
      </w:r>
      <w:r w:rsidR="00322F06" w:rsidRPr="00E26FF2">
        <w:rPr>
          <w:sz w:val="28"/>
          <w:szCs w:val="28"/>
        </w:rPr>
        <w:t>586,668</w:t>
      </w:r>
      <w:r w:rsidRPr="00E26FF2">
        <w:rPr>
          <w:sz w:val="28"/>
          <w:szCs w:val="28"/>
        </w:rPr>
        <w:t>» и «</w:t>
      </w:r>
      <w:r w:rsidR="00322F06" w:rsidRPr="00E26FF2">
        <w:rPr>
          <w:sz w:val="28"/>
          <w:szCs w:val="28"/>
        </w:rPr>
        <w:t>275,218»;</w:t>
      </w:r>
    </w:p>
    <w:p w:rsidR="00E92112" w:rsidRPr="00E26FF2" w:rsidRDefault="00E92112" w:rsidP="00E92112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 xml:space="preserve">в абзаце сто тридцать </w:t>
      </w:r>
      <w:r w:rsidR="00816459" w:rsidRPr="00E26FF2">
        <w:rPr>
          <w:sz w:val="28"/>
          <w:szCs w:val="28"/>
        </w:rPr>
        <w:t>восьм</w:t>
      </w:r>
      <w:r w:rsidRPr="00E26FF2">
        <w:rPr>
          <w:sz w:val="28"/>
          <w:szCs w:val="28"/>
        </w:rPr>
        <w:t>ом цифры «85» заменить цифрами «85</w:t>
      </w:r>
      <w:r w:rsidR="00816459" w:rsidRPr="00E26FF2">
        <w:rPr>
          <w:sz w:val="28"/>
          <w:szCs w:val="28"/>
        </w:rPr>
        <w:t>,1</w:t>
      </w:r>
      <w:r w:rsidRPr="00E26FF2">
        <w:rPr>
          <w:sz w:val="28"/>
          <w:szCs w:val="28"/>
        </w:rPr>
        <w:t>»;</w:t>
      </w:r>
    </w:p>
    <w:p w:rsidR="00816459" w:rsidRPr="00E26FF2" w:rsidRDefault="00816459" w:rsidP="00816459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тридцать девятом цифры «1 357,1» заменить цифрами «1 367,726»;</w:t>
      </w:r>
    </w:p>
    <w:p w:rsidR="006A6E75" w:rsidRPr="00E26FF2" w:rsidRDefault="006A6E75" w:rsidP="006A6E75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сорок седьмом цифры «2505610,8» заменить цифрами «4738783,62»;</w:t>
      </w:r>
    </w:p>
    <w:p w:rsidR="00CB1111" w:rsidRPr="00331D90" w:rsidRDefault="00CB1111" w:rsidP="00CB1111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26FF2">
        <w:rPr>
          <w:sz w:val="28"/>
          <w:szCs w:val="28"/>
        </w:rPr>
        <w:t>в абзаце сто сорок восьмом цифру «1» заменить цифрой «2»;</w:t>
      </w:r>
    </w:p>
    <w:p w:rsidR="00816459" w:rsidRPr="00331D90" w:rsidRDefault="00816459" w:rsidP="00E92112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lastRenderedPageBreak/>
        <w:t>в абзаце сто пятьдесят третьем после слов «требованиям» дополнить словами «составит 87%;»;</w:t>
      </w:r>
    </w:p>
    <w:p w:rsidR="00816459" w:rsidRPr="00331D90" w:rsidRDefault="00816459" w:rsidP="00E92112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в абзаце сто пятьдесят четвертом после слов «(накопленным итогом)» дополнить словами «составит 522,3 </w:t>
      </w:r>
      <w:proofErr w:type="spellStart"/>
      <w:r w:rsidRPr="00331D90">
        <w:rPr>
          <w:sz w:val="28"/>
          <w:szCs w:val="28"/>
        </w:rPr>
        <w:t>пог.м</w:t>
      </w:r>
      <w:proofErr w:type="spellEnd"/>
      <w:r w:rsidRPr="00331D90">
        <w:rPr>
          <w:sz w:val="28"/>
          <w:szCs w:val="28"/>
        </w:rPr>
        <w:t>.».</w:t>
      </w:r>
    </w:p>
    <w:p w:rsidR="00866005" w:rsidRPr="00331D90" w:rsidRDefault="00811F2C" w:rsidP="00AB4F26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</w:t>
      </w:r>
      <w:r w:rsidR="00F87189" w:rsidRPr="00331D90">
        <w:rPr>
          <w:sz w:val="28"/>
          <w:szCs w:val="28"/>
        </w:rPr>
        <w:t xml:space="preserve">) </w:t>
      </w:r>
      <w:r w:rsidR="00680E12" w:rsidRPr="00331D90">
        <w:rPr>
          <w:sz w:val="28"/>
          <w:szCs w:val="28"/>
        </w:rPr>
        <w:t>в разделе 8 подпрограммы 1:</w:t>
      </w:r>
    </w:p>
    <w:p w:rsidR="00680E12" w:rsidRPr="00331D90" w:rsidRDefault="00680E12" w:rsidP="00AB4F26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втором цифры «</w:t>
      </w:r>
      <w:r w:rsidR="005E2DA1" w:rsidRPr="00331D90">
        <w:rPr>
          <w:sz w:val="28"/>
          <w:szCs w:val="28"/>
        </w:rPr>
        <w:t>76 834 298,816</w:t>
      </w:r>
      <w:r w:rsidRPr="00331D90">
        <w:rPr>
          <w:sz w:val="28"/>
          <w:szCs w:val="28"/>
        </w:rPr>
        <w:t>» заменить цифрами «</w:t>
      </w:r>
      <w:r w:rsidR="005E2DA1" w:rsidRPr="00331D90">
        <w:rPr>
          <w:sz w:val="28"/>
          <w:szCs w:val="28"/>
        </w:rPr>
        <w:t>79 281 397,039</w:t>
      </w:r>
      <w:r w:rsidR="00954F3E" w:rsidRPr="00331D90">
        <w:rPr>
          <w:sz w:val="28"/>
          <w:szCs w:val="28"/>
        </w:rPr>
        <w:t>»;</w:t>
      </w:r>
    </w:p>
    <w:p w:rsidR="00954F3E" w:rsidRPr="00331D90" w:rsidRDefault="00954F3E" w:rsidP="00AB4F26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в абзаце </w:t>
      </w:r>
      <w:r w:rsidR="00C30836" w:rsidRPr="00331D90">
        <w:rPr>
          <w:sz w:val="28"/>
          <w:szCs w:val="28"/>
        </w:rPr>
        <w:t>одиннадцатом</w:t>
      </w:r>
      <w:r w:rsidRPr="00331D90">
        <w:rPr>
          <w:sz w:val="28"/>
          <w:szCs w:val="28"/>
        </w:rPr>
        <w:t xml:space="preserve"> цифры «</w:t>
      </w:r>
      <w:r w:rsidR="005E2DA1" w:rsidRPr="00331D90">
        <w:rPr>
          <w:sz w:val="28"/>
          <w:szCs w:val="28"/>
        </w:rPr>
        <w:t>7 095 640,591</w:t>
      </w:r>
      <w:r w:rsidRPr="00331D90">
        <w:rPr>
          <w:sz w:val="28"/>
          <w:szCs w:val="28"/>
        </w:rPr>
        <w:t>» заменить цифрами «</w:t>
      </w:r>
      <w:r w:rsidR="005E2DA1" w:rsidRPr="00331D90">
        <w:rPr>
          <w:sz w:val="28"/>
          <w:szCs w:val="28"/>
        </w:rPr>
        <w:t>9 098 903,814</w:t>
      </w:r>
      <w:r w:rsidRPr="00331D90">
        <w:rPr>
          <w:sz w:val="28"/>
          <w:szCs w:val="28"/>
        </w:rPr>
        <w:t>»;</w:t>
      </w:r>
    </w:p>
    <w:p w:rsidR="00A62A40" w:rsidRPr="00331D90" w:rsidRDefault="00A62A40" w:rsidP="00A62A40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двенадцатом цифры «</w:t>
      </w:r>
      <w:r w:rsidR="005E2DA1" w:rsidRPr="00331D90">
        <w:rPr>
          <w:sz w:val="28"/>
          <w:szCs w:val="28"/>
        </w:rPr>
        <w:t>9 163 856,248</w:t>
      </w:r>
      <w:r w:rsidRPr="00331D90">
        <w:rPr>
          <w:sz w:val="28"/>
          <w:szCs w:val="28"/>
        </w:rPr>
        <w:t>» заменить цифрами «</w:t>
      </w:r>
      <w:r w:rsidR="005E2DA1" w:rsidRPr="00331D90">
        <w:rPr>
          <w:sz w:val="28"/>
          <w:szCs w:val="28"/>
        </w:rPr>
        <w:t>9 607 691,248</w:t>
      </w:r>
      <w:r w:rsidRPr="00331D90">
        <w:rPr>
          <w:sz w:val="28"/>
          <w:szCs w:val="28"/>
        </w:rPr>
        <w:t>»;</w:t>
      </w:r>
    </w:p>
    <w:p w:rsidR="00A62A40" w:rsidRPr="00331D90" w:rsidRDefault="00A62A40" w:rsidP="00A62A40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шестнадцатом цифры «</w:t>
      </w:r>
      <w:r w:rsidR="005E2DA1" w:rsidRPr="00331D90">
        <w:rPr>
          <w:sz w:val="28"/>
          <w:szCs w:val="28"/>
        </w:rPr>
        <w:t>67 381 596,820</w:t>
      </w:r>
      <w:r w:rsidRPr="00331D90">
        <w:rPr>
          <w:sz w:val="28"/>
          <w:szCs w:val="28"/>
        </w:rPr>
        <w:t>» заменить цифрами «</w:t>
      </w:r>
      <w:r w:rsidR="005E2DA1" w:rsidRPr="00331D90">
        <w:rPr>
          <w:sz w:val="28"/>
          <w:szCs w:val="28"/>
        </w:rPr>
        <w:t>67 799 125,043</w:t>
      </w:r>
      <w:r w:rsidRPr="00331D90">
        <w:rPr>
          <w:sz w:val="28"/>
          <w:szCs w:val="28"/>
        </w:rPr>
        <w:t>»;</w:t>
      </w:r>
    </w:p>
    <w:p w:rsidR="00A62A40" w:rsidRPr="00331D90" w:rsidRDefault="00913891" w:rsidP="00AB4F26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двадцать пятом цифры «</w:t>
      </w:r>
      <w:r w:rsidR="005E2DA1" w:rsidRPr="00331D90">
        <w:rPr>
          <w:sz w:val="28"/>
          <w:szCs w:val="28"/>
        </w:rPr>
        <w:t>6 274 098,191</w:t>
      </w:r>
      <w:r w:rsidRPr="00331D90">
        <w:rPr>
          <w:sz w:val="28"/>
          <w:szCs w:val="28"/>
        </w:rPr>
        <w:t>» заменить цифрами «6</w:t>
      </w:r>
      <w:r w:rsidR="005E2DA1" w:rsidRPr="00331D90">
        <w:rPr>
          <w:sz w:val="28"/>
          <w:szCs w:val="28"/>
        </w:rPr>
        <w:t> 691 626,414</w:t>
      </w:r>
      <w:r w:rsidRPr="00331D90">
        <w:rPr>
          <w:sz w:val="28"/>
          <w:szCs w:val="28"/>
        </w:rPr>
        <w:t>»;</w:t>
      </w:r>
    </w:p>
    <w:p w:rsidR="00913891" w:rsidRPr="00331D90" w:rsidRDefault="00913891" w:rsidP="00AB4F26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двадцать девятом цифры «</w:t>
      </w:r>
      <w:r w:rsidR="005E2DA1" w:rsidRPr="00331D90">
        <w:rPr>
          <w:sz w:val="28"/>
          <w:szCs w:val="28"/>
        </w:rPr>
        <w:t>9 452 701,996</w:t>
      </w:r>
      <w:r w:rsidRPr="00331D90">
        <w:rPr>
          <w:sz w:val="28"/>
          <w:szCs w:val="28"/>
        </w:rPr>
        <w:t>» заменить цифрами «</w:t>
      </w:r>
      <w:r w:rsidR="005E2DA1" w:rsidRPr="00331D90">
        <w:rPr>
          <w:sz w:val="28"/>
          <w:szCs w:val="28"/>
        </w:rPr>
        <w:t>11 482 271,996</w:t>
      </w:r>
      <w:r w:rsidRPr="00331D90">
        <w:rPr>
          <w:sz w:val="28"/>
          <w:szCs w:val="28"/>
        </w:rPr>
        <w:t>»;</w:t>
      </w:r>
    </w:p>
    <w:p w:rsidR="00913891" w:rsidRPr="00331D90" w:rsidRDefault="00913891" w:rsidP="00AB4F26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тридцать седьмом цифры «</w:t>
      </w:r>
      <w:r w:rsidR="005E2DA1" w:rsidRPr="00331D90">
        <w:rPr>
          <w:sz w:val="28"/>
          <w:szCs w:val="28"/>
        </w:rPr>
        <w:t>821 542,400</w:t>
      </w:r>
      <w:r w:rsidRPr="00331D90">
        <w:rPr>
          <w:sz w:val="28"/>
          <w:szCs w:val="28"/>
        </w:rPr>
        <w:t>» заменить цифрами «</w:t>
      </w:r>
      <w:r w:rsidR="005E2DA1" w:rsidRPr="00331D90">
        <w:rPr>
          <w:sz w:val="28"/>
          <w:szCs w:val="28"/>
        </w:rPr>
        <w:t>2 407 277,400</w:t>
      </w:r>
      <w:r w:rsidRPr="00331D90">
        <w:rPr>
          <w:sz w:val="28"/>
          <w:szCs w:val="28"/>
        </w:rPr>
        <w:t>»;</w:t>
      </w:r>
    </w:p>
    <w:p w:rsidR="00913891" w:rsidRPr="00331D90" w:rsidRDefault="00913891" w:rsidP="00AB4F26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 абзаце тридцать восьмом цифры «</w:t>
      </w:r>
      <w:r w:rsidR="005E2DA1" w:rsidRPr="00331D90">
        <w:rPr>
          <w:sz w:val="28"/>
          <w:szCs w:val="28"/>
        </w:rPr>
        <w:t>850 126</w:t>
      </w:r>
      <w:r w:rsidRPr="00331D90">
        <w:rPr>
          <w:sz w:val="28"/>
          <w:szCs w:val="28"/>
        </w:rPr>
        <w:t>,000» заменить цифрами «</w:t>
      </w:r>
      <w:r w:rsidR="005E2DA1" w:rsidRPr="00331D90">
        <w:rPr>
          <w:sz w:val="28"/>
          <w:szCs w:val="28"/>
        </w:rPr>
        <w:t>1 293 961</w:t>
      </w:r>
      <w:r w:rsidRPr="00331D90">
        <w:rPr>
          <w:sz w:val="28"/>
          <w:szCs w:val="28"/>
        </w:rPr>
        <w:t>,000»;</w:t>
      </w:r>
    </w:p>
    <w:p w:rsidR="00F37B1C" w:rsidRPr="00331D90" w:rsidRDefault="00F37B1C" w:rsidP="00F37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абзац сорок</w:t>
      </w:r>
      <w:r>
        <w:rPr>
          <w:sz w:val="28"/>
          <w:szCs w:val="28"/>
        </w:rPr>
        <w:t xml:space="preserve"> первый </w:t>
      </w:r>
      <w:r w:rsidRPr="00331D90">
        <w:rPr>
          <w:sz w:val="28"/>
          <w:szCs w:val="28"/>
        </w:rPr>
        <w:t>изложить в следующей редакции:</w:t>
      </w:r>
    </w:p>
    <w:p w:rsidR="00F37B1C" w:rsidRPr="00331D90" w:rsidRDefault="00F37B1C" w:rsidP="00F37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«Кроме того, в соответствии с </w:t>
      </w:r>
      <w:r w:rsidR="00D76EB2">
        <w:rPr>
          <w:rFonts w:ascii="Times New Roman" w:hAnsi="Times New Roman" w:cs="Times New Roman"/>
          <w:sz w:val="28"/>
          <w:szCs w:val="28"/>
        </w:rPr>
        <w:t>р</w:t>
      </w:r>
      <w:r w:rsidRPr="00331D90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обеспечение дорожной деятельности в рамках национального проекта «Безопасные и качественные автомобильные дороги» на 2021 год в сумме 17 568,100 тыс. рублей.»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07AC" w:rsidRPr="00F37B1C" w:rsidRDefault="00F37B1C" w:rsidP="00F37B1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31D90">
        <w:rPr>
          <w:sz w:val="28"/>
          <w:szCs w:val="28"/>
        </w:rPr>
        <w:t>абзацы сорок</w:t>
      </w:r>
      <w:r w:rsidR="00C72A7F">
        <w:rPr>
          <w:sz w:val="28"/>
          <w:szCs w:val="28"/>
        </w:rPr>
        <w:t xml:space="preserve"> второй </w:t>
      </w:r>
      <w:r w:rsidRPr="00331D90">
        <w:rPr>
          <w:sz w:val="28"/>
          <w:szCs w:val="28"/>
        </w:rPr>
        <w:t xml:space="preserve">– сорок </w:t>
      </w:r>
      <w:r>
        <w:rPr>
          <w:sz w:val="28"/>
          <w:szCs w:val="28"/>
        </w:rPr>
        <w:t>пятый признать утратившими силу</w:t>
      </w:r>
      <w:r w:rsidR="001E1833">
        <w:rPr>
          <w:sz w:val="28"/>
          <w:szCs w:val="28"/>
        </w:rPr>
        <w:t>;</w:t>
      </w:r>
    </w:p>
    <w:p w:rsidR="00B423BF" w:rsidRPr="00331D90" w:rsidRDefault="00B423BF" w:rsidP="00B423B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2) в подразделе «Подпрограмма 2 «Развитие пассажирск</w:t>
      </w:r>
      <w:r w:rsidR="00FE60D4">
        <w:rPr>
          <w:sz w:val="28"/>
          <w:szCs w:val="28"/>
        </w:rPr>
        <w:t>их перевозок в Курской области»</w:t>
      </w:r>
      <w:r w:rsidRPr="00331D90">
        <w:rPr>
          <w:sz w:val="28"/>
          <w:szCs w:val="28"/>
        </w:rPr>
        <w:t>:</w:t>
      </w:r>
    </w:p>
    <w:p w:rsidR="00335D90" w:rsidRDefault="00B423BF" w:rsidP="00B423B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а) в </w:t>
      </w:r>
      <w:r w:rsidR="00E2361A" w:rsidRPr="00331D90">
        <w:rPr>
          <w:sz w:val="28"/>
          <w:szCs w:val="28"/>
        </w:rPr>
        <w:t>паспорт</w:t>
      </w:r>
      <w:r w:rsidR="00E2361A">
        <w:rPr>
          <w:sz w:val="28"/>
          <w:szCs w:val="28"/>
        </w:rPr>
        <w:t>е</w:t>
      </w:r>
      <w:r w:rsidR="00E2361A" w:rsidRPr="00331D90">
        <w:rPr>
          <w:sz w:val="28"/>
          <w:szCs w:val="28"/>
        </w:rPr>
        <w:t xml:space="preserve"> подпрограммы 2</w:t>
      </w:r>
      <w:r w:rsidR="00E2361A">
        <w:rPr>
          <w:sz w:val="28"/>
          <w:szCs w:val="28"/>
        </w:rPr>
        <w:t xml:space="preserve">: </w:t>
      </w:r>
    </w:p>
    <w:p w:rsidR="00B423BF" w:rsidRPr="00331D90" w:rsidRDefault="00E2361A" w:rsidP="00B423B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423BF" w:rsidRPr="00331D90">
        <w:rPr>
          <w:sz w:val="28"/>
          <w:szCs w:val="28"/>
        </w:rPr>
        <w:t>позиции, касающейся объемов бюджетных ассигнований</w:t>
      </w:r>
      <w:r w:rsidR="00623AA9" w:rsidRPr="00331D90">
        <w:rPr>
          <w:sz w:val="28"/>
          <w:szCs w:val="28"/>
        </w:rPr>
        <w:t xml:space="preserve"> подпрограммы 2</w:t>
      </w:r>
      <w:r>
        <w:rPr>
          <w:sz w:val="28"/>
          <w:szCs w:val="28"/>
        </w:rPr>
        <w:t>:</w:t>
      </w:r>
    </w:p>
    <w:p w:rsidR="00B423BF" w:rsidRPr="00331D90" w:rsidRDefault="00155659" w:rsidP="00B423B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</w:t>
      </w:r>
      <w:r w:rsidR="00B423BF" w:rsidRPr="00331D90">
        <w:rPr>
          <w:sz w:val="28"/>
          <w:szCs w:val="28"/>
        </w:rPr>
        <w:t>в абзаце втором цифры «</w:t>
      </w:r>
      <w:r w:rsidR="005A7F3B" w:rsidRPr="00331D90">
        <w:rPr>
          <w:sz w:val="28"/>
          <w:szCs w:val="28"/>
        </w:rPr>
        <w:t>10 748 170,209</w:t>
      </w:r>
      <w:r w:rsidR="00B423BF" w:rsidRPr="00331D90">
        <w:rPr>
          <w:sz w:val="28"/>
          <w:szCs w:val="28"/>
        </w:rPr>
        <w:t>» заменить цифрами «</w:t>
      </w:r>
      <w:r w:rsidR="005A7F3B" w:rsidRPr="00331D90">
        <w:rPr>
          <w:sz w:val="28"/>
          <w:szCs w:val="28"/>
        </w:rPr>
        <w:t>12 348 996,073</w:t>
      </w:r>
      <w:r w:rsidR="00B423BF" w:rsidRPr="00331D90">
        <w:rPr>
          <w:sz w:val="28"/>
          <w:szCs w:val="28"/>
        </w:rPr>
        <w:t>»;</w:t>
      </w:r>
    </w:p>
    <w:p w:rsidR="009134CC" w:rsidRPr="00331D90" w:rsidRDefault="00155659" w:rsidP="009134CC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</w:t>
      </w:r>
      <w:r w:rsidR="00B423BF" w:rsidRPr="00331D90">
        <w:rPr>
          <w:sz w:val="28"/>
          <w:szCs w:val="28"/>
        </w:rPr>
        <w:t xml:space="preserve">в абзаце </w:t>
      </w:r>
      <w:r w:rsidR="00E2361A" w:rsidRPr="00331D90">
        <w:rPr>
          <w:sz w:val="28"/>
          <w:szCs w:val="28"/>
        </w:rPr>
        <w:t>одиннадцатом</w:t>
      </w:r>
      <w:r w:rsidR="00B423BF" w:rsidRPr="00331D90">
        <w:rPr>
          <w:sz w:val="28"/>
          <w:szCs w:val="28"/>
        </w:rPr>
        <w:t xml:space="preserve"> цифры «</w:t>
      </w:r>
      <w:r w:rsidR="005A7F3B" w:rsidRPr="00331D90">
        <w:rPr>
          <w:sz w:val="28"/>
          <w:szCs w:val="28"/>
        </w:rPr>
        <w:t>1 484 961,149</w:t>
      </w:r>
      <w:r w:rsidR="00B423BF" w:rsidRPr="00331D90">
        <w:rPr>
          <w:sz w:val="28"/>
          <w:szCs w:val="28"/>
        </w:rPr>
        <w:t>» заменить цифрами «</w:t>
      </w:r>
      <w:r w:rsidR="005A7F3B" w:rsidRPr="00331D90">
        <w:rPr>
          <w:sz w:val="28"/>
          <w:szCs w:val="28"/>
        </w:rPr>
        <w:t>1 697 725,889</w:t>
      </w:r>
      <w:r w:rsidR="00B423BF" w:rsidRPr="00331D90">
        <w:rPr>
          <w:sz w:val="28"/>
          <w:szCs w:val="28"/>
        </w:rPr>
        <w:t>»;</w:t>
      </w:r>
      <w:r w:rsidR="009134CC" w:rsidRPr="00331D90">
        <w:rPr>
          <w:sz w:val="28"/>
          <w:szCs w:val="28"/>
        </w:rPr>
        <w:t xml:space="preserve"> </w:t>
      </w:r>
    </w:p>
    <w:p w:rsidR="00501B59" w:rsidRPr="00331D90" w:rsidRDefault="00501B59" w:rsidP="00501B59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в абзаце </w:t>
      </w:r>
      <w:r w:rsidR="00B915BC" w:rsidRPr="00331D90">
        <w:rPr>
          <w:sz w:val="28"/>
          <w:szCs w:val="28"/>
        </w:rPr>
        <w:t>двенадцатом</w:t>
      </w:r>
      <w:r w:rsidRPr="00331D90">
        <w:rPr>
          <w:sz w:val="28"/>
          <w:szCs w:val="28"/>
        </w:rPr>
        <w:t xml:space="preserve"> цифры «</w:t>
      </w:r>
      <w:r w:rsidR="005A7F3B" w:rsidRPr="00331D90">
        <w:rPr>
          <w:sz w:val="28"/>
          <w:szCs w:val="28"/>
        </w:rPr>
        <w:t>1 190 986,699</w:t>
      </w:r>
      <w:r w:rsidRPr="00331D90">
        <w:rPr>
          <w:sz w:val="28"/>
          <w:szCs w:val="28"/>
        </w:rPr>
        <w:t>» заменить цифрами «1</w:t>
      </w:r>
      <w:r w:rsidR="005A7F3B" w:rsidRPr="00331D90">
        <w:rPr>
          <w:sz w:val="28"/>
          <w:szCs w:val="28"/>
        </w:rPr>
        <w:t> 822 298,874</w:t>
      </w:r>
      <w:r w:rsidRPr="00331D90">
        <w:rPr>
          <w:sz w:val="28"/>
          <w:szCs w:val="28"/>
        </w:rPr>
        <w:t xml:space="preserve">»; </w:t>
      </w:r>
    </w:p>
    <w:p w:rsidR="00501B59" w:rsidRPr="00331D90" w:rsidRDefault="00501B59" w:rsidP="00501B59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в абзаце </w:t>
      </w:r>
      <w:r w:rsidR="00B915BC">
        <w:rPr>
          <w:sz w:val="28"/>
          <w:szCs w:val="28"/>
        </w:rPr>
        <w:t>три</w:t>
      </w:r>
      <w:r w:rsidRPr="00331D90">
        <w:rPr>
          <w:sz w:val="28"/>
          <w:szCs w:val="28"/>
        </w:rPr>
        <w:t>надцатом цифры «</w:t>
      </w:r>
      <w:r w:rsidR="005A7F3B" w:rsidRPr="00331D90">
        <w:rPr>
          <w:sz w:val="28"/>
          <w:szCs w:val="28"/>
        </w:rPr>
        <w:t>1 201 057,568</w:t>
      </w:r>
      <w:r w:rsidRPr="00331D90">
        <w:rPr>
          <w:sz w:val="28"/>
          <w:szCs w:val="28"/>
        </w:rPr>
        <w:t>» заменить цифрами «</w:t>
      </w:r>
      <w:r w:rsidR="005A7F3B" w:rsidRPr="00331D90">
        <w:rPr>
          <w:sz w:val="28"/>
          <w:szCs w:val="28"/>
        </w:rPr>
        <w:t>1 957 806,517</w:t>
      </w:r>
      <w:r w:rsidRPr="00331D90">
        <w:rPr>
          <w:sz w:val="28"/>
          <w:szCs w:val="28"/>
        </w:rPr>
        <w:t xml:space="preserve">»; </w:t>
      </w:r>
    </w:p>
    <w:p w:rsidR="008F7718" w:rsidRDefault="00223BEB" w:rsidP="00223BEB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B4203">
        <w:rPr>
          <w:sz w:val="28"/>
          <w:szCs w:val="28"/>
        </w:rPr>
        <w:t>б) в разделе 3 подпрограммы 2</w:t>
      </w:r>
      <w:r w:rsidR="003A2D5F">
        <w:rPr>
          <w:sz w:val="28"/>
          <w:szCs w:val="28"/>
        </w:rPr>
        <w:t>:</w:t>
      </w:r>
      <w:r w:rsidRPr="00EB4203">
        <w:rPr>
          <w:sz w:val="28"/>
          <w:szCs w:val="28"/>
        </w:rPr>
        <w:t xml:space="preserve"> </w:t>
      </w:r>
    </w:p>
    <w:p w:rsidR="008F7718" w:rsidRDefault="008F7718" w:rsidP="008F7718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семнадцатом после слов «до завершения обучения по указанным образовательным программам» дополнить словами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«, </w:t>
      </w:r>
      <w:r w:rsidRPr="008F7718">
        <w:rPr>
          <w:sz w:val="28"/>
          <w:szCs w:val="28"/>
        </w:rPr>
        <w:t>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</w:t>
      </w:r>
      <w:r>
        <w:rPr>
          <w:sz w:val="28"/>
          <w:szCs w:val="28"/>
        </w:rPr>
        <w:t>.»</w:t>
      </w:r>
      <w:r w:rsidRPr="008F7718">
        <w:rPr>
          <w:sz w:val="28"/>
          <w:szCs w:val="28"/>
        </w:rPr>
        <w:t>;</w:t>
      </w:r>
    </w:p>
    <w:p w:rsidR="00836AFB" w:rsidRDefault="00223BEB" w:rsidP="00836AFB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EB4203">
        <w:rPr>
          <w:sz w:val="28"/>
          <w:szCs w:val="28"/>
        </w:rPr>
        <w:t xml:space="preserve">после абзаца </w:t>
      </w:r>
      <w:r w:rsidR="002350A5" w:rsidRPr="00EB4203">
        <w:rPr>
          <w:sz w:val="28"/>
          <w:szCs w:val="28"/>
        </w:rPr>
        <w:t>двадцать третьего</w:t>
      </w:r>
      <w:r w:rsidRPr="00EB4203">
        <w:rPr>
          <w:sz w:val="28"/>
          <w:szCs w:val="28"/>
        </w:rPr>
        <w:t xml:space="preserve"> дополнить абзацами следующего содержания:</w:t>
      </w:r>
    </w:p>
    <w:p w:rsidR="00223BEB" w:rsidRPr="00331D90" w:rsidRDefault="00223BEB" w:rsidP="00836AFB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«</w:t>
      </w:r>
      <w:r w:rsidR="00836AFB">
        <w:rPr>
          <w:sz w:val="28"/>
          <w:szCs w:val="28"/>
        </w:rPr>
        <w:t>выполнение работ, связанных с осуществлением регулярных перевозок пассажиров и багажа автомобильным транспортом по межмуниципальным маршрутам по регулируемым тарифам</w:t>
      </w:r>
      <w:r w:rsidRPr="00331D90">
        <w:rPr>
          <w:sz w:val="28"/>
          <w:szCs w:val="28"/>
        </w:rPr>
        <w:t>;</w:t>
      </w:r>
    </w:p>
    <w:p w:rsidR="00836AFB" w:rsidRDefault="00223BEB" w:rsidP="00836AFB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</w:t>
      </w:r>
      <w:r w:rsidR="00EB4203">
        <w:rPr>
          <w:sz w:val="28"/>
          <w:szCs w:val="28"/>
        </w:rPr>
        <w:t>модели пассажирских перевозок;</w:t>
      </w:r>
    </w:p>
    <w:p w:rsidR="00223BEB" w:rsidRPr="00331D90" w:rsidRDefault="00836AFB" w:rsidP="002834E5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в </w:t>
      </w:r>
      <w:r w:rsidRPr="00836AFB">
        <w:rPr>
          <w:sz w:val="28"/>
          <w:szCs w:val="28"/>
        </w:rPr>
        <w:t xml:space="preserve">рамках </w:t>
      </w:r>
      <w:hyperlink r:id="rId8" w:history="1">
        <w:r w:rsidRPr="00836AFB">
          <w:rPr>
            <w:sz w:val="28"/>
            <w:szCs w:val="28"/>
          </w:rPr>
          <w:t>Закона</w:t>
        </w:r>
      </w:hyperlink>
      <w:r w:rsidRPr="00836AFB">
        <w:rPr>
          <w:sz w:val="28"/>
          <w:szCs w:val="28"/>
        </w:rPr>
        <w:t xml:space="preserve"> Курской</w:t>
      </w:r>
      <w:r w:rsidR="001E1833">
        <w:rPr>
          <w:sz w:val="28"/>
          <w:szCs w:val="28"/>
        </w:rPr>
        <w:t xml:space="preserve"> области от </w:t>
      </w:r>
      <w:r w:rsidR="001E1833">
        <w:rPr>
          <w:sz w:val="28"/>
          <w:szCs w:val="28"/>
        </w:rPr>
        <w:br/>
        <w:t xml:space="preserve">3 ноября </w:t>
      </w:r>
      <w:r>
        <w:rPr>
          <w:sz w:val="28"/>
          <w:szCs w:val="28"/>
        </w:rPr>
        <w:t>2021</w:t>
      </w:r>
      <w:r w:rsidR="001E183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94-ЗКО «О перераспределении полномочий между органами местного самоуправления городского округа «Город Курск» и органами государственной власти Курской области по организации регулярных перевозок пассажиров и багажа автомобильным транспортом и городским наземным электрическим транспортом</w:t>
      </w:r>
      <w:r w:rsidR="002834E5">
        <w:rPr>
          <w:sz w:val="28"/>
          <w:szCs w:val="28"/>
        </w:rPr>
        <w:t>;</w:t>
      </w:r>
      <w:r w:rsidR="00EB4203">
        <w:rPr>
          <w:sz w:val="28"/>
          <w:szCs w:val="28"/>
        </w:rPr>
        <w:t>»;</w:t>
      </w:r>
    </w:p>
    <w:p w:rsidR="00B423BF" w:rsidRPr="00331D90" w:rsidRDefault="00223BEB" w:rsidP="00B423B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</w:t>
      </w:r>
      <w:r w:rsidR="00B423BF" w:rsidRPr="00331D90">
        <w:rPr>
          <w:sz w:val="28"/>
          <w:szCs w:val="28"/>
        </w:rPr>
        <w:t>) в разделе 8 подпрограммы 2:</w:t>
      </w:r>
    </w:p>
    <w:p w:rsidR="00B423BF" w:rsidRPr="00331D90" w:rsidRDefault="001C5432" w:rsidP="00B423B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</w:t>
      </w:r>
      <w:r w:rsidR="00B423BF" w:rsidRPr="00331D90">
        <w:rPr>
          <w:sz w:val="28"/>
          <w:szCs w:val="28"/>
        </w:rPr>
        <w:t>в абзаце втором цифры «</w:t>
      </w:r>
      <w:r w:rsidR="007F21C0" w:rsidRPr="00331D90">
        <w:rPr>
          <w:sz w:val="28"/>
          <w:szCs w:val="28"/>
        </w:rPr>
        <w:t>10 748 170,209</w:t>
      </w:r>
      <w:r w:rsidR="00B423BF" w:rsidRPr="00331D90">
        <w:rPr>
          <w:sz w:val="28"/>
          <w:szCs w:val="28"/>
        </w:rPr>
        <w:t>» заменить цифрами «</w:t>
      </w:r>
      <w:r w:rsidR="007F21C0" w:rsidRPr="00331D90">
        <w:rPr>
          <w:sz w:val="28"/>
          <w:szCs w:val="28"/>
        </w:rPr>
        <w:t>12 348 996,073</w:t>
      </w:r>
      <w:r w:rsidR="00B423BF" w:rsidRPr="00331D90">
        <w:rPr>
          <w:sz w:val="28"/>
          <w:szCs w:val="28"/>
        </w:rPr>
        <w:t>»;</w:t>
      </w:r>
    </w:p>
    <w:p w:rsidR="00C84ABC" w:rsidRPr="00331D90" w:rsidRDefault="00C84ABC" w:rsidP="00C84ABC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в абзаце одиннадцатом цифры «</w:t>
      </w:r>
      <w:r w:rsidR="007F21C0" w:rsidRPr="00331D90">
        <w:rPr>
          <w:sz w:val="28"/>
          <w:szCs w:val="28"/>
        </w:rPr>
        <w:t>1 484 961,149</w:t>
      </w:r>
      <w:r w:rsidRPr="00331D90">
        <w:rPr>
          <w:sz w:val="28"/>
          <w:szCs w:val="28"/>
        </w:rPr>
        <w:t>» заменить цифрами «1</w:t>
      </w:r>
      <w:r w:rsidR="007F21C0" w:rsidRPr="00331D90">
        <w:rPr>
          <w:sz w:val="28"/>
          <w:szCs w:val="28"/>
        </w:rPr>
        <w:t> 697 725,889</w:t>
      </w:r>
      <w:r w:rsidRPr="00331D90">
        <w:rPr>
          <w:sz w:val="28"/>
          <w:szCs w:val="28"/>
        </w:rPr>
        <w:t xml:space="preserve">»; </w:t>
      </w:r>
    </w:p>
    <w:p w:rsidR="00C84ABC" w:rsidRPr="00331D90" w:rsidRDefault="00C84ABC" w:rsidP="00C84ABC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в абзаце двенадцатом цифры «</w:t>
      </w:r>
      <w:r w:rsidR="007F21C0" w:rsidRPr="00331D90">
        <w:rPr>
          <w:sz w:val="28"/>
          <w:szCs w:val="28"/>
        </w:rPr>
        <w:t>1 190 986,699</w:t>
      </w:r>
      <w:r w:rsidRPr="00331D90">
        <w:rPr>
          <w:sz w:val="28"/>
          <w:szCs w:val="28"/>
        </w:rPr>
        <w:t>» заменить цифрами «</w:t>
      </w:r>
      <w:r w:rsidR="007F21C0" w:rsidRPr="00331D90">
        <w:rPr>
          <w:sz w:val="28"/>
          <w:szCs w:val="28"/>
        </w:rPr>
        <w:t>1 822 298,874</w:t>
      </w:r>
      <w:r w:rsidRPr="00331D90">
        <w:rPr>
          <w:sz w:val="28"/>
          <w:szCs w:val="28"/>
        </w:rPr>
        <w:t xml:space="preserve">»; </w:t>
      </w:r>
    </w:p>
    <w:p w:rsidR="00C84ABC" w:rsidRPr="00331D90" w:rsidRDefault="00C84ABC" w:rsidP="00C84ABC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в абзаце тринадцатом цифры «</w:t>
      </w:r>
      <w:r w:rsidR="007F21C0" w:rsidRPr="00331D90">
        <w:rPr>
          <w:sz w:val="28"/>
          <w:szCs w:val="28"/>
        </w:rPr>
        <w:t>1 201 057,568</w:t>
      </w:r>
      <w:r w:rsidRPr="00331D90">
        <w:rPr>
          <w:sz w:val="28"/>
          <w:szCs w:val="28"/>
        </w:rPr>
        <w:t>» заменить цифрами «</w:t>
      </w:r>
      <w:r w:rsidR="007F21C0" w:rsidRPr="00331D90">
        <w:rPr>
          <w:sz w:val="28"/>
          <w:szCs w:val="28"/>
        </w:rPr>
        <w:t>1 957 806,517</w:t>
      </w:r>
      <w:r w:rsidR="001E1833">
        <w:rPr>
          <w:sz w:val="28"/>
          <w:szCs w:val="28"/>
        </w:rPr>
        <w:t>».</w:t>
      </w:r>
      <w:r w:rsidRPr="00331D90">
        <w:rPr>
          <w:sz w:val="28"/>
          <w:szCs w:val="28"/>
        </w:rPr>
        <w:t xml:space="preserve"> </w:t>
      </w:r>
    </w:p>
    <w:p w:rsidR="006B7892" w:rsidRPr="00331D90" w:rsidRDefault="007F21C0" w:rsidP="007F21C0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331D90">
        <w:rPr>
          <w:sz w:val="28"/>
          <w:szCs w:val="28"/>
        </w:rPr>
        <w:t>4</w:t>
      </w:r>
      <w:r w:rsidR="005021F2" w:rsidRPr="00331D90">
        <w:rPr>
          <w:sz w:val="28"/>
          <w:szCs w:val="28"/>
        </w:rPr>
        <w:t xml:space="preserve">. </w:t>
      </w:r>
      <w:r w:rsidR="00CF5AF2" w:rsidRPr="00331D90">
        <w:rPr>
          <w:sz w:val="28"/>
          <w:szCs w:val="28"/>
        </w:rPr>
        <w:t>Приложени</w:t>
      </w:r>
      <w:r w:rsidR="002D1EB6" w:rsidRPr="00331D90">
        <w:rPr>
          <w:sz w:val="28"/>
          <w:szCs w:val="28"/>
        </w:rPr>
        <w:t>е</w:t>
      </w:r>
      <w:r w:rsidR="00CF5AF2" w:rsidRPr="00331D90">
        <w:rPr>
          <w:sz w:val="28"/>
          <w:szCs w:val="28"/>
        </w:rPr>
        <w:t xml:space="preserve"> № 1 к указанной государственной программе</w:t>
      </w:r>
      <w:r w:rsidR="002D1EB6" w:rsidRPr="00331D90">
        <w:rPr>
          <w:sz w:val="28"/>
          <w:szCs w:val="28"/>
        </w:rPr>
        <w:t xml:space="preserve"> </w:t>
      </w:r>
      <w:r w:rsidR="006B7892" w:rsidRPr="00331D90">
        <w:rPr>
          <w:sz w:val="28"/>
          <w:szCs w:val="28"/>
        </w:rPr>
        <w:t>изложить в следующей редакции:</w:t>
      </w:r>
    </w:p>
    <w:p w:rsidR="0059055B" w:rsidRPr="00331D90" w:rsidRDefault="0059055B" w:rsidP="001D2EC6">
      <w:pPr>
        <w:tabs>
          <w:tab w:val="left" w:pos="1134"/>
        </w:tabs>
        <w:suppressAutoHyphens/>
        <w:ind w:firstLine="708"/>
        <w:contextualSpacing/>
        <w:jc w:val="both"/>
        <w:rPr>
          <w:sz w:val="28"/>
          <w:szCs w:val="28"/>
        </w:rPr>
        <w:sectPr w:rsidR="0059055B" w:rsidRPr="00331D90" w:rsidSect="00E947D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/>
          <w:pgMar w:top="1134" w:right="1134" w:bottom="1134" w:left="1701" w:header="510" w:footer="0" w:gutter="0"/>
          <w:cols w:space="720"/>
          <w:titlePg/>
          <w:docGrid w:linePitch="326"/>
        </w:sectPr>
      </w:pPr>
    </w:p>
    <w:p w:rsidR="00CC4FB6" w:rsidRPr="00331D90" w:rsidRDefault="005243DD" w:rsidP="00CC4FB6">
      <w:pPr>
        <w:tabs>
          <w:tab w:val="left" w:pos="973"/>
        </w:tabs>
        <w:jc w:val="center"/>
        <w:rPr>
          <w:sz w:val="28"/>
          <w:szCs w:val="28"/>
        </w:rPr>
      </w:pPr>
      <w:r w:rsidRPr="00331D90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780CF4">
        <w:rPr>
          <w:sz w:val="28"/>
          <w:szCs w:val="28"/>
        </w:rPr>
        <w:t xml:space="preserve">       </w:t>
      </w:r>
      <w:r w:rsidRPr="00331D90">
        <w:rPr>
          <w:sz w:val="28"/>
          <w:szCs w:val="28"/>
        </w:rPr>
        <w:t xml:space="preserve">  </w:t>
      </w:r>
      <w:r w:rsidR="00CC4FB6" w:rsidRPr="00331D90">
        <w:rPr>
          <w:sz w:val="28"/>
          <w:szCs w:val="28"/>
        </w:rPr>
        <w:t>«Приложение № 1</w:t>
      </w:r>
    </w:p>
    <w:p w:rsidR="00CC4FB6" w:rsidRPr="00331D90" w:rsidRDefault="00CC4FB6" w:rsidP="00CC4F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к государственной программе Курской области</w:t>
      </w:r>
    </w:p>
    <w:p w:rsidR="00CC4FB6" w:rsidRPr="00331D90" w:rsidRDefault="00CC4FB6" w:rsidP="00CC4F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«Развитие транспортной системы, обеспечение</w:t>
      </w:r>
    </w:p>
    <w:p w:rsidR="00CC4FB6" w:rsidRPr="00331D90" w:rsidRDefault="00CC4FB6" w:rsidP="00CC4F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перевозки пассажиров в Курской области                                     </w:t>
      </w:r>
    </w:p>
    <w:p w:rsidR="00CC4FB6" w:rsidRPr="00331D90" w:rsidRDefault="00CC4FB6" w:rsidP="00CC4F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и безопасности дорожного движения»</w:t>
      </w:r>
    </w:p>
    <w:p w:rsidR="00CC4FB6" w:rsidRPr="00331D90" w:rsidRDefault="00CC4FB6" w:rsidP="00CC4F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(в редакции постановления</w:t>
      </w:r>
    </w:p>
    <w:p w:rsidR="00CC4FB6" w:rsidRPr="00331D90" w:rsidRDefault="00CC4FB6" w:rsidP="00CC4F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Администрации Курской области</w:t>
      </w:r>
    </w:p>
    <w:p w:rsidR="00CC4FB6" w:rsidRPr="00331D90" w:rsidRDefault="00CC4FB6" w:rsidP="00CC4F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от _______________________  </w:t>
      </w:r>
      <w:hyperlink r:id="rId13" w:history="1">
        <w:r w:rsidRPr="00331D90">
          <w:rPr>
            <w:rFonts w:ascii="Times New Roman" w:hAnsi="Times New Roman" w:cs="Times New Roman"/>
            <w:sz w:val="28"/>
            <w:szCs w:val="28"/>
          </w:rPr>
          <w:t>№ ____</w:t>
        </w:r>
      </w:hyperlink>
      <w:r w:rsidRPr="00331D90">
        <w:rPr>
          <w:rFonts w:ascii="Times New Roman" w:hAnsi="Times New Roman" w:cs="Times New Roman"/>
          <w:sz w:val="28"/>
          <w:szCs w:val="28"/>
        </w:rPr>
        <w:t>)</w:t>
      </w:r>
    </w:p>
    <w:p w:rsidR="005243DD" w:rsidRPr="00331D90" w:rsidRDefault="005243DD" w:rsidP="00CC4F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243DD" w:rsidRPr="00331D90" w:rsidRDefault="005243DD" w:rsidP="003606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43DD" w:rsidRPr="00331D90" w:rsidRDefault="005243DD" w:rsidP="005243DD">
      <w:pPr>
        <w:pStyle w:val="ConsPlusTitle"/>
        <w:jc w:val="center"/>
      </w:pPr>
      <w:bookmarkStart w:id="0" w:name="P2583"/>
      <w:bookmarkEnd w:id="0"/>
      <w:r w:rsidRPr="00331D90">
        <w:t>СВЕДЕНИЯ</w:t>
      </w:r>
    </w:p>
    <w:p w:rsidR="00FC15AF" w:rsidRPr="00331D90" w:rsidRDefault="00FC15AF" w:rsidP="005243DD">
      <w:pPr>
        <w:pStyle w:val="ConsPlusTitle"/>
        <w:jc w:val="center"/>
      </w:pPr>
      <w:r w:rsidRPr="00331D90">
        <w:t>о показателях (индикаторах) государственной программы Курской области</w:t>
      </w:r>
    </w:p>
    <w:p w:rsidR="00FC15AF" w:rsidRPr="00331D90" w:rsidRDefault="00FC15AF" w:rsidP="005243DD">
      <w:pPr>
        <w:pStyle w:val="ConsPlusTitle"/>
        <w:jc w:val="center"/>
      </w:pPr>
      <w:r w:rsidRPr="00331D90">
        <w:t>«Развитие транспортной системы, обеспечение перевозки пассажиров в Курской области и безопасности дорожного движения», подпрограмм государственной программы и их значениях</w:t>
      </w:r>
    </w:p>
    <w:p w:rsidR="005243DD" w:rsidRPr="00331D90" w:rsidRDefault="005243DD" w:rsidP="00422865">
      <w:pPr>
        <w:tabs>
          <w:tab w:val="left" w:pos="1134"/>
        </w:tabs>
        <w:suppressAutoHyphens/>
        <w:ind w:firstLine="708"/>
        <w:contextualSpacing/>
        <w:jc w:val="both"/>
        <w:rPr>
          <w:sz w:val="28"/>
          <w:szCs w:val="28"/>
        </w:rPr>
      </w:pPr>
    </w:p>
    <w:tbl>
      <w:tblPr>
        <w:tblW w:w="15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2261"/>
        <w:gridCol w:w="565"/>
        <w:gridCol w:w="31"/>
        <w:gridCol w:w="820"/>
        <w:gridCol w:w="885"/>
        <w:gridCol w:w="820"/>
        <w:gridCol w:w="709"/>
        <w:gridCol w:w="19"/>
        <w:gridCol w:w="690"/>
        <w:gridCol w:w="37"/>
        <w:gridCol w:w="920"/>
        <w:gridCol w:w="35"/>
        <w:gridCol w:w="709"/>
        <w:gridCol w:w="38"/>
        <w:gridCol w:w="812"/>
        <w:gridCol w:w="856"/>
        <w:gridCol w:w="825"/>
        <w:gridCol w:w="20"/>
        <w:gridCol w:w="768"/>
        <w:gridCol w:w="31"/>
        <w:gridCol w:w="803"/>
        <w:gridCol w:w="21"/>
        <w:gridCol w:w="934"/>
        <w:gridCol w:w="850"/>
        <w:gridCol w:w="77"/>
        <w:gridCol w:w="850"/>
      </w:tblGrid>
      <w:tr w:rsidR="00331D90" w:rsidRPr="00331D90" w:rsidTr="00430A23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D349A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r w:rsidR="00DC72E8" w:rsidRPr="00331D90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8" w:rsidRPr="00331D90" w:rsidRDefault="00DC72E8" w:rsidP="00DD3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Наименование показателя (индикатора)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 изм.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2003 - 2012 годы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2013 - 2025 годы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2013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2014 г.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2015 г.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2016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2017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2019 г.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2020 г.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2021 г.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2022 г.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2024 г.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2025 г.</w:t>
            </w:r>
          </w:p>
        </w:tc>
      </w:tr>
      <w:tr w:rsidR="00331D90" w:rsidRPr="00331D90" w:rsidTr="00430A23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032855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55" w:rsidRPr="00331D90" w:rsidRDefault="00032855" w:rsidP="00DD34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032855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032855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55" w:rsidRPr="00331D90" w:rsidRDefault="00BB19D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DC72E8" w:rsidRPr="00331D90" w:rsidTr="0079490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912" w:type="dxa"/>
            <w:gridSpan w:val="27"/>
          </w:tcPr>
          <w:p w:rsidR="00DC72E8" w:rsidRPr="00331D90" w:rsidRDefault="00DC72E8" w:rsidP="00215A2E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Государственная программа Курской области </w:t>
            </w:r>
            <w:r w:rsidR="00215A2E" w:rsidRPr="00331D90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  <w:r w:rsidR="00215A2E" w:rsidRPr="00331D9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261" w:type="dxa"/>
          </w:tcPr>
          <w:p w:rsidR="00DC72E8" w:rsidRPr="00331D90" w:rsidRDefault="00DC72E8" w:rsidP="002C395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</w:t>
            </w:r>
          </w:p>
        </w:tc>
        <w:tc>
          <w:tcPr>
            <w:tcW w:w="596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728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39,9</w:t>
            </w:r>
          </w:p>
        </w:tc>
        <w:tc>
          <w:tcPr>
            <w:tcW w:w="69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40,1</w:t>
            </w:r>
          </w:p>
        </w:tc>
        <w:tc>
          <w:tcPr>
            <w:tcW w:w="957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42,3</w:t>
            </w:r>
          </w:p>
        </w:tc>
        <w:tc>
          <w:tcPr>
            <w:tcW w:w="782" w:type="dxa"/>
            <w:gridSpan w:val="3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42,8</w:t>
            </w:r>
          </w:p>
        </w:tc>
        <w:tc>
          <w:tcPr>
            <w:tcW w:w="812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856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41,4</w:t>
            </w:r>
          </w:p>
        </w:tc>
        <w:tc>
          <w:tcPr>
            <w:tcW w:w="825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788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41,7</w:t>
            </w:r>
          </w:p>
        </w:tc>
        <w:tc>
          <w:tcPr>
            <w:tcW w:w="855" w:type="dxa"/>
            <w:gridSpan w:val="3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41,8</w:t>
            </w:r>
          </w:p>
        </w:tc>
        <w:tc>
          <w:tcPr>
            <w:tcW w:w="934" w:type="dxa"/>
            <w:vAlign w:val="center"/>
          </w:tcPr>
          <w:p w:rsidR="00DC72E8" w:rsidRPr="00331D90" w:rsidRDefault="007F21C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42,0</w:t>
            </w:r>
          </w:p>
        </w:tc>
        <w:tc>
          <w:tcPr>
            <w:tcW w:w="927" w:type="dxa"/>
            <w:gridSpan w:val="2"/>
            <w:vAlign w:val="center"/>
          </w:tcPr>
          <w:p w:rsidR="00DC72E8" w:rsidRPr="00331D90" w:rsidRDefault="007F21C0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42,3</w:t>
            </w:r>
          </w:p>
        </w:tc>
        <w:tc>
          <w:tcPr>
            <w:tcW w:w="850" w:type="dxa"/>
            <w:vAlign w:val="center"/>
          </w:tcPr>
          <w:p w:rsidR="00DC72E8" w:rsidRPr="00331D90" w:rsidRDefault="007F21C0" w:rsidP="002B59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42,3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26" w:type="dxa"/>
          </w:tcPr>
          <w:p w:rsidR="002C395E" w:rsidRPr="00331D90" w:rsidRDefault="006B63C8" w:rsidP="006B63C8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2C395E" w:rsidRPr="00331D90" w:rsidRDefault="006B63C8" w:rsidP="006B6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26" w:type="dxa"/>
            <w:vMerge w:val="restart"/>
          </w:tcPr>
          <w:p w:rsidR="006B63C8" w:rsidRPr="00331D90" w:rsidRDefault="006B63C8" w:rsidP="002456CA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транспортно-эксплуатационным показателям на 31 декабря отчетного года в их общей протяженности</w:t>
            </w:r>
          </w:p>
        </w:tc>
        <w:tc>
          <w:tcPr>
            <w:tcW w:w="596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82"/>
          <w:jc w:val="center"/>
        </w:trPr>
        <w:tc>
          <w:tcPr>
            <w:tcW w:w="526" w:type="dxa"/>
            <w:vMerge/>
          </w:tcPr>
          <w:p w:rsidR="006B63C8" w:rsidRPr="00331D90" w:rsidRDefault="006B63C8" w:rsidP="002456CA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6B63C8" w:rsidRPr="00331D90" w:rsidRDefault="006B63C8" w:rsidP="002456CA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37,5</w:t>
            </w:r>
          </w:p>
        </w:tc>
        <w:tc>
          <w:tcPr>
            <w:tcW w:w="728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38,5</w:t>
            </w:r>
          </w:p>
        </w:tc>
        <w:tc>
          <w:tcPr>
            <w:tcW w:w="690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38,9</w:t>
            </w:r>
          </w:p>
        </w:tc>
        <w:tc>
          <w:tcPr>
            <w:tcW w:w="957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43,2</w:t>
            </w:r>
          </w:p>
        </w:tc>
        <w:tc>
          <w:tcPr>
            <w:tcW w:w="782" w:type="dxa"/>
            <w:gridSpan w:val="3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812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856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49,6</w:t>
            </w:r>
          </w:p>
        </w:tc>
        <w:tc>
          <w:tcPr>
            <w:tcW w:w="825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49,9</w:t>
            </w:r>
          </w:p>
        </w:tc>
        <w:tc>
          <w:tcPr>
            <w:tcW w:w="788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50,2</w:t>
            </w:r>
          </w:p>
        </w:tc>
        <w:tc>
          <w:tcPr>
            <w:tcW w:w="855" w:type="dxa"/>
            <w:gridSpan w:val="3"/>
            <w:vAlign w:val="center"/>
          </w:tcPr>
          <w:p w:rsidR="006B63C8" w:rsidRPr="00331D90" w:rsidRDefault="006B63C8" w:rsidP="00BA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A2E2D" w:rsidRPr="00331D90">
              <w:rPr>
                <w:rFonts w:ascii="Times New Roman" w:hAnsi="Times New Roman" w:cs="Times New Roman"/>
                <w:sz w:val="19"/>
                <w:szCs w:val="19"/>
              </w:rPr>
              <w:t>50,46</w:t>
            </w:r>
          </w:p>
        </w:tc>
        <w:tc>
          <w:tcPr>
            <w:tcW w:w="934" w:type="dxa"/>
            <w:vAlign w:val="center"/>
          </w:tcPr>
          <w:p w:rsidR="006B63C8" w:rsidRPr="00331D90" w:rsidRDefault="00BA2E2D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51,02</w:t>
            </w:r>
          </w:p>
        </w:tc>
        <w:tc>
          <w:tcPr>
            <w:tcW w:w="927" w:type="dxa"/>
            <w:gridSpan w:val="2"/>
            <w:vAlign w:val="center"/>
          </w:tcPr>
          <w:p w:rsidR="006B63C8" w:rsidRPr="00331D90" w:rsidRDefault="006B63C8" w:rsidP="00BA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A2E2D" w:rsidRPr="00331D90">
              <w:rPr>
                <w:rFonts w:ascii="Times New Roman" w:hAnsi="Times New Roman" w:cs="Times New Roman"/>
                <w:sz w:val="19"/>
                <w:szCs w:val="19"/>
              </w:rPr>
              <w:t>51,76</w:t>
            </w:r>
          </w:p>
        </w:tc>
        <w:tc>
          <w:tcPr>
            <w:tcW w:w="850" w:type="dxa"/>
            <w:vAlign w:val="center"/>
          </w:tcPr>
          <w:p w:rsidR="006B63C8" w:rsidRPr="00331D90" w:rsidRDefault="006B63C8" w:rsidP="00BA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A2E2D" w:rsidRPr="00331D90">
              <w:rPr>
                <w:rFonts w:ascii="Times New Roman" w:hAnsi="Times New Roman" w:cs="Times New Roman"/>
                <w:sz w:val="19"/>
                <w:szCs w:val="19"/>
              </w:rPr>
              <w:t>51,76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523"/>
          <w:jc w:val="center"/>
        </w:trPr>
        <w:tc>
          <w:tcPr>
            <w:tcW w:w="526" w:type="dxa"/>
            <w:vMerge/>
          </w:tcPr>
          <w:p w:rsidR="006B63C8" w:rsidRPr="00331D90" w:rsidRDefault="006B63C8" w:rsidP="002456CA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6B63C8" w:rsidRPr="00331D90" w:rsidRDefault="006B63C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37,0</w:t>
            </w:r>
          </w:p>
        </w:tc>
        <w:tc>
          <w:tcPr>
            <w:tcW w:w="728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40,9</w:t>
            </w:r>
          </w:p>
        </w:tc>
        <w:tc>
          <w:tcPr>
            <w:tcW w:w="690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41,0</w:t>
            </w:r>
          </w:p>
        </w:tc>
        <w:tc>
          <w:tcPr>
            <w:tcW w:w="957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782" w:type="dxa"/>
            <w:gridSpan w:val="3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38,5</w:t>
            </w:r>
          </w:p>
        </w:tc>
        <w:tc>
          <w:tcPr>
            <w:tcW w:w="812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36,3</w:t>
            </w:r>
          </w:p>
        </w:tc>
        <w:tc>
          <w:tcPr>
            <w:tcW w:w="856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825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788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855" w:type="dxa"/>
            <w:gridSpan w:val="3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36,0</w:t>
            </w:r>
          </w:p>
        </w:tc>
        <w:tc>
          <w:tcPr>
            <w:tcW w:w="934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927" w:type="dxa"/>
            <w:gridSpan w:val="2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  <w:tc>
          <w:tcPr>
            <w:tcW w:w="850" w:type="dxa"/>
            <w:vAlign w:val="center"/>
          </w:tcPr>
          <w:p w:rsidR="006B63C8" w:rsidRPr="00331D90" w:rsidRDefault="006B63C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35,9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261" w:type="dxa"/>
          </w:tcPr>
          <w:p w:rsidR="00DC72E8" w:rsidRPr="00331D90" w:rsidRDefault="00DC72E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Выполнение рейсов транспортом общего пользования</w:t>
            </w:r>
          </w:p>
        </w:tc>
        <w:tc>
          <w:tcPr>
            <w:tcW w:w="596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на уровне 2012 года</w:t>
            </w:r>
          </w:p>
        </w:tc>
        <w:tc>
          <w:tcPr>
            <w:tcW w:w="728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9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57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2" w:type="dxa"/>
            <w:gridSpan w:val="3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12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6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25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8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5" w:type="dxa"/>
            <w:gridSpan w:val="3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34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7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261" w:type="dxa"/>
          </w:tcPr>
          <w:p w:rsidR="00DC72E8" w:rsidRPr="00331D90" w:rsidRDefault="00DC72E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Число погибших в дорожно-транспортных происшествиях</w:t>
            </w:r>
          </w:p>
        </w:tc>
        <w:tc>
          <w:tcPr>
            <w:tcW w:w="596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303</w:t>
            </w:r>
          </w:p>
        </w:tc>
        <w:tc>
          <w:tcPr>
            <w:tcW w:w="728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299</w:t>
            </w:r>
          </w:p>
        </w:tc>
        <w:tc>
          <w:tcPr>
            <w:tcW w:w="69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294</w:t>
            </w:r>
          </w:p>
        </w:tc>
        <w:tc>
          <w:tcPr>
            <w:tcW w:w="957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291</w:t>
            </w:r>
          </w:p>
        </w:tc>
        <w:tc>
          <w:tcPr>
            <w:tcW w:w="782" w:type="dxa"/>
            <w:gridSpan w:val="3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268</w:t>
            </w:r>
          </w:p>
        </w:tc>
        <w:tc>
          <w:tcPr>
            <w:tcW w:w="812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856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233</w:t>
            </w:r>
          </w:p>
        </w:tc>
        <w:tc>
          <w:tcPr>
            <w:tcW w:w="825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219</w:t>
            </w:r>
          </w:p>
        </w:tc>
        <w:tc>
          <w:tcPr>
            <w:tcW w:w="788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  <w:tc>
          <w:tcPr>
            <w:tcW w:w="855" w:type="dxa"/>
            <w:gridSpan w:val="3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  <w:tc>
          <w:tcPr>
            <w:tcW w:w="934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  <w:tc>
          <w:tcPr>
            <w:tcW w:w="927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  <w:tc>
          <w:tcPr>
            <w:tcW w:w="85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206</w:t>
            </w:r>
          </w:p>
        </w:tc>
      </w:tr>
      <w:tr w:rsidR="00DC72E8" w:rsidRPr="00331D90" w:rsidTr="0079490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062" w:type="dxa"/>
            <w:gridSpan w:val="26"/>
            <w:tcBorders>
              <w:bottom w:val="single" w:sz="4" w:space="0" w:color="auto"/>
            </w:tcBorders>
          </w:tcPr>
          <w:p w:rsidR="00DC72E8" w:rsidRPr="00331D90" w:rsidRDefault="00FE60D4" w:rsidP="009F6EA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9"/>
                <w:szCs w:val="19"/>
              </w:rPr>
            </w:pPr>
            <w:hyperlink w:anchor="P1064" w:history="1">
              <w:r w:rsidR="00DC72E8" w:rsidRPr="00331D90">
                <w:rPr>
                  <w:rFonts w:ascii="Times New Roman" w:hAnsi="Times New Roman" w:cs="Times New Roman"/>
                  <w:sz w:val="19"/>
                  <w:szCs w:val="19"/>
                </w:rPr>
                <w:t>Подпрограмма 1</w:t>
              </w:r>
            </w:hyperlink>
            <w:r w:rsidR="00DC72E8"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F6EAF" w:rsidRPr="00331D90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="00DC72E8" w:rsidRPr="00331D90">
              <w:rPr>
                <w:rFonts w:ascii="Times New Roman" w:hAnsi="Times New Roman" w:cs="Times New Roman"/>
                <w:sz w:val="19"/>
                <w:szCs w:val="19"/>
              </w:rPr>
              <w:t>Развитие сети автомобильных дорог Курской области</w:t>
            </w:r>
            <w:r w:rsidR="009F6EAF" w:rsidRPr="00331D9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261" w:type="dxa"/>
          </w:tcPr>
          <w:p w:rsidR="00DC72E8" w:rsidRPr="00331D90" w:rsidRDefault="00DC72E8" w:rsidP="00C352D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Протяженность сети автомобильных дорог общего пользования регионального или межмуниципального и местного значения </w:t>
            </w:r>
            <w:r w:rsidR="00C352D0"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на территории Курской области, </w:t>
            </w:r>
            <w:r w:rsidR="00885DDB" w:rsidRPr="00331D9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всего</w:t>
            </w:r>
          </w:p>
        </w:tc>
        <w:tc>
          <w:tcPr>
            <w:tcW w:w="596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15584,6</w:t>
            </w:r>
          </w:p>
        </w:tc>
        <w:tc>
          <w:tcPr>
            <w:tcW w:w="885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16371,9</w:t>
            </w:r>
          </w:p>
        </w:tc>
        <w:tc>
          <w:tcPr>
            <w:tcW w:w="728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90">
              <w:rPr>
                <w:rFonts w:ascii="Times New Roman" w:hAnsi="Times New Roman" w:cs="Times New Roman"/>
                <w:sz w:val="18"/>
                <w:szCs w:val="18"/>
              </w:rPr>
              <w:t>16425,5</w:t>
            </w:r>
          </w:p>
        </w:tc>
        <w:tc>
          <w:tcPr>
            <w:tcW w:w="69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16440,5</w:t>
            </w:r>
          </w:p>
        </w:tc>
        <w:tc>
          <w:tcPr>
            <w:tcW w:w="957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16589,6</w:t>
            </w:r>
          </w:p>
        </w:tc>
        <w:tc>
          <w:tcPr>
            <w:tcW w:w="782" w:type="dxa"/>
            <w:gridSpan w:val="3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16629,8</w:t>
            </w:r>
          </w:p>
        </w:tc>
        <w:tc>
          <w:tcPr>
            <w:tcW w:w="812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856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825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788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855" w:type="dxa"/>
            <w:gridSpan w:val="3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934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927" w:type="dxa"/>
            <w:gridSpan w:val="2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  <w:tc>
          <w:tcPr>
            <w:tcW w:w="850" w:type="dxa"/>
            <w:vAlign w:val="center"/>
          </w:tcPr>
          <w:p w:rsidR="00DC72E8" w:rsidRPr="00331D90" w:rsidRDefault="00DC72E8" w:rsidP="00245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17202,6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24"/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24"/>
          <w:jc w:val="center"/>
        </w:trPr>
        <w:tc>
          <w:tcPr>
            <w:tcW w:w="526" w:type="dxa"/>
            <w:vMerge w:val="restart"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протяженность сети автомобильных дорог общего пользования регионального или межмуниципального значения *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7020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7036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7019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7034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7046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934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6961,1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trHeight w:val="62"/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протяженность сети автомобильных дорог общего пользования местного значения *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8564,6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9335,9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9406,5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9406,5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9543,6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9668,7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10241,5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2261" w:type="dxa"/>
            <w:tcBorders>
              <w:top w:val="single" w:sz="4" w:space="0" w:color="auto"/>
              <w:bottom w:val="nil"/>
            </w:tcBorders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Общая протяженность городских агломераций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643,866</w:t>
            </w:r>
          </w:p>
        </w:tc>
        <w:tc>
          <w:tcPr>
            <w:tcW w:w="812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643,87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643,87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1594,74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1594,74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1607,199</w:t>
            </w:r>
          </w:p>
        </w:tc>
        <w:tc>
          <w:tcPr>
            <w:tcW w:w="934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1607,199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1607,199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1607,199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значения,</w:t>
            </w:r>
          </w:p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всего **</w:t>
            </w:r>
          </w:p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153,465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862CC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CCD" w:rsidRPr="00331D90" w:rsidRDefault="00862CCD" w:rsidP="00862CC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CCD" w:rsidRPr="00331D90" w:rsidRDefault="00B56530" w:rsidP="00862CC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90">
              <w:rPr>
                <w:rFonts w:ascii="Times New Roman" w:hAnsi="Times New Roman" w:cs="Times New Roman"/>
                <w:sz w:val="18"/>
                <w:szCs w:val="18"/>
              </w:rPr>
              <w:t>636,</w:t>
            </w:r>
            <w:r w:rsidR="006204EF">
              <w:rPr>
                <w:rFonts w:ascii="Times New Roman" w:hAnsi="Times New Roman" w:cs="Times New Roman"/>
                <w:sz w:val="18"/>
                <w:szCs w:val="18"/>
              </w:rPr>
              <w:t>5247</w:t>
            </w:r>
          </w:p>
          <w:p w:rsidR="00862CCD" w:rsidRPr="00331D90" w:rsidRDefault="00862CCD" w:rsidP="00862CC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9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  <w:p w:rsidR="00862CCD" w:rsidRPr="00331D90" w:rsidRDefault="00862CCD" w:rsidP="00862CC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56,1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35,5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46,27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70,655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80,032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73,718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81,4655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41,929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24,593</w:t>
            </w:r>
          </w:p>
        </w:tc>
        <w:tc>
          <w:tcPr>
            <w:tcW w:w="855" w:type="dxa"/>
            <w:gridSpan w:val="3"/>
            <w:vAlign w:val="center"/>
          </w:tcPr>
          <w:p w:rsidR="00590688" w:rsidRPr="00331D90" w:rsidRDefault="00F311E6" w:rsidP="00BA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31,64565</w:t>
            </w:r>
          </w:p>
          <w:p w:rsidR="00862CCD" w:rsidRPr="00331D90" w:rsidRDefault="00590688" w:rsidP="00BA2E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34" w:type="dxa"/>
            <w:vAlign w:val="center"/>
          </w:tcPr>
          <w:p w:rsidR="00862CCD" w:rsidRPr="00331D90" w:rsidRDefault="006204EF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33,243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26,37355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35,00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A2E2D" w:rsidRPr="00331D90">
              <w:rPr>
                <w:rFonts w:ascii="Times New Roman" w:hAnsi="Times New Roman" w:cs="Times New Roman"/>
                <w:sz w:val="19"/>
                <w:szCs w:val="19"/>
              </w:rPr>
              <w:t>19,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90665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1,55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9,131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4,33465</w:t>
            </w:r>
          </w:p>
        </w:tc>
        <w:tc>
          <w:tcPr>
            <w:tcW w:w="934" w:type="dxa"/>
            <w:vAlign w:val="center"/>
          </w:tcPr>
          <w:p w:rsidR="00862CCD" w:rsidRPr="00331D90" w:rsidRDefault="006204EF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4,891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из них:</w:t>
            </w:r>
          </w:p>
        </w:tc>
        <w:tc>
          <w:tcPr>
            <w:tcW w:w="596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автомобильных дорог общего пользования 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130,765</w:t>
            </w:r>
          </w:p>
        </w:tc>
        <w:tc>
          <w:tcPr>
            <w:tcW w:w="885" w:type="dxa"/>
            <w:vAlign w:val="center"/>
          </w:tcPr>
          <w:p w:rsidR="00862CCD" w:rsidRPr="00331D90" w:rsidRDefault="00BA2E2D" w:rsidP="006204E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90">
              <w:rPr>
                <w:rFonts w:ascii="Times New Roman" w:hAnsi="Times New Roman" w:cs="Times New Roman"/>
                <w:sz w:val="18"/>
                <w:szCs w:val="18"/>
              </w:rPr>
              <w:t>170,</w:t>
            </w:r>
            <w:r w:rsidR="006204EF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15,6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16,276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22,968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11,696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10,756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5,517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21,929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4,593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BA2E2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2,94965</w:t>
            </w:r>
          </w:p>
        </w:tc>
        <w:tc>
          <w:tcPr>
            <w:tcW w:w="934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16,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717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6,37355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15,00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862CCD" w:rsidRPr="00331D90" w:rsidRDefault="00862CCD" w:rsidP="00862CC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13,58665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1,55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5,811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1,33465</w:t>
            </w:r>
          </w:p>
        </w:tc>
        <w:tc>
          <w:tcPr>
            <w:tcW w:w="934" w:type="dxa"/>
            <w:vAlign w:val="center"/>
          </w:tcPr>
          <w:p w:rsidR="00862CCD" w:rsidRPr="00331D90" w:rsidRDefault="006204EF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4,891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местного значения, всего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22,7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59101F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466,1495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36,1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19,9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29,994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47,687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68,336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62,962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75,9485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862CCD" w:rsidRPr="00331D90" w:rsidRDefault="00635DEF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  <w:r w:rsidR="0071472F" w:rsidRPr="00331D90">
              <w:rPr>
                <w:rFonts w:ascii="Times New Roman" w:hAnsi="Times New Roman" w:cs="Times New Roman"/>
                <w:sz w:val="19"/>
                <w:szCs w:val="19"/>
              </w:rPr>
              <w:t>,696 ***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862CCD" w:rsidRPr="00331D90" w:rsidRDefault="00635DEF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16,526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6,32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3,32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3,00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109,645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6204EF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585,28625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56,1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35,5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40,433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64,432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65,670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70,854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79,6425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30,302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24,593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9E7D5F" w:rsidRPr="00331D90" w:rsidRDefault="009E7D5F" w:rsidP="009E7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9E7D5F" w:rsidP="009E7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26,6562 ***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735D0" w:rsidRPr="00331D90">
              <w:rPr>
                <w:rFonts w:ascii="Times New Roman" w:hAnsi="Times New Roman" w:cs="Times New Roman"/>
                <w:sz w:val="19"/>
                <w:szCs w:val="19"/>
              </w:rPr>
              <w:t>29,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B735D0"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26,37355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35,00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12,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92665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1,55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5,151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1,33465</w:t>
            </w:r>
          </w:p>
        </w:tc>
        <w:tc>
          <w:tcPr>
            <w:tcW w:w="934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891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из них: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сети автомобильных дорог общего 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89,045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154,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87575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15,6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14,749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22,968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9,559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10,756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5,517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10,302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4,593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2,7412</w:t>
            </w:r>
          </w:p>
        </w:tc>
        <w:tc>
          <w:tcPr>
            <w:tcW w:w="934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16,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717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6,37355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15,00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9,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60665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1,55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1,831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1,33465</w:t>
            </w:r>
          </w:p>
        </w:tc>
        <w:tc>
          <w:tcPr>
            <w:tcW w:w="934" w:type="dxa"/>
            <w:vAlign w:val="center"/>
          </w:tcPr>
          <w:p w:rsidR="00862CCD" w:rsidRPr="00331D90" w:rsidRDefault="00862CCD" w:rsidP="006204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</w:t>
            </w:r>
            <w:r w:rsidR="006204EF">
              <w:rPr>
                <w:rFonts w:ascii="Times New Roman" w:hAnsi="Times New Roman" w:cs="Times New Roman"/>
                <w:sz w:val="19"/>
                <w:szCs w:val="19"/>
              </w:rPr>
              <w:t>891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B51B8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430,4155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36,1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19,9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25,684</w:t>
            </w:r>
          </w:p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  ***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41,464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56,111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60,098</w:t>
            </w: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74,1255</w:t>
            </w:r>
          </w:p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     ***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FD3F44" w:rsidRPr="00331D90" w:rsidRDefault="00FD3F44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23,915</w:t>
            </w:r>
          </w:p>
          <w:p w:rsidR="00862CCD" w:rsidRPr="00331D90" w:rsidRDefault="00FD3F44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862CCD" w:rsidRPr="00331D90" w:rsidRDefault="00B735D0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13,018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20,00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862CCD" w:rsidRPr="00331D90" w:rsidRDefault="00862CCD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3,32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регионального или межмуниципального значения и местного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43,82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3797" w:rsidRPr="00331D90" w:rsidRDefault="00290493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51,23045</w:t>
            </w: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5,837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6,223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14,362</w:t>
            </w: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2,864</w:t>
            </w: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1,82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11,627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083797" w:rsidRPr="00331D90" w:rsidRDefault="00290493" w:rsidP="000C74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4,98945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0C74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</w:t>
            </w:r>
            <w:r w:rsidR="000C744A" w:rsidRPr="00331D90">
              <w:rPr>
                <w:rFonts w:ascii="Times New Roman" w:hAnsi="Times New Roman" w:cs="Times New Roman"/>
                <w:sz w:val="19"/>
                <w:szCs w:val="19"/>
              </w:rPr>
              <w:t>508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в том числе в рамках 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83797" w:rsidRPr="00331D90" w:rsidRDefault="000C744A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083797" w:rsidRPr="00331D90">
              <w:rPr>
                <w:rFonts w:ascii="Times New Roman" w:hAnsi="Times New Roman" w:cs="Times New Roman"/>
                <w:sz w:val="19"/>
                <w:szCs w:val="19"/>
              </w:rPr>
              <w:t>,98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3,98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C744A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3,00</w:t>
            </w: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83797" w:rsidRPr="00331D90" w:rsidRDefault="00083797" w:rsidP="00083797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из них: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1276"/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41,72</w:t>
            </w:r>
          </w:p>
        </w:tc>
        <w:tc>
          <w:tcPr>
            <w:tcW w:w="885" w:type="dxa"/>
            <w:vAlign w:val="center"/>
          </w:tcPr>
          <w:p w:rsidR="00083797" w:rsidRPr="00331D90" w:rsidRDefault="00083797" w:rsidP="00197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  <w:r w:rsidR="00197E75" w:rsidRPr="00331D90">
              <w:rPr>
                <w:rFonts w:ascii="Times New Roman" w:hAnsi="Times New Roman" w:cs="Times New Roman"/>
                <w:sz w:val="19"/>
                <w:szCs w:val="19"/>
              </w:rPr>
              <w:t>,49945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1,527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2,137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11,627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83797" w:rsidP="00197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0,</w:t>
            </w:r>
            <w:r w:rsidR="00197E75" w:rsidRPr="00331D90">
              <w:rPr>
                <w:rFonts w:ascii="Times New Roman" w:hAnsi="Times New Roman" w:cs="Times New Roman"/>
                <w:sz w:val="19"/>
                <w:szCs w:val="19"/>
              </w:rPr>
              <w:t>20845</w:t>
            </w:r>
          </w:p>
        </w:tc>
        <w:tc>
          <w:tcPr>
            <w:tcW w:w="934" w:type="dxa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3,98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3,98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местного значения, всего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2,1</w:t>
            </w: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3797" w:rsidRPr="00331D90" w:rsidRDefault="00240C1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35,731</w:t>
            </w: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4,31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6,223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12,225</w:t>
            </w: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2,864</w:t>
            </w: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1,82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290493" w:rsidP="00197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4,781</w:t>
            </w: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3,508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nil"/>
            </w:tcBorders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197E75" w:rsidRPr="00331D90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3,00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2261" w:type="dxa"/>
          </w:tcPr>
          <w:p w:rsidR="00862CCD" w:rsidRPr="00331D90" w:rsidRDefault="00862CCD" w:rsidP="000837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Прирост протяженности автомобильных дорог общего пользования регионального или межмуниципального значения и местного значения на территории Курской области, соответствующих нормативным требованиям к 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862CCD" w:rsidRPr="00331D90" w:rsidRDefault="008A5C94" w:rsidP="00197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1260,789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127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297,38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396,86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30,437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20,9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20,8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F8144C" w:rsidP="001C1084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67</w:t>
            </w:r>
            <w:r w:rsidR="008A5C94" w:rsidRPr="00331D90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934" w:type="dxa"/>
            <w:vAlign w:val="center"/>
          </w:tcPr>
          <w:p w:rsidR="00862CCD" w:rsidRPr="00331D90" w:rsidRDefault="008A5C94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75,105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A5C94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92,307</w:t>
            </w:r>
          </w:p>
        </w:tc>
        <w:tc>
          <w:tcPr>
            <w:tcW w:w="850" w:type="dxa"/>
            <w:vAlign w:val="center"/>
          </w:tcPr>
          <w:p w:rsidR="00862CCD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83797" w:rsidRPr="00331D90" w:rsidRDefault="00083797" w:rsidP="00083797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</w:tcBorders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транспортно-эксплуатационным показателям, в результате капитального ремонта и ремонта автомобильных дорог, всего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1076,2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127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288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378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14,0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20,9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20,8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934" w:type="dxa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39,0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  <w:tc>
          <w:tcPr>
            <w:tcW w:w="850" w:type="dxa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51,5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сети автомобильных дорог местного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83797" w:rsidRPr="00331D90" w:rsidRDefault="008A5C94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184,589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9,38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18,86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30,437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8A5C94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934" w:type="dxa"/>
            <w:vAlign w:val="center"/>
          </w:tcPr>
          <w:p w:rsidR="00083797" w:rsidRPr="00331D90" w:rsidRDefault="00687CE2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36,105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687CE2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40,807</w:t>
            </w: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Общая протяженность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протяженности, всего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6062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6550,6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6598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7016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7160,7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7160,7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7129,7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7150,6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7171,4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7189,5</w:t>
            </w:r>
          </w:p>
        </w:tc>
        <w:tc>
          <w:tcPr>
            <w:tcW w:w="934" w:type="dxa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7228,5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7280,0</w:t>
            </w:r>
          </w:p>
        </w:tc>
        <w:tc>
          <w:tcPr>
            <w:tcW w:w="850" w:type="dxa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7280,0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319"/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vAlign w:val="center"/>
          </w:tcPr>
          <w:p w:rsidR="00083797" w:rsidRPr="00331D90" w:rsidRDefault="00083797" w:rsidP="0008379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автомобильных дорог 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2639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2704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2738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3049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3438,7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3438,7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3452,7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3473,6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3494,4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3512,5</w:t>
            </w:r>
          </w:p>
        </w:tc>
        <w:tc>
          <w:tcPr>
            <w:tcW w:w="934" w:type="dxa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3551,5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3603,0</w:t>
            </w:r>
          </w:p>
        </w:tc>
        <w:tc>
          <w:tcPr>
            <w:tcW w:w="850" w:type="dxa"/>
            <w:vAlign w:val="center"/>
          </w:tcPr>
          <w:p w:rsidR="00083797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3603,0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083797" w:rsidRPr="00331D90" w:rsidRDefault="00083797" w:rsidP="00083797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083797" w:rsidRPr="00331D90" w:rsidRDefault="00083797" w:rsidP="000837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319"/>
          <w:jc w:val="center"/>
        </w:trPr>
        <w:tc>
          <w:tcPr>
            <w:tcW w:w="526" w:type="dxa"/>
            <w:vMerge w:val="restart"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083797" w:rsidRPr="00331D90" w:rsidRDefault="00083797" w:rsidP="00862CCD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083797" w:rsidRPr="00331D90" w:rsidRDefault="00083797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3423</w:t>
            </w:r>
          </w:p>
        </w:tc>
        <w:tc>
          <w:tcPr>
            <w:tcW w:w="72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3846,6</w:t>
            </w:r>
          </w:p>
        </w:tc>
        <w:tc>
          <w:tcPr>
            <w:tcW w:w="69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3860</w:t>
            </w:r>
          </w:p>
        </w:tc>
        <w:tc>
          <w:tcPr>
            <w:tcW w:w="95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3967</w:t>
            </w:r>
          </w:p>
        </w:tc>
        <w:tc>
          <w:tcPr>
            <w:tcW w:w="782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3722</w:t>
            </w:r>
          </w:p>
        </w:tc>
        <w:tc>
          <w:tcPr>
            <w:tcW w:w="812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3722</w:t>
            </w:r>
          </w:p>
        </w:tc>
        <w:tc>
          <w:tcPr>
            <w:tcW w:w="856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825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788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855" w:type="dxa"/>
            <w:gridSpan w:val="3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934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927" w:type="dxa"/>
            <w:gridSpan w:val="2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  <w:tc>
          <w:tcPr>
            <w:tcW w:w="850" w:type="dxa"/>
            <w:vAlign w:val="center"/>
          </w:tcPr>
          <w:p w:rsidR="00083797" w:rsidRPr="00331D90" w:rsidRDefault="00083797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3677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 к предыдущему году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5,89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2,5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1,3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11,4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12,8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1134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8.</w:t>
            </w: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Протяженность отремонтированных 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2309,77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357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443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325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288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378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518,77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9.</w:t>
            </w:r>
          </w:p>
        </w:tc>
        <w:tc>
          <w:tcPr>
            <w:tcW w:w="2261" w:type="dxa"/>
          </w:tcPr>
          <w:p w:rsidR="00862CCD" w:rsidRPr="00331D90" w:rsidRDefault="00862CCD" w:rsidP="00862CCD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Протяженность отремонтированных автомобильных дорог общего пользования регионального или межмуниципального и местного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862CCD" w:rsidRPr="00331D90" w:rsidRDefault="00230263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1943,87</w:t>
            </w:r>
          </w:p>
        </w:tc>
        <w:tc>
          <w:tcPr>
            <w:tcW w:w="82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608,858</w:t>
            </w:r>
          </w:p>
        </w:tc>
        <w:tc>
          <w:tcPr>
            <w:tcW w:w="825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394,04</w:t>
            </w:r>
          </w:p>
        </w:tc>
        <w:tc>
          <w:tcPr>
            <w:tcW w:w="788" w:type="dxa"/>
            <w:gridSpan w:val="2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213,755</w:t>
            </w:r>
          </w:p>
        </w:tc>
        <w:tc>
          <w:tcPr>
            <w:tcW w:w="855" w:type="dxa"/>
            <w:gridSpan w:val="3"/>
            <w:vAlign w:val="center"/>
          </w:tcPr>
          <w:p w:rsidR="00862CCD" w:rsidRPr="00331D90" w:rsidRDefault="00A84ADB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239,632</w:t>
            </w:r>
          </w:p>
        </w:tc>
        <w:tc>
          <w:tcPr>
            <w:tcW w:w="934" w:type="dxa"/>
            <w:vAlign w:val="center"/>
          </w:tcPr>
          <w:p w:rsidR="00862CCD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160,784</w:t>
            </w:r>
          </w:p>
        </w:tc>
        <w:tc>
          <w:tcPr>
            <w:tcW w:w="927" w:type="dxa"/>
            <w:gridSpan w:val="2"/>
            <w:vAlign w:val="center"/>
          </w:tcPr>
          <w:p w:rsidR="00862CCD" w:rsidRPr="00331D90" w:rsidRDefault="00197E75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174,959</w:t>
            </w:r>
          </w:p>
        </w:tc>
        <w:tc>
          <w:tcPr>
            <w:tcW w:w="850" w:type="dxa"/>
            <w:vAlign w:val="center"/>
          </w:tcPr>
          <w:p w:rsidR="00862CCD" w:rsidRPr="00331D90" w:rsidRDefault="00862CCD" w:rsidP="00862C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151,842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</w:tcPr>
          <w:p w:rsidR="00F07CF7" w:rsidRPr="00331D90" w:rsidRDefault="00F07CF7" w:rsidP="00F07CF7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F07CF7" w:rsidRPr="00331D90" w:rsidRDefault="00F07CF7" w:rsidP="00197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97E75" w:rsidRPr="00331D90">
              <w:rPr>
                <w:rFonts w:ascii="Times New Roman" w:hAnsi="Times New Roman" w:cs="Times New Roman"/>
                <w:sz w:val="19"/>
                <w:szCs w:val="19"/>
              </w:rPr>
              <w:t>604,783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86,3</w:t>
            </w: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108,537</w:t>
            </w: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99,597</w:t>
            </w: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89,137</w:t>
            </w:r>
          </w:p>
        </w:tc>
        <w:tc>
          <w:tcPr>
            <w:tcW w:w="934" w:type="dxa"/>
            <w:vAlign w:val="center"/>
          </w:tcPr>
          <w:p w:rsidR="00F07CF7" w:rsidRPr="00331D90" w:rsidRDefault="00197E75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98,782</w:t>
            </w: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197E75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122,43</w:t>
            </w: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из них: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F07CF7" w:rsidRPr="00331D90" w:rsidRDefault="00F07CF7" w:rsidP="00197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97E75" w:rsidRPr="00331D90">
              <w:rPr>
                <w:rFonts w:ascii="Times New Roman" w:hAnsi="Times New Roman" w:cs="Times New Roman"/>
                <w:sz w:val="19"/>
                <w:szCs w:val="19"/>
              </w:rPr>
              <w:t>1357,202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505,86</w:t>
            </w: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319,725</w:t>
            </w: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132,450</w:t>
            </w: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197E75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117,764</w:t>
            </w:r>
          </w:p>
        </w:tc>
        <w:tc>
          <w:tcPr>
            <w:tcW w:w="934" w:type="dxa"/>
            <w:vAlign w:val="center"/>
          </w:tcPr>
          <w:p w:rsidR="00F07CF7" w:rsidRPr="00331D90" w:rsidRDefault="00197E75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91,886</w:t>
            </w: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197E75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106,317</w:t>
            </w: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83,20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F07CF7" w:rsidRPr="00331D90" w:rsidRDefault="00197E75" w:rsidP="00197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287,932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34,02</w:t>
            </w: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53,383</w:t>
            </w: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57,842</w:t>
            </w: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39,575</w:t>
            </w:r>
          </w:p>
        </w:tc>
        <w:tc>
          <w:tcPr>
            <w:tcW w:w="934" w:type="dxa"/>
            <w:vAlign w:val="center"/>
          </w:tcPr>
          <w:p w:rsidR="00F07CF7" w:rsidRPr="00331D90" w:rsidRDefault="00197E75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42,982</w:t>
            </w: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197E75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60,13</w:t>
            </w: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F07CF7" w:rsidRPr="00331D90" w:rsidRDefault="0054244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586,668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102,998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74,315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81,305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A84A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  <w:r w:rsidR="00A84ADB"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84ADB" w:rsidRPr="00331D90">
              <w:rPr>
                <w:rFonts w:ascii="Times New Roman" w:hAnsi="Times New Roman" w:cs="Times New Roman"/>
                <w:sz w:val="19"/>
                <w:szCs w:val="19"/>
              </w:rPr>
              <w:t>868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68,898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68,642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68,642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x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AB55D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B55DC" w:rsidRPr="00331D90">
              <w:rPr>
                <w:rFonts w:ascii="Times New Roman" w:hAnsi="Times New Roman" w:cs="Times New Roman"/>
                <w:sz w:val="19"/>
                <w:szCs w:val="19"/>
              </w:rPr>
              <w:t>275,218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52,28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55,154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41,755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49,562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72677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35,66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72677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40,807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10.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Площадь отремонтированного дорожного покрытия автомобильных дорог общего пользования местного значения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кв. м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195000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218815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108124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Прирост количества населенных пунктов, обеспеченных постоянной 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 ***</w:t>
            </w: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 ***</w:t>
            </w: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 ***</w:t>
            </w: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24 ***</w:t>
            </w: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28 ***</w:t>
            </w: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 ***</w:t>
            </w: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831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11 </w:t>
            </w: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F07CF7" w:rsidP="00831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BA11E1" w:rsidRPr="00331D9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***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:rsidR="00F07CF7" w:rsidRPr="00331D90" w:rsidRDefault="007A1B84" w:rsidP="00831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F07CF7"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F07CF7" w:rsidP="00831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8 </w:t>
            </w:r>
          </w:p>
        </w:tc>
        <w:tc>
          <w:tcPr>
            <w:tcW w:w="850" w:type="dxa"/>
            <w:vAlign w:val="center"/>
          </w:tcPr>
          <w:p w:rsidR="00F07CF7" w:rsidRPr="00331D90" w:rsidRDefault="00F07CF7" w:rsidP="00831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8 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</w:tcPr>
          <w:p w:rsidR="00F07CF7" w:rsidRPr="00331D90" w:rsidRDefault="00F07CF7" w:rsidP="00F07CF7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vMerge w:val="restart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значения, всего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6" w:type="dxa"/>
            <w:vMerge/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173"/>
          <w:jc w:val="center"/>
        </w:trPr>
        <w:tc>
          <w:tcPr>
            <w:tcW w:w="526" w:type="dxa"/>
            <w:vMerge/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0</w:t>
            </w:r>
          </w:p>
        </w:tc>
        <w:tc>
          <w:tcPr>
            <w:tcW w:w="934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</w:t>
            </w: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0</w:t>
            </w: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0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6" w:type="dxa"/>
            <w:vMerge/>
          </w:tcPr>
          <w:p w:rsidR="00F07CF7" w:rsidRPr="00331D90" w:rsidRDefault="00F07CF7" w:rsidP="00F07CF7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по автомобильным дорогам с твердым покрытием местного значения, всего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 ***</w:t>
            </w: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23 ***</w:t>
            </w: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22 ***</w:t>
            </w: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22 ***</w:t>
            </w: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BA11E1" w:rsidP="00BA1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***</w:t>
            </w:r>
          </w:p>
        </w:tc>
        <w:tc>
          <w:tcPr>
            <w:tcW w:w="934" w:type="dxa"/>
            <w:vAlign w:val="center"/>
          </w:tcPr>
          <w:p w:rsidR="00F07CF7" w:rsidRPr="00331D90" w:rsidRDefault="007A1B84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976"/>
          <w:jc w:val="center"/>
        </w:trPr>
        <w:tc>
          <w:tcPr>
            <w:tcW w:w="52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12.</w:t>
            </w: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автомобильных дорог общего пользования регионального или межмуниципального значения, в отношении которых проведена государственная регистрация права собственности</w:t>
            </w:r>
          </w:p>
        </w:tc>
        <w:tc>
          <w:tcPr>
            <w:tcW w:w="596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898</w:t>
            </w:r>
          </w:p>
        </w:tc>
        <w:tc>
          <w:tcPr>
            <w:tcW w:w="82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2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69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5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82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296</w:t>
            </w:r>
          </w:p>
        </w:tc>
        <w:tc>
          <w:tcPr>
            <w:tcW w:w="812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481</w:t>
            </w:r>
          </w:p>
        </w:tc>
        <w:tc>
          <w:tcPr>
            <w:tcW w:w="856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5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88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5" w:type="dxa"/>
            <w:gridSpan w:val="3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34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27" w:type="dxa"/>
            <w:gridSpan w:val="2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trHeight w:val="21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13.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F07CF7" w:rsidRPr="00331D90" w:rsidRDefault="00F07CF7" w:rsidP="008C1586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а</w:t>
            </w:r>
            <w:r w:rsidR="00BE63D4">
              <w:rPr>
                <w:rFonts w:ascii="Times New Roman" w:hAnsi="Times New Roman" w:cs="Times New Roman"/>
                <w:sz w:val="19"/>
                <w:szCs w:val="19"/>
              </w:rPr>
              <w:t>втомобильных дорог федерального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и регионального значения, работающих в режиме 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2,75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2,72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2,67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2,61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</w:tcPr>
          <w:p w:rsidR="00F07CF7" w:rsidRPr="00331D90" w:rsidRDefault="00F07CF7" w:rsidP="00F07CF7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9F7D51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</w:tcPr>
          <w:p w:rsidR="009F7D51" w:rsidRPr="00331D90" w:rsidRDefault="009F7D51" w:rsidP="00F07CF7">
            <w:pPr>
              <w:spacing w:after="1"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2261" w:type="dxa"/>
          </w:tcPr>
          <w:p w:rsidR="009F7D51" w:rsidRPr="00331D90" w:rsidRDefault="008C1586" w:rsidP="008C1586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перегрузки</w:t>
            </w:r>
          </w:p>
        </w:tc>
        <w:tc>
          <w:tcPr>
            <w:tcW w:w="596" w:type="dxa"/>
            <w:gridSpan w:val="2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9F7D51" w:rsidRPr="00331D90" w:rsidRDefault="009F7D51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trHeight w:val="1011"/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13.1.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Протяженность автомобильных дорог федерального и регионального значения, работающих в режиме перегрузки,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202,45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200,25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199,312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196,560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192,150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53,6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53,6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58,8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64,0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85</w:t>
            </w:r>
            <w:r w:rsidR="000830BD" w:rsidRPr="00331D90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85</w:t>
            </w:r>
            <w:r w:rsidR="000830BD" w:rsidRPr="00331D90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14.1.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Протяженность дорожной сети городских агломераций, находящейся в нормативном состоянии, в рамках регионального проекта R1 «Региональная и местная дорожная сеть»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344,606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426,85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1020,6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1103,5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B3659A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1205,471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1285,784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083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1367</w:t>
            </w:r>
            <w:r w:rsidR="000830BD" w:rsidRPr="00331D90">
              <w:rPr>
                <w:rFonts w:ascii="Times New Roman" w:hAnsi="Times New Roman" w:cs="Times New Roman"/>
                <w:sz w:val="19"/>
                <w:szCs w:val="19"/>
              </w:rPr>
              <w:t>,726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0830BD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1367,726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DB78A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31D90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</w:tcPr>
          <w:p w:rsidR="00F07CF7" w:rsidRPr="00331D90" w:rsidRDefault="00F07CF7" w:rsidP="00F07CF7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31D90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DB78AE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решений повторного применения, % в общем</w:t>
            </w:r>
            <w:r w:rsidR="00BE63D4"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895F38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15.1.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</w:tr>
      <w:tr w:rsidR="00331D90" w:rsidRPr="00331D90" w:rsidTr="00895F38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F07CF7" w:rsidRPr="00331D90" w:rsidRDefault="00F07CF7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жизненного цикла, предусматривающего объединение в один контракт различных видов дорожных работ, % в общем объеме новых государственных контрактов на выполнение работ по капитальному ремонту и содержанию автомобильных дорог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CF7" w:rsidRPr="00331D90" w:rsidRDefault="00F07CF7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95F38" w:rsidRPr="00331D90" w:rsidTr="00895F38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F38" w:rsidRPr="00331D90" w:rsidRDefault="00895F38" w:rsidP="00F07CF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5F38" w:rsidRPr="00331D90" w:rsidRDefault="00895F38" w:rsidP="00F0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31D90" w:rsidRPr="00331D90" w:rsidTr="00895F38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430A23" w:rsidRPr="00331D90" w:rsidTr="00895F38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trHeight w:val="438"/>
          <w:jc w:val="center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16.1.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Доля контрактов жизненного цикла, предусматривающих </w:t>
            </w:r>
            <w:r w:rsidR="00895F38" w:rsidRPr="00331D90">
              <w:rPr>
                <w:rFonts w:ascii="Times New Roman" w:hAnsi="Times New Roman" w:cs="Times New Roman"/>
                <w:sz w:val="19"/>
                <w:szCs w:val="19"/>
              </w:rPr>
              <w:t>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</w:tr>
      <w:tr w:rsidR="00430A23" w:rsidRPr="00331D90" w:rsidTr="00430A23">
        <w:tblPrEx>
          <w:tblBorders>
            <w:insideH w:val="nil"/>
          </w:tblBorders>
          <w:tblLook w:val="04A0" w:firstRow="1" w:lastRow="0" w:firstColumn="1" w:lastColumn="0" w:noHBand="0" w:noVBand="1"/>
        </w:tblPrEx>
        <w:trPr>
          <w:trHeight w:val="463"/>
          <w:jc w:val="center"/>
        </w:trPr>
        <w:tc>
          <w:tcPr>
            <w:tcW w:w="526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16.2.</w:t>
            </w:r>
          </w:p>
        </w:tc>
        <w:tc>
          <w:tcPr>
            <w:tcW w:w="2261" w:type="dxa"/>
            <w:tcBorders>
              <w:top w:val="single" w:sz="4" w:space="0" w:color="auto"/>
              <w:bottom w:val="nil"/>
            </w:tcBorders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34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</w:tr>
      <w:tr w:rsidR="00430A23" w:rsidRPr="00331D90" w:rsidTr="00430A23">
        <w:tblPrEx>
          <w:tblLook w:val="04A0" w:firstRow="1" w:lastRow="0" w:firstColumn="1" w:lastColumn="0" w:noHBand="0" w:noVBand="1"/>
        </w:tblPrEx>
        <w:trPr>
          <w:trHeight w:val="1357"/>
          <w:jc w:val="center"/>
        </w:trPr>
        <w:tc>
          <w:tcPr>
            <w:tcW w:w="526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17.</w:t>
            </w:r>
          </w:p>
        </w:tc>
        <w:tc>
          <w:tcPr>
            <w:tcW w:w="2261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Плотность сети автомобильных дорог общего пользования (кроме дорог федерального значения), отвечающих нормативным требованиям к транспортно-эксплуатационным показателям</w:t>
            </w:r>
          </w:p>
        </w:tc>
        <w:tc>
          <w:tcPr>
            <w:tcW w:w="596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км/ тыс. кв. км</w:t>
            </w:r>
          </w:p>
        </w:tc>
        <w:tc>
          <w:tcPr>
            <w:tcW w:w="82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69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3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12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6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5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8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5" w:type="dxa"/>
            <w:gridSpan w:val="3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34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27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</w:tr>
      <w:tr w:rsidR="00430A23" w:rsidRPr="00331D90" w:rsidTr="00430A2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18.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размещенных автоматических пунктов весогабаритного контроля транспортных средств на автомобильных дорогах реги</w:t>
            </w:r>
            <w:r w:rsidR="00895F38">
              <w:rPr>
                <w:rFonts w:ascii="Times New Roman" w:hAnsi="Times New Roman" w:cs="Times New Roman"/>
                <w:sz w:val="19"/>
                <w:szCs w:val="19"/>
              </w:rPr>
              <w:t>онального или межмуниципального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3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27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</w:tbl>
    <w:p w:rsidR="00204E7F" w:rsidRPr="00331D90" w:rsidRDefault="00204E7F" w:rsidP="00204E7F">
      <w:pPr>
        <w:spacing w:after="1" w:line="0" w:lineRule="atLeast"/>
        <w:rPr>
          <w:sz w:val="19"/>
          <w:szCs w:val="19"/>
        </w:rPr>
        <w:sectPr w:rsidR="00204E7F" w:rsidRPr="00331D90" w:rsidSect="008A4132">
          <w:pgSz w:w="16834" w:h="11909" w:orient="landscape"/>
          <w:pgMar w:top="1701" w:right="1134" w:bottom="1134" w:left="1134" w:header="454" w:footer="720" w:gutter="0"/>
          <w:cols w:space="720"/>
          <w:noEndnote/>
          <w:docGrid w:linePitch="326"/>
        </w:sectPr>
      </w:pPr>
    </w:p>
    <w:tbl>
      <w:tblPr>
        <w:tblW w:w="15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2265"/>
        <w:gridCol w:w="600"/>
        <w:gridCol w:w="820"/>
        <w:gridCol w:w="885"/>
        <w:gridCol w:w="820"/>
        <w:gridCol w:w="728"/>
        <w:gridCol w:w="850"/>
        <w:gridCol w:w="797"/>
        <w:gridCol w:w="29"/>
        <w:gridCol w:w="753"/>
        <w:gridCol w:w="20"/>
        <w:gridCol w:w="787"/>
        <w:gridCol w:w="899"/>
        <w:gridCol w:w="16"/>
        <w:gridCol w:w="766"/>
        <w:gridCol w:w="20"/>
        <w:gridCol w:w="768"/>
        <w:gridCol w:w="855"/>
        <w:gridCol w:w="929"/>
        <w:gridCol w:w="927"/>
        <w:gridCol w:w="850"/>
      </w:tblGrid>
      <w:tr w:rsidR="00204E7F" w:rsidRPr="00331D90" w:rsidTr="00204E7F">
        <w:trPr>
          <w:trHeight w:val="176"/>
          <w:jc w:val="center"/>
        </w:trPr>
        <w:tc>
          <w:tcPr>
            <w:tcW w:w="528" w:type="dxa"/>
          </w:tcPr>
          <w:p w:rsidR="00204E7F" w:rsidRPr="00331D90" w:rsidRDefault="00204E7F" w:rsidP="00204E7F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204E7F" w:rsidRPr="00331D90" w:rsidTr="00430A23">
        <w:trPr>
          <w:trHeight w:val="21"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204E7F" w:rsidRPr="00331D90" w:rsidRDefault="00430A23" w:rsidP="00204E7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местного значения (нарастающим итогом)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F" w:rsidRPr="00331D90" w:rsidRDefault="00204E7F" w:rsidP="00204E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30A23" w:rsidRPr="00331D90" w:rsidTr="001448EA">
        <w:trPr>
          <w:trHeight w:val="1638"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внедренных интеллектуальных транспортных систем на территории Курской области (нарастающим итогом)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430A23" w:rsidRPr="00331D90" w:rsidTr="001448EA">
        <w:tblPrEx>
          <w:tblBorders>
            <w:insideH w:val="single" w:sz="4" w:space="0" w:color="auto"/>
          </w:tblBorders>
        </w:tblPrEx>
        <w:trPr>
          <w:trHeight w:val="1777"/>
          <w:jc w:val="center"/>
        </w:trPr>
        <w:tc>
          <w:tcPr>
            <w:tcW w:w="528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20.</w:t>
            </w:r>
          </w:p>
        </w:tc>
        <w:tc>
          <w:tcPr>
            <w:tcW w:w="2265" w:type="dxa"/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Площадь дорог общего пользования местного значения, в отношении которых проведены мероприятия по содержанию автомобильных дорог</w:t>
            </w:r>
          </w:p>
        </w:tc>
        <w:tc>
          <w:tcPr>
            <w:tcW w:w="60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331D90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2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4738783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31D9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62</w:t>
            </w:r>
          </w:p>
        </w:tc>
        <w:tc>
          <w:tcPr>
            <w:tcW w:w="82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2505610,8</w:t>
            </w:r>
          </w:p>
        </w:tc>
        <w:tc>
          <w:tcPr>
            <w:tcW w:w="782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2233172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331D9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820</w:t>
            </w:r>
          </w:p>
        </w:tc>
        <w:tc>
          <w:tcPr>
            <w:tcW w:w="929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30A23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21.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разработанной и утвержденной государственной экспертизой проектно-сметной документации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30A23" w:rsidRPr="00331D90" w:rsidTr="00074206">
        <w:trPr>
          <w:jc w:val="center"/>
        </w:trPr>
        <w:tc>
          <w:tcPr>
            <w:tcW w:w="528" w:type="dxa"/>
          </w:tcPr>
          <w:p w:rsidR="00430A23" w:rsidRPr="00331D90" w:rsidRDefault="00430A23" w:rsidP="00430A23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430A23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21.1.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202DF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02DF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разработанной и </w:t>
            </w:r>
            <w:r w:rsidR="003202DF" w:rsidRPr="003202DF">
              <w:rPr>
                <w:rFonts w:ascii="Times New Roman" w:hAnsi="Times New Roman" w:cs="Times New Roman"/>
                <w:sz w:val="19"/>
                <w:szCs w:val="19"/>
              </w:rPr>
              <w:t>утвержденной государственной экспертизой проектно-сметной документации на строительство (реконструкцию) и (или) капитальный ремонт автомобильных дорог общего пользования местного значения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202DF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2DF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202DF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2D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202DF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02D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430A23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21.2.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вновь вводимых и реконструируемых участков автомобильных дорог общего пользования регионального и местного значения, оснащенных интеллектуальными транспортными системами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430A23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21.3.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региональных</w:t>
            </w:r>
          </w:p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автомобильных дорог общего пользования, прошедших специализированную диагностику дорожного полотна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</w:tr>
      <w:tr w:rsidR="00430A23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21.4.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Доля электронных документов по организации дорожного движения (ПОДД) по вновь вводимым объектам транспортной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430A23" w:rsidRPr="00331D90" w:rsidTr="00074206">
        <w:trPr>
          <w:jc w:val="center"/>
        </w:trPr>
        <w:tc>
          <w:tcPr>
            <w:tcW w:w="528" w:type="dxa"/>
          </w:tcPr>
          <w:p w:rsidR="00430A23" w:rsidRPr="00331D90" w:rsidRDefault="00430A23" w:rsidP="00430A23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430A23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3202DF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инфраструктуры, внесенных в </w:t>
            </w:r>
            <w:r w:rsidR="00430A23" w:rsidRPr="00331D90">
              <w:rPr>
                <w:rFonts w:ascii="Times New Roman" w:hAnsi="Times New Roman" w:cs="Times New Roman"/>
                <w:sz w:val="19"/>
                <w:szCs w:val="19"/>
              </w:rPr>
              <w:t>информационно-аналитическую систему регулирования на транспорте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30A23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21.5.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автомобильных дорог регионального значения, входящих  в опорную сеть, соответствующих нормативным требованиям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81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87</w:t>
            </w:r>
          </w:p>
        </w:tc>
      </w:tr>
      <w:tr w:rsidR="00430A23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21.6.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пог.м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86,71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263,57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522,30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522,30</w:t>
            </w:r>
          </w:p>
        </w:tc>
      </w:tr>
      <w:tr w:rsidR="00430A23" w:rsidRPr="00331D90" w:rsidTr="00794907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5062" w:type="dxa"/>
            <w:gridSpan w:val="21"/>
            <w:tcBorders>
              <w:top w:val="single" w:sz="4" w:space="0" w:color="auto"/>
            </w:tcBorders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Подпрограмма 2 «Развитие пассажирских перевозок в Курской области»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30A23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22.</w:t>
            </w:r>
          </w:p>
        </w:tc>
        <w:tc>
          <w:tcPr>
            <w:tcW w:w="2265" w:type="dxa"/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автобусов, использующих природный газ в качестве моторного топлива</w:t>
            </w:r>
          </w:p>
        </w:tc>
        <w:tc>
          <w:tcPr>
            <w:tcW w:w="60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28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55</w:t>
            </w:r>
          </w:p>
        </w:tc>
        <w:tc>
          <w:tcPr>
            <w:tcW w:w="797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57</w:t>
            </w:r>
          </w:p>
        </w:tc>
        <w:tc>
          <w:tcPr>
            <w:tcW w:w="782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07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899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782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397</w:t>
            </w:r>
          </w:p>
        </w:tc>
        <w:tc>
          <w:tcPr>
            <w:tcW w:w="788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879</w:t>
            </w:r>
          </w:p>
        </w:tc>
        <w:tc>
          <w:tcPr>
            <w:tcW w:w="855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1099</w:t>
            </w:r>
          </w:p>
        </w:tc>
        <w:tc>
          <w:tcPr>
            <w:tcW w:w="929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1099</w:t>
            </w:r>
          </w:p>
        </w:tc>
        <w:tc>
          <w:tcPr>
            <w:tcW w:w="927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1099</w:t>
            </w:r>
          </w:p>
        </w:tc>
        <w:tc>
          <w:tcPr>
            <w:tcW w:w="85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1099</w:t>
            </w:r>
          </w:p>
        </w:tc>
      </w:tr>
      <w:tr w:rsidR="00430A23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23.</w:t>
            </w:r>
          </w:p>
        </w:tc>
        <w:tc>
          <w:tcPr>
            <w:tcW w:w="2265" w:type="dxa"/>
          </w:tcPr>
          <w:p w:rsidR="00430A23" w:rsidRPr="00331D90" w:rsidRDefault="00430A23" w:rsidP="00430A2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60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на уровне 2012 года</w:t>
            </w:r>
          </w:p>
        </w:tc>
        <w:tc>
          <w:tcPr>
            <w:tcW w:w="728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97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2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99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2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788" w:type="dxa"/>
            <w:gridSpan w:val="2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5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9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7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430A23" w:rsidRPr="00331D90" w:rsidTr="00074206">
        <w:tblPrEx>
          <w:tblBorders>
            <w:insideH w:val="single" w:sz="4" w:space="0" w:color="auto"/>
          </w:tblBorders>
        </w:tblPrEx>
        <w:trPr>
          <w:trHeight w:val="176"/>
          <w:jc w:val="center"/>
        </w:trPr>
        <w:tc>
          <w:tcPr>
            <w:tcW w:w="528" w:type="dxa"/>
          </w:tcPr>
          <w:p w:rsidR="00430A23" w:rsidRPr="00331D90" w:rsidRDefault="00430A23" w:rsidP="00430A23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430A23" w:rsidRPr="00331D90" w:rsidRDefault="00430A23" w:rsidP="00430A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trHeight w:val="176"/>
          <w:jc w:val="center"/>
        </w:trPr>
        <w:tc>
          <w:tcPr>
            <w:tcW w:w="5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24.</w:t>
            </w:r>
          </w:p>
        </w:tc>
        <w:tc>
          <w:tcPr>
            <w:tcW w:w="2265" w:type="dxa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Выполнение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вагоно</w:t>
            </w:r>
            <w:proofErr w:type="spellEnd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 километровой работы железнодорожным транспортом</w:t>
            </w:r>
          </w:p>
        </w:tc>
        <w:tc>
          <w:tcPr>
            <w:tcW w:w="60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тыс. ваг.-км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на уровне 2012 года</w:t>
            </w:r>
          </w:p>
        </w:tc>
        <w:tc>
          <w:tcPr>
            <w:tcW w:w="7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2928,5</w:t>
            </w:r>
          </w:p>
        </w:tc>
        <w:tc>
          <w:tcPr>
            <w:tcW w:w="788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85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92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92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2957,7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25.</w:t>
            </w:r>
          </w:p>
        </w:tc>
        <w:tc>
          <w:tcPr>
            <w:tcW w:w="2265" w:type="dxa"/>
            <w:tcBorders>
              <w:bottom w:val="nil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выполненных авиарейсов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на уровне 2012 года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306</w:t>
            </w: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306</w:t>
            </w:r>
          </w:p>
        </w:tc>
        <w:tc>
          <w:tcPr>
            <w:tcW w:w="807" w:type="dxa"/>
            <w:gridSpan w:val="2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306</w:t>
            </w:r>
          </w:p>
        </w:tc>
        <w:tc>
          <w:tcPr>
            <w:tcW w:w="899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680</w:t>
            </w: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864</w:t>
            </w: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1142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26.</w:t>
            </w:r>
          </w:p>
        </w:tc>
        <w:tc>
          <w:tcPr>
            <w:tcW w:w="2265" w:type="dxa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Коэффициент обновления основных фондов международного аэропорта «Курск»</w:t>
            </w:r>
          </w:p>
        </w:tc>
        <w:tc>
          <w:tcPr>
            <w:tcW w:w="60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33,7</w:t>
            </w:r>
          </w:p>
        </w:tc>
        <w:tc>
          <w:tcPr>
            <w:tcW w:w="7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3,5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53,9</w:t>
            </w:r>
          </w:p>
        </w:tc>
        <w:tc>
          <w:tcPr>
            <w:tcW w:w="79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8,1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3,3</w:t>
            </w:r>
          </w:p>
        </w:tc>
        <w:tc>
          <w:tcPr>
            <w:tcW w:w="807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8,8</w:t>
            </w:r>
          </w:p>
        </w:tc>
        <w:tc>
          <w:tcPr>
            <w:tcW w:w="89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6,7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24,8</w:t>
            </w:r>
          </w:p>
        </w:tc>
        <w:tc>
          <w:tcPr>
            <w:tcW w:w="788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3202DF" w:rsidRPr="00331D90" w:rsidRDefault="003202DF" w:rsidP="001D38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Выполнение научно-исследовательской работы на тему: «Разработка документов транспортного планирования: для Курской области - программы комплексного развития транспортной инфраструктуры, комплексные схемы организации транспортного обслуживания населения общественным транспортом; для Курской городской агломерации - программы комплексного развития транспортной инфраструктуры, комплексные схемы организации 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02DF" w:rsidRPr="00331D90" w:rsidTr="0007420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</w:tcPr>
          <w:p w:rsidR="003202DF" w:rsidRPr="00331D90" w:rsidRDefault="003202DF" w:rsidP="003202DF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3202DF" w:rsidRPr="00331D90" w:rsidRDefault="001D38AC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транспортного </w:t>
            </w:r>
            <w:r w:rsidR="003202DF" w:rsidRPr="00331D90">
              <w:rPr>
                <w:rFonts w:ascii="Times New Roman" w:hAnsi="Times New Roman" w:cs="Times New Roman"/>
                <w:sz w:val="19"/>
                <w:szCs w:val="19"/>
              </w:rPr>
              <w:t>обслуживания населения общественным транспортом и комплексные схемы организации дорожного движения»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02DF" w:rsidRPr="00331D90" w:rsidTr="001448EA">
        <w:trPr>
          <w:trHeight w:val="816"/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27.1.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Проведение тестового использования беспилотных транспортных средств на примере трамвая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усл</w:t>
            </w:r>
            <w:proofErr w:type="spellEnd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27.2.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Использование гражданами Курской области безналичной оплаты проезда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27.3.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региональных услуг в сфере транспорта, предоставляемых в электронном виде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27.4.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Обеспечение применения биометрической системы идентификации пассажиров на примере Курского аэропорта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усл</w:t>
            </w:r>
            <w:proofErr w:type="spellEnd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. ед.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27.5.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1D38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3202DF" w:rsidRPr="00331D90" w:rsidTr="00074206">
        <w:trPr>
          <w:jc w:val="center"/>
        </w:trPr>
        <w:tc>
          <w:tcPr>
            <w:tcW w:w="528" w:type="dxa"/>
          </w:tcPr>
          <w:p w:rsidR="003202DF" w:rsidRPr="00331D90" w:rsidRDefault="003202DF" w:rsidP="003202DF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1D38AC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доступе информация об </w:t>
            </w:r>
            <w:r w:rsidR="003202DF" w:rsidRPr="00331D90">
              <w:rPr>
                <w:rFonts w:ascii="Times New Roman" w:hAnsi="Times New Roman" w:cs="Times New Roman"/>
                <w:sz w:val="19"/>
                <w:szCs w:val="19"/>
              </w:rPr>
              <w:t>их реальном движении по маршруту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27.6.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данных из информационных ресурсов центра управления регионом в сфере дорог и общественного транспорта, передаваемых в ситуационно-информационный центр Минтранса России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27.7.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Доля автобусов, осуществляющих регулирование перевозки пассажиров в городском, пригородном и междугородном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27.8.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Оформление перевозочных документов в цифровом виде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27.9.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8C6A3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Внедрение механизмов по обеспечению информационной 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усл</w:t>
            </w:r>
            <w:proofErr w:type="spellEnd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. ед.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3202DF" w:rsidRPr="00331D90" w:rsidTr="00074206">
        <w:trPr>
          <w:jc w:val="center"/>
        </w:trPr>
        <w:tc>
          <w:tcPr>
            <w:tcW w:w="528" w:type="dxa"/>
          </w:tcPr>
          <w:p w:rsidR="003202DF" w:rsidRPr="00331D90" w:rsidRDefault="003202DF" w:rsidP="003202DF">
            <w:pPr>
              <w:spacing w:after="1" w:line="0" w:lineRule="atLeast"/>
              <w:jc w:val="center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8C6A30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безопасности на объектах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транспортной </w:t>
            </w:r>
            <w:r w:rsidR="003202DF" w:rsidRPr="00331D90">
              <w:rPr>
                <w:rFonts w:ascii="Times New Roman" w:hAnsi="Times New Roman" w:cs="Times New Roman"/>
                <w:sz w:val="19"/>
                <w:szCs w:val="19"/>
              </w:rPr>
              <w:t>инфраструктуры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hanging="9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8"/>
                <w:szCs w:val="18"/>
              </w:rPr>
              <w:t xml:space="preserve"> 27.10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3202DF" w:rsidRPr="00331D90" w:rsidTr="00794907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15062" w:type="dxa"/>
            <w:gridSpan w:val="21"/>
          </w:tcPr>
          <w:p w:rsidR="003202DF" w:rsidRPr="00331D90" w:rsidRDefault="00FE60D4" w:rsidP="003202D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9"/>
                <w:szCs w:val="19"/>
              </w:rPr>
            </w:pPr>
            <w:hyperlink w:anchor="P2226" w:history="1">
              <w:r w:rsidR="003202DF" w:rsidRPr="00331D90">
                <w:rPr>
                  <w:rFonts w:ascii="Times New Roman" w:hAnsi="Times New Roman" w:cs="Times New Roman"/>
                  <w:sz w:val="19"/>
                  <w:szCs w:val="19"/>
                </w:rPr>
                <w:t>Подпрограмма 3</w:t>
              </w:r>
            </w:hyperlink>
            <w:r w:rsidR="003202DF"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«Повышение безопасности дорожного движения в Курской области»</w:t>
            </w:r>
          </w:p>
        </w:tc>
        <w:tc>
          <w:tcPr>
            <w:tcW w:w="850" w:type="dxa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28.</w:t>
            </w:r>
          </w:p>
        </w:tc>
        <w:tc>
          <w:tcPr>
            <w:tcW w:w="226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Число детей, погибших в дорожно-транспортных происшествиях</w:t>
            </w:r>
          </w:p>
        </w:tc>
        <w:tc>
          <w:tcPr>
            <w:tcW w:w="60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9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07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9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788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2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2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29.</w:t>
            </w:r>
          </w:p>
        </w:tc>
        <w:tc>
          <w:tcPr>
            <w:tcW w:w="226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60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26,4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25,9</w:t>
            </w:r>
          </w:p>
        </w:tc>
        <w:tc>
          <w:tcPr>
            <w:tcW w:w="79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25,3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24,5</w:t>
            </w:r>
          </w:p>
        </w:tc>
        <w:tc>
          <w:tcPr>
            <w:tcW w:w="807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21,6</w:t>
            </w:r>
          </w:p>
        </w:tc>
        <w:tc>
          <w:tcPr>
            <w:tcW w:w="89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19,9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19,0</w:t>
            </w:r>
          </w:p>
        </w:tc>
        <w:tc>
          <w:tcPr>
            <w:tcW w:w="788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85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92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92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18,1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30.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7,87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7,61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7,38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6,90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5,69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5,15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5,05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4,97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30.1.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DF" w:rsidRPr="00331D90" w:rsidRDefault="003202DF" w:rsidP="008C6A3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областных бюджетных профессиональных образовательных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DF" w:rsidRPr="00331D90" w:rsidRDefault="008C6A30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учреждений, </w:t>
            </w:r>
            <w:r w:rsidR="003202DF" w:rsidRPr="00331D90">
              <w:rPr>
                <w:rFonts w:ascii="Times New Roman" w:hAnsi="Times New Roman" w:cs="Times New Roman"/>
                <w:sz w:val="19"/>
                <w:szCs w:val="19"/>
              </w:rPr>
              <w:t>находящихся в ведении Курской области, оснащенных современными техническими средствами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Количество стационарных камер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фотовидеофиксации</w:t>
            </w:r>
            <w:proofErr w:type="spellEnd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нарушений </w:t>
            </w:r>
            <w:hyperlink r:id="rId14" w:history="1">
              <w:r w:rsidRPr="00331D90">
                <w:rPr>
                  <w:rFonts w:ascii="Times New Roman" w:hAnsi="Times New Roman" w:cs="Times New Roman"/>
                  <w:sz w:val="19"/>
                  <w:szCs w:val="19"/>
                </w:rPr>
                <w:t>Правил</w:t>
              </w:r>
            </w:hyperlink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119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128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136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144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="00FE6FF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ню 2017 года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89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305,13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289,74</w:t>
            </w:r>
          </w:p>
        </w:tc>
        <w:tc>
          <w:tcPr>
            <w:tcW w:w="788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307,69</w:t>
            </w:r>
          </w:p>
        </w:tc>
        <w:tc>
          <w:tcPr>
            <w:tcW w:w="85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328,21</w:t>
            </w:r>
          </w:p>
        </w:tc>
        <w:tc>
          <w:tcPr>
            <w:tcW w:w="92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348,72</w:t>
            </w:r>
          </w:p>
        </w:tc>
        <w:tc>
          <w:tcPr>
            <w:tcW w:w="92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369,23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369,23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в том числе в рамках регионального проекта R2 «Общесистемные меры развития дорожного хозяйства»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807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89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48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788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58</w:t>
            </w:r>
          </w:p>
        </w:tc>
        <w:tc>
          <w:tcPr>
            <w:tcW w:w="85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92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92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82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82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tcBorders>
              <w:bottom w:val="nil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="00FE6FF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ню 2017 года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899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123</w:t>
            </w: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131</w:t>
            </w: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149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169</w:t>
            </w:r>
          </w:p>
        </w:tc>
        <w:tc>
          <w:tcPr>
            <w:tcW w:w="929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211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32.</w:t>
            </w:r>
          </w:p>
        </w:tc>
        <w:tc>
          <w:tcPr>
            <w:tcW w:w="2265" w:type="dxa"/>
            <w:vMerge w:val="restart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мест концентрации дорожно-транспортных происшествий (аварийно</w:t>
            </w:r>
            <w:r w:rsidR="009270A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опасных участков) на дорожной сети</w:t>
            </w:r>
          </w:p>
        </w:tc>
        <w:tc>
          <w:tcPr>
            <w:tcW w:w="60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="00FE6FF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ню 2017 года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79</w:t>
            </w:r>
          </w:p>
        </w:tc>
        <w:tc>
          <w:tcPr>
            <w:tcW w:w="89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93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83</w:t>
            </w:r>
          </w:p>
        </w:tc>
        <w:tc>
          <w:tcPr>
            <w:tcW w:w="788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85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92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92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</w:tr>
      <w:tr w:rsidR="003202DF" w:rsidRPr="00331D90" w:rsidTr="001448EA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528" w:type="dxa"/>
            <w:vMerge w:val="restart"/>
            <w:tcBorders>
              <w:bottom w:val="nil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33.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vAlign w:val="center"/>
          </w:tcPr>
          <w:p w:rsidR="003202DF" w:rsidRPr="00331D90" w:rsidRDefault="003202DF" w:rsidP="008C6A30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мест концентрации дорожно-транспортных происшествий (аварийно</w:t>
            </w:r>
            <w:r w:rsidR="009270A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шт.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</w:tc>
        <w:tc>
          <w:tcPr>
            <w:tcW w:w="807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89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782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8C6A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="00FE6FF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93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3202DF" w:rsidRPr="00331D90" w:rsidTr="00074206">
        <w:trPr>
          <w:jc w:val="center"/>
        </w:trPr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bottom w:val="single" w:sz="4" w:space="0" w:color="auto"/>
            </w:tcBorders>
          </w:tcPr>
          <w:p w:rsidR="003202DF" w:rsidRPr="00331D90" w:rsidRDefault="003202DF" w:rsidP="003202DF">
            <w:pPr>
              <w:spacing w:after="1" w:line="0" w:lineRule="atLeast"/>
              <w:rPr>
                <w:sz w:val="19"/>
                <w:szCs w:val="19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3202DF" w:rsidRPr="00331D90" w:rsidRDefault="008C6A30" w:rsidP="003202DF">
            <w:pPr>
              <w:spacing w:after="1" w:line="0" w:lineRule="atLeast"/>
              <w:rPr>
                <w:sz w:val="19"/>
                <w:szCs w:val="19"/>
              </w:rPr>
            </w:pPr>
            <w:r w:rsidRPr="00331D90">
              <w:rPr>
                <w:sz w:val="19"/>
                <w:szCs w:val="19"/>
              </w:rPr>
              <w:t xml:space="preserve">опасных участков) на </w:t>
            </w:r>
            <w:r w:rsidR="003202DF" w:rsidRPr="00331D90">
              <w:rPr>
                <w:sz w:val="19"/>
                <w:szCs w:val="19"/>
              </w:rPr>
              <w:t>дорожной сети Курской городской агломерации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8C6A30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ню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202DF" w:rsidRPr="00331D90">
              <w:rPr>
                <w:rFonts w:ascii="Times New Roman" w:hAnsi="Times New Roman" w:cs="Times New Roman"/>
                <w:sz w:val="19"/>
                <w:szCs w:val="19"/>
              </w:rPr>
              <w:t>2017 года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34.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погибших в дорожно-транспортных происшествиях на 100 тысяч человек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="00FE6FF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ню 2017 года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16,4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115,13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14,13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13,32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12,32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11,68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11,68</w:t>
            </w:r>
          </w:p>
        </w:tc>
      </w:tr>
      <w:tr w:rsidR="003202DF" w:rsidRPr="00331D90" w:rsidTr="001448EA">
        <w:trPr>
          <w:jc w:val="center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35.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Количество погибших в дорожно-транспортных происшествиях на 10 тысяч транспортных средств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 xml:space="preserve">% к </w:t>
            </w:r>
            <w:proofErr w:type="spellStart"/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уров</w:t>
            </w:r>
            <w:proofErr w:type="spellEnd"/>
            <w:r w:rsidR="00FE6FF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ню 2017 года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4,41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33,83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33,58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3,37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3,12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DF" w:rsidRPr="00331D90" w:rsidRDefault="003202DF" w:rsidP="003202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1D90">
              <w:rPr>
                <w:rFonts w:ascii="Times New Roman" w:hAnsi="Times New Roman" w:cs="Times New Roman"/>
                <w:sz w:val="19"/>
                <w:szCs w:val="19"/>
              </w:rPr>
              <w:t>2,96</w:t>
            </w:r>
          </w:p>
        </w:tc>
      </w:tr>
    </w:tbl>
    <w:p w:rsidR="00617A25" w:rsidRPr="00331D90" w:rsidRDefault="00074206" w:rsidP="00502CA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31D90">
        <w:rPr>
          <w:sz w:val="20"/>
          <w:szCs w:val="20"/>
        </w:rPr>
        <w:t>__________</w:t>
      </w:r>
      <w:r w:rsidR="006A70C2" w:rsidRPr="00331D90">
        <w:rPr>
          <w:sz w:val="20"/>
          <w:szCs w:val="20"/>
        </w:rPr>
        <w:t>___</w:t>
      </w:r>
    </w:p>
    <w:p w:rsidR="00502CA0" w:rsidRPr="00331D90" w:rsidRDefault="00EC03B4" w:rsidP="00502CA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31D90">
        <w:rPr>
          <w:sz w:val="20"/>
          <w:szCs w:val="20"/>
        </w:rPr>
        <w:t xml:space="preserve">* </w:t>
      </w:r>
      <w:r w:rsidR="00502CA0" w:rsidRPr="00331D90">
        <w:rPr>
          <w:sz w:val="20"/>
          <w:szCs w:val="20"/>
        </w:rPr>
        <w:t xml:space="preserve">Подлежит уточнению по результатам ежегодных отчетов </w:t>
      </w:r>
      <w:hyperlink r:id="rId15" w:history="1">
        <w:r w:rsidR="00502CA0" w:rsidRPr="00331D90">
          <w:rPr>
            <w:sz w:val="20"/>
            <w:szCs w:val="20"/>
          </w:rPr>
          <w:t>1-ДГ</w:t>
        </w:r>
      </w:hyperlink>
      <w:r w:rsidR="00502CA0" w:rsidRPr="00331D90">
        <w:rPr>
          <w:sz w:val="20"/>
          <w:szCs w:val="20"/>
        </w:rPr>
        <w:t xml:space="preserve"> «Сведения об автомобильных дорогах общего пользования и сооружениях на них федерального, регионального или межмуниципального значения» и </w:t>
      </w:r>
      <w:hyperlink r:id="rId16" w:history="1">
        <w:r w:rsidR="00502CA0" w:rsidRPr="00331D90">
          <w:rPr>
            <w:sz w:val="20"/>
            <w:szCs w:val="20"/>
          </w:rPr>
          <w:t>3-ДГ</w:t>
        </w:r>
      </w:hyperlink>
      <w:r w:rsidR="00502CA0" w:rsidRPr="00331D90">
        <w:rPr>
          <w:sz w:val="20"/>
          <w:szCs w:val="20"/>
        </w:rPr>
        <w:t xml:space="preserve">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образований». </w:t>
      </w:r>
    </w:p>
    <w:p w:rsidR="00EC03B4" w:rsidRPr="00331D90" w:rsidRDefault="008A6779" w:rsidP="00D917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31D90">
        <w:rPr>
          <w:sz w:val="20"/>
          <w:szCs w:val="20"/>
        </w:rPr>
        <w:t xml:space="preserve">** </w:t>
      </w:r>
      <w:r w:rsidR="00EC03B4" w:rsidRPr="00331D90">
        <w:rPr>
          <w:sz w:val="20"/>
          <w:szCs w:val="20"/>
        </w:rPr>
        <w:t>Настоящие показатели характеризуют прирост протяженности автомобильных дорог с твердым покрытием, на общую протяженность автодорог (показатель 1) влияют не в полной мере, поскольку часть строящихся автодорог учтена в общей протяженности ранее (дороги приняты на баланс, не име</w:t>
      </w:r>
      <w:r w:rsidR="00617A25" w:rsidRPr="00331D90">
        <w:rPr>
          <w:sz w:val="20"/>
          <w:szCs w:val="20"/>
        </w:rPr>
        <w:t>я твердого покрытия (грунтовые)</w:t>
      </w:r>
      <w:r w:rsidR="00EC03B4" w:rsidRPr="00331D90">
        <w:rPr>
          <w:sz w:val="20"/>
          <w:szCs w:val="20"/>
        </w:rPr>
        <w:t>.</w:t>
      </w:r>
    </w:p>
    <w:p w:rsidR="00502CA0" w:rsidRPr="00331D90" w:rsidRDefault="00EC03B4" w:rsidP="00502CA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31D90">
        <w:rPr>
          <w:sz w:val="20"/>
          <w:szCs w:val="20"/>
        </w:rPr>
        <w:t xml:space="preserve">*** </w:t>
      </w:r>
      <w:r w:rsidR="00502CA0" w:rsidRPr="00331D90">
        <w:rPr>
          <w:sz w:val="20"/>
          <w:szCs w:val="20"/>
        </w:rPr>
        <w:t xml:space="preserve">С учетом показателей мероприятий по строительству (реконструкции) автомобильных дорог, реализуемых в рамках государственной программы Курской области </w:t>
      </w:r>
    </w:p>
    <w:p w:rsidR="004E4C88" w:rsidRPr="00331D90" w:rsidRDefault="00502CA0" w:rsidP="00617A2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31D90">
        <w:rPr>
          <w:sz w:val="20"/>
          <w:szCs w:val="20"/>
        </w:rPr>
        <w:t>«</w:t>
      </w:r>
      <w:r w:rsidR="0033464E" w:rsidRPr="00331D90">
        <w:rPr>
          <w:sz w:val="20"/>
          <w:szCs w:val="20"/>
        </w:rPr>
        <w:t>Комплексное развитие сельских территорий Курской области</w:t>
      </w:r>
      <w:r w:rsidR="00617A25" w:rsidRPr="00331D90">
        <w:rPr>
          <w:sz w:val="20"/>
          <w:szCs w:val="20"/>
        </w:rPr>
        <w:t>».</w:t>
      </w:r>
    </w:p>
    <w:p w:rsidR="006A70C2" w:rsidRPr="00331D90" w:rsidRDefault="006A70C2" w:rsidP="00617A2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14A5" w:rsidRPr="00331D90" w:rsidRDefault="00657FD8" w:rsidP="00CF14A5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5</w:t>
      </w:r>
      <w:r w:rsidR="00185E3A" w:rsidRPr="00331D90">
        <w:rPr>
          <w:sz w:val="28"/>
          <w:szCs w:val="28"/>
        </w:rPr>
        <w:t xml:space="preserve">. </w:t>
      </w:r>
      <w:r w:rsidR="00CF14A5" w:rsidRPr="00331D90">
        <w:rPr>
          <w:sz w:val="28"/>
          <w:szCs w:val="28"/>
        </w:rPr>
        <w:t>В Приложении № 2:</w:t>
      </w:r>
    </w:p>
    <w:p w:rsidR="00CF14A5" w:rsidRPr="00331D90" w:rsidRDefault="00CF14A5" w:rsidP="00CF14A5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а) в позиции 1.1 в графе «Ожидаемый непосредственный результат (краткое описание)» цифры «3 237,481» заменить цифрами «3 309,972»;</w:t>
      </w:r>
    </w:p>
    <w:p w:rsidR="00CF14A5" w:rsidRPr="00331D90" w:rsidRDefault="00CF14A5" w:rsidP="00CF14A5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б) в позиции 1.2 в графе «Ожидаемый непосредственный результат (краткое описание)» цифры «134,25875», «15,705</w:t>
      </w:r>
      <w:r w:rsidR="00C349DC">
        <w:rPr>
          <w:sz w:val="28"/>
          <w:szCs w:val="28"/>
        </w:rPr>
        <w:t>» и «20» заменить цифрами «134,87575</w:t>
      </w:r>
      <w:r w:rsidRPr="00331D90">
        <w:rPr>
          <w:sz w:val="28"/>
          <w:szCs w:val="28"/>
        </w:rPr>
        <w:t>», «15,49945» и «21» соответственно;</w:t>
      </w:r>
    </w:p>
    <w:p w:rsidR="004A48B8" w:rsidRPr="00331D90" w:rsidRDefault="00CF14A5" w:rsidP="004A48B8">
      <w:pPr>
        <w:tabs>
          <w:tab w:val="left" w:pos="999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в) в позиции 1.4 в графе «Ожидаемый непосредственный результат (краткое описание)» цифры «363,575», «27,442», «154» и «423,713» заменить цифрами «381,1625», «33,95», «156» и «585,443» соответственно</w:t>
      </w:r>
      <w:r w:rsidR="009270A7">
        <w:rPr>
          <w:sz w:val="28"/>
          <w:szCs w:val="28"/>
        </w:rPr>
        <w:t>;</w:t>
      </w:r>
    </w:p>
    <w:p w:rsidR="003353EF" w:rsidRDefault="003353EF" w:rsidP="00223BEB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</w:p>
    <w:p w:rsidR="003353EF" w:rsidRDefault="003353EF" w:rsidP="00223BEB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</w:p>
    <w:p w:rsidR="00CB0623" w:rsidRDefault="00123E70" w:rsidP="00223BEB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в позиции </w:t>
      </w:r>
      <w:r w:rsidR="00223BEB" w:rsidRPr="00331D90">
        <w:rPr>
          <w:sz w:val="28"/>
          <w:szCs w:val="28"/>
        </w:rPr>
        <w:t xml:space="preserve">2.3 </w:t>
      </w:r>
      <w:r w:rsidR="00855B7D">
        <w:rPr>
          <w:sz w:val="28"/>
          <w:szCs w:val="28"/>
        </w:rPr>
        <w:t xml:space="preserve">в </w:t>
      </w:r>
      <w:r w:rsidR="00223BEB" w:rsidRPr="00331D90">
        <w:rPr>
          <w:sz w:val="28"/>
          <w:szCs w:val="28"/>
        </w:rPr>
        <w:t xml:space="preserve">графе </w:t>
      </w:r>
      <w:r w:rsidR="00F217D1" w:rsidRPr="00331D90">
        <w:rPr>
          <w:sz w:val="28"/>
          <w:szCs w:val="28"/>
        </w:rPr>
        <w:t>«</w:t>
      </w:r>
      <w:r w:rsidR="00223BEB" w:rsidRPr="00331D90">
        <w:rPr>
          <w:sz w:val="28"/>
          <w:szCs w:val="28"/>
        </w:rPr>
        <w:t>Основные направления</w:t>
      </w:r>
      <w:r>
        <w:rPr>
          <w:sz w:val="28"/>
          <w:szCs w:val="28"/>
        </w:rPr>
        <w:t xml:space="preserve"> реализации</w:t>
      </w:r>
      <w:r w:rsidR="00223BEB" w:rsidRPr="00331D90">
        <w:rPr>
          <w:sz w:val="28"/>
          <w:szCs w:val="28"/>
        </w:rPr>
        <w:t>»</w:t>
      </w:r>
      <w:r w:rsidR="00CB0623">
        <w:rPr>
          <w:sz w:val="28"/>
          <w:szCs w:val="28"/>
        </w:rPr>
        <w:t xml:space="preserve">: </w:t>
      </w:r>
    </w:p>
    <w:p w:rsidR="00CB0623" w:rsidRDefault="00CB0623" w:rsidP="00CB0623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0A266F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после слов «до завершения обучения по указанным образовательным программам» дополнить словами «, </w:t>
      </w:r>
      <w:r w:rsidRPr="008F7718">
        <w:rPr>
          <w:sz w:val="28"/>
          <w:szCs w:val="28"/>
        </w:rPr>
        <w:t>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</w:t>
      </w:r>
      <w:r>
        <w:rPr>
          <w:sz w:val="28"/>
          <w:szCs w:val="28"/>
        </w:rPr>
        <w:t>»</w:t>
      </w:r>
      <w:r w:rsidRPr="008F7718">
        <w:rPr>
          <w:sz w:val="28"/>
          <w:szCs w:val="28"/>
        </w:rPr>
        <w:t>;</w:t>
      </w:r>
    </w:p>
    <w:p w:rsidR="00223BEB" w:rsidRPr="00331D90" w:rsidRDefault="00223BEB" w:rsidP="00223BEB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после абзаца восьмого дополнить абзацами следующего содержания:</w:t>
      </w:r>
    </w:p>
    <w:p w:rsidR="000A266F" w:rsidRPr="00331D90" w:rsidRDefault="000A266F" w:rsidP="000A266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«</w:t>
      </w:r>
      <w:r>
        <w:rPr>
          <w:sz w:val="28"/>
          <w:szCs w:val="28"/>
        </w:rPr>
        <w:t>Выполнение работ, связанных с осуществлением регулярных перевозок пассажиров и багажа автомобильным транспортом по межмуниципальным маршрутам по регулируемым тарифам.</w:t>
      </w:r>
    </w:p>
    <w:p w:rsidR="000A266F" w:rsidRDefault="000A266F" w:rsidP="000A266F">
      <w:pPr>
        <w:tabs>
          <w:tab w:val="left" w:pos="993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31D90">
        <w:rPr>
          <w:sz w:val="28"/>
          <w:szCs w:val="28"/>
        </w:rPr>
        <w:t xml:space="preserve">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</w:t>
      </w:r>
      <w:r>
        <w:rPr>
          <w:sz w:val="28"/>
          <w:szCs w:val="28"/>
        </w:rPr>
        <w:t>модели пассажирских перевозок.</w:t>
      </w:r>
    </w:p>
    <w:p w:rsidR="00123E70" w:rsidRPr="00331D90" w:rsidRDefault="000A266F" w:rsidP="009270A7">
      <w:pPr>
        <w:tabs>
          <w:tab w:val="left" w:pos="999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в </w:t>
      </w:r>
      <w:r w:rsidRPr="00836AFB">
        <w:rPr>
          <w:sz w:val="28"/>
          <w:szCs w:val="28"/>
        </w:rPr>
        <w:t xml:space="preserve">рамках </w:t>
      </w:r>
      <w:hyperlink r:id="rId17" w:history="1">
        <w:r w:rsidRPr="00836AFB">
          <w:rPr>
            <w:sz w:val="28"/>
            <w:szCs w:val="28"/>
          </w:rPr>
          <w:t>Закона</w:t>
        </w:r>
      </w:hyperlink>
      <w:r w:rsidRPr="00836AFB">
        <w:rPr>
          <w:sz w:val="28"/>
          <w:szCs w:val="28"/>
        </w:rPr>
        <w:t xml:space="preserve"> Курской</w:t>
      </w:r>
      <w:r w:rsidR="009270A7">
        <w:rPr>
          <w:sz w:val="28"/>
          <w:szCs w:val="28"/>
        </w:rPr>
        <w:t xml:space="preserve"> области от 3 ноября </w:t>
      </w:r>
      <w:r>
        <w:rPr>
          <w:sz w:val="28"/>
          <w:szCs w:val="28"/>
        </w:rPr>
        <w:t>2021</w:t>
      </w:r>
      <w:r w:rsidR="009270A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94-ЗКО «О перераспределении полномочий между органами местного самоуправления городского округа «Город Курск» и органами государственной власти Курской области по организации регулярных перевозок пассажиров и багажа автомобильным транспортом и городским назем</w:t>
      </w:r>
      <w:r w:rsidR="00060A89">
        <w:rPr>
          <w:sz w:val="28"/>
          <w:szCs w:val="28"/>
        </w:rPr>
        <w:t>ным электрическим транспортом.».</w:t>
      </w:r>
    </w:p>
    <w:p w:rsidR="003F6165" w:rsidRPr="00331D90" w:rsidRDefault="004A48B8" w:rsidP="004A48B8">
      <w:pPr>
        <w:tabs>
          <w:tab w:val="left" w:pos="999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>6</w:t>
      </w:r>
      <w:r w:rsidR="00BC6B45" w:rsidRPr="00331D90">
        <w:rPr>
          <w:sz w:val="28"/>
          <w:szCs w:val="28"/>
        </w:rPr>
        <w:t>. Приложение № 4 к указанной государственной програм</w:t>
      </w:r>
      <w:r w:rsidR="005D4377" w:rsidRPr="00331D90">
        <w:rPr>
          <w:sz w:val="28"/>
          <w:szCs w:val="28"/>
        </w:rPr>
        <w:t>ме изложить в следующей редакции:</w:t>
      </w:r>
    </w:p>
    <w:p w:rsidR="009C76CB" w:rsidRPr="00331D90" w:rsidRDefault="009C76CB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9270A7" w:rsidRPr="00331D90" w:rsidRDefault="009270A7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331D90" w:rsidRPr="00331D90" w:rsidRDefault="00331D90" w:rsidP="005D4377">
      <w:pPr>
        <w:tabs>
          <w:tab w:val="left" w:pos="999"/>
          <w:tab w:val="left" w:pos="1134"/>
        </w:tabs>
        <w:ind w:firstLine="709"/>
        <w:rPr>
          <w:sz w:val="28"/>
          <w:szCs w:val="28"/>
        </w:rPr>
      </w:pPr>
    </w:p>
    <w:p w:rsidR="00BD0008" w:rsidRPr="00331D90" w:rsidRDefault="003F6165" w:rsidP="003F6165">
      <w:pPr>
        <w:tabs>
          <w:tab w:val="left" w:pos="973"/>
        </w:tabs>
        <w:jc w:val="center"/>
        <w:rPr>
          <w:sz w:val="28"/>
          <w:szCs w:val="28"/>
        </w:rPr>
      </w:pPr>
      <w:r w:rsidRPr="00331D90">
        <w:rPr>
          <w:sz w:val="28"/>
          <w:szCs w:val="28"/>
        </w:rPr>
        <w:lastRenderedPageBreak/>
        <w:t xml:space="preserve">                                                                      </w:t>
      </w:r>
      <w:r w:rsidR="005D4377" w:rsidRPr="00331D90">
        <w:rPr>
          <w:sz w:val="28"/>
          <w:szCs w:val="28"/>
        </w:rPr>
        <w:t xml:space="preserve">              </w:t>
      </w:r>
      <w:r w:rsidRPr="00331D90">
        <w:rPr>
          <w:sz w:val="28"/>
          <w:szCs w:val="28"/>
        </w:rPr>
        <w:t xml:space="preserve">             </w:t>
      </w:r>
      <w:r w:rsidR="00B73046" w:rsidRPr="00331D90">
        <w:rPr>
          <w:sz w:val="28"/>
          <w:szCs w:val="28"/>
        </w:rPr>
        <w:t xml:space="preserve">                </w:t>
      </w:r>
      <w:r w:rsidRPr="00331D90">
        <w:rPr>
          <w:sz w:val="28"/>
          <w:szCs w:val="28"/>
        </w:rPr>
        <w:t xml:space="preserve">    </w:t>
      </w:r>
      <w:r w:rsidR="00467FD8" w:rsidRPr="00331D90">
        <w:rPr>
          <w:sz w:val="28"/>
          <w:szCs w:val="28"/>
        </w:rPr>
        <w:t xml:space="preserve"> </w:t>
      </w:r>
      <w:r w:rsidR="00A4370B" w:rsidRPr="00331D90">
        <w:rPr>
          <w:sz w:val="28"/>
          <w:szCs w:val="28"/>
        </w:rPr>
        <w:t xml:space="preserve">     </w:t>
      </w:r>
      <w:r w:rsidR="00B83C8E" w:rsidRPr="00331D90">
        <w:rPr>
          <w:sz w:val="28"/>
          <w:szCs w:val="28"/>
        </w:rPr>
        <w:t>«</w:t>
      </w:r>
      <w:r w:rsidR="00FC733A" w:rsidRPr="00331D90">
        <w:rPr>
          <w:sz w:val="28"/>
          <w:szCs w:val="28"/>
        </w:rPr>
        <w:t>Прило</w:t>
      </w:r>
      <w:r w:rsidR="00914663" w:rsidRPr="00331D90">
        <w:rPr>
          <w:sz w:val="28"/>
          <w:szCs w:val="28"/>
        </w:rPr>
        <w:t>жение №</w:t>
      </w:r>
      <w:r w:rsidR="00FC733A" w:rsidRPr="00331D90">
        <w:rPr>
          <w:sz w:val="28"/>
          <w:szCs w:val="28"/>
        </w:rPr>
        <w:t xml:space="preserve"> 4</w:t>
      </w:r>
    </w:p>
    <w:p w:rsidR="00E20A2C" w:rsidRPr="00331D90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к государственной программе Курской области</w:t>
      </w:r>
    </w:p>
    <w:p w:rsidR="00E20A2C" w:rsidRPr="00331D90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«Развитие транспортной системы, обеспечение</w:t>
      </w:r>
    </w:p>
    <w:p w:rsidR="00E20A2C" w:rsidRPr="00331D90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перевозки пассажиров в Курской области                                     </w:t>
      </w:r>
    </w:p>
    <w:p w:rsidR="00E20A2C" w:rsidRPr="00331D90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и безопасности дорожного движения»</w:t>
      </w:r>
    </w:p>
    <w:p w:rsidR="00E20A2C" w:rsidRPr="00331D90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(в редакции постановления</w:t>
      </w:r>
    </w:p>
    <w:p w:rsidR="00E20A2C" w:rsidRPr="00331D90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Администрации Курской области</w:t>
      </w:r>
    </w:p>
    <w:p w:rsidR="00E20A2C" w:rsidRPr="00331D90" w:rsidRDefault="00E20A2C" w:rsidP="00E20A2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от ______________________</w:t>
      </w:r>
      <w:proofErr w:type="gramStart"/>
      <w:r w:rsidRPr="00331D90">
        <w:rPr>
          <w:rFonts w:ascii="Times New Roman" w:hAnsi="Times New Roman" w:cs="Times New Roman"/>
          <w:sz w:val="28"/>
          <w:szCs w:val="28"/>
        </w:rPr>
        <w:t xml:space="preserve">_  </w:t>
      </w:r>
      <w:r w:rsidR="00D31CA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D31CAD">
        <w:rPr>
          <w:rFonts w:ascii="Times New Roman" w:hAnsi="Times New Roman" w:cs="Times New Roman"/>
          <w:sz w:val="28"/>
          <w:szCs w:val="28"/>
        </w:rPr>
        <w:t xml:space="preserve"> ____</w:t>
      </w:r>
      <w:r w:rsidRPr="00331D90">
        <w:rPr>
          <w:rFonts w:ascii="Times New Roman" w:hAnsi="Times New Roman" w:cs="Times New Roman"/>
          <w:sz w:val="28"/>
          <w:szCs w:val="28"/>
        </w:rPr>
        <w:t>)</w:t>
      </w:r>
    </w:p>
    <w:p w:rsidR="00921D32" w:rsidRPr="00331D90" w:rsidRDefault="00921D32" w:rsidP="005D437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P2871"/>
      <w:bookmarkEnd w:id="1"/>
    </w:p>
    <w:p w:rsidR="00FC733A" w:rsidRPr="00331D90" w:rsidRDefault="00FC733A" w:rsidP="00FC73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FC733A" w:rsidRPr="00331D90" w:rsidRDefault="007F4033" w:rsidP="00FC73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 Курской области</w:t>
      </w:r>
    </w:p>
    <w:p w:rsidR="007F4033" w:rsidRPr="00331D90" w:rsidRDefault="007F4033" w:rsidP="00FC73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 xml:space="preserve">«Развитие транспортной системы, обеспечение перевозки пассажиров в Курской области </w:t>
      </w:r>
    </w:p>
    <w:p w:rsidR="005D6128" w:rsidRPr="00331D90" w:rsidRDefault="007F4033" w:rsidP="005012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>и безопасности дорожного движения</w:t>
      </w:r>
      <w:r w:rsidR="00914663" w:rsidRPr="00331D90">
        <w:rPr>
          <w:rFonts w:ascii="Times New Roman" w:hAnsi="Times New Roman" w:cs="Times New Roman"/>
          <w:b/>
          <w:sz w:val="28"/>
          <w:szCs w:val="28"/>
        </w:rPr>
        <w:t>»</w:t>
      </w:r>
      <w:r w:rsidRPr="00331D90">
        <w:rPr>
          <w:rFonts w:ascii="Times New Roman" w:hAnsi="Times New Roman" w:cs="Times New Roman"/>
          <w:b/>
          <w:sz w:val="28"/>
          <w:szCs w:val="28"/>
        </w:rPr>
        <w:t xml:space="preserve"> за счет бюджетных ассигнований областного бюджета</w:t>
      </w:r>
    </w:p>
    <w:p w:rsidR="00921D32" w:rsidRPr="00331D90" w:rsidRDefault="00921D32" w:rsidP="005012AB">
      <w:pPr>
        <w:pStyle w:val="ConsPlusNormal"/>
        <w:jc w:val="center"/>
        <w:rPr>
          <w:b/>
        </w:rPr>
      </w:pPr>
    </w:p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460"/>
        <w:gridCol w:w="627"/>
        <w:gridCol w:w="627"/>
        <w:gridCol w:w="626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7325C5" w:rsidRPr="00331D90" w:rsidTr="00BE4DD3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Статус</w:t>
            </w:r>
          </w:p>
        </w:tc>
        <w:tc>
          <w:tcPr>
            <w:tcW w:w="1060" w:type="dxa"/>
            <w:vMerge w:val="restart"/>
            <w:vAlign w:val="center"/>
          </w:tcPr>
          <w:p w:rsidR="007325C5" w:rsidRPr="00331D90" w:rsidRDefault="007325C5" w:rsidP="00260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Наименование государственной программы, подпрограммы</w:t>
            </w:r>
            <w:r w:rsidR="00CE7295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государственной программы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="008B0F47" w:rsidRPr="00331D90">
              <w:rPr>
                <w:rFonts w:ascii="Times New Roman" w:hAnsi="Times New Roman" w:cs="Times New Roman"/>
                <w:sz w:val="12"/>
                <w:szCs w:val="12"/>
              </w:rPr>
              <w:t>структурн</w:t>
            </w:r>
            <w:r w:rsidR="00260464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ого </w:t>
            </w:r>
            <w:r w:rsidR="008B0F47" w:rsidRPr="00331D90">
              <w:rPr>
                <w:rFonts w:ascii="Times New Roman" w:hAnsi="Times New Roman" w:cs="Times New Roman"/>
                <w:sz w:val="12"/>
                <w:szCs w:val="12"/>
              </w:rPr>
              <w:t>элемента подпрограммы</w:t>
            </w:r>
          </w:p>
        </w:tc>
        <w:tc>
          <w:tcPr>
            <w:tcW w:w="1060" w:type="dxa"/>
            <w:vMerge w:val="restart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исполнитель, соисполнители, участники</w:t>
            </w:r>
          </w:p>
        </w:tc>
        <w:tc>
          <w:tcPr>
            <w:tcW w:w="2340" w:type="dxa"/>
            <w:gridSpan w:val="4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10308" w:type="dxa"/>
            <w:gridSpan w:val="12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Объемы бюджетных ассигнований (тыс. рублей), годы</w:t>
            </w:r>
          </w:p>
        </w:tc>
      </w:tr>
      <w:tr w:rsidR="007325C5" w:rsidRPr="00331D90" w:rsidTr="00BE4DD3">
        <w:trPr>
          <w:trHeight w:val="920"/>
          <w:jc w:val="center"/>
        </w:trPr>
        <w:tc>
          <w:tcPr>
            <w:tcW w:w="1060" w:type="dxa"/>
            <w:vMerge/>
          </w:tcPr>
          <w:p w:rsidR="007325C5" w:rsidRPr="00331D90" w:rsidRDefault="007325C5" w:rsidP="00C0348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</w:tcPr>
          <w:p w:rsidR="007325C5" w:rsidRPr="00331D90" w:rsidRDefault="007325C5" w:rsidP="00C0348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</w:tcPr>
          <w:p w:rsidR="007325C5" w:rsidRPr="00331D90" w:rsidRDefault="007325C5" w:rsidP="00C03481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ГРБС</w:t>
            </w:r>
          </w:p>
        </w:tc>
        <w:tc>
          <w:tcPr>
            <w:tcW w:w="627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ГП (государственная программа)</w:t>
            </w:r>
          </w:p>
        </w:tc>
        <w:tc>
          <w:tcPr>
            <w:tcW w:w="627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ПГП (подпрограмма государственной программы)</w:t>
            </w:r>
          </w:p>
        </w:tc>
        <w:tc>
          <w:tcPr>
            <w:tcW w:w="626" w:type="dxa"/>
            <w:vAlign w:val="center"/>
          </w:tcPr>
          <w:p w:rsidR="007325C5" w:rsidRPr="00331D90" w:rsidRDefault="008B0F47" w:rsidP="008B0F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СЭП (структурный элемент подпрограммы)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2014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2015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2016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2017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2018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2019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2020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2021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2022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2023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2024</w:t>
            </w:r>
          </w:p>
        </w:tc>
        <w:tc>
          <w:tcPr>
            <w:tcW w:w="859" w:type="dxa"/>
            <w:vAlign w:val="center"/>
          </w:tcPr>
          <w:p w:rsidR="007325C5" w:rsidRPr="00331D90" w:rsidRDefault="007325C5" w:rsidP="007325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2025</w:t>
            </w:r>
          </w:p>
        </w:tc>
      </w:tr>
    </w:tbl>
    <w:p w:rsidR="000C2E49" w:rsidRPr="00331D90" w:rsidRDefault="000C2E49" w:rsidP="00BE4DD3">
      <w:pPr>
        <w:spacing w:line="14" w:lineRule="auto"/>
      </w:pPr>
    </w:p>
    <w:tbl>
      <w:tblPr>
        <w:tblW w:w="1582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460"/>
        <w:gridCol w:w="627"/>
        <w:gridCol w:w="627"/>
        <w:gridCol w:w="626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7325C5" w:rsidRPr="00331D90" w:rsidTr="00BE4DD3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7325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</w:tr>
      <w:tr w:rsidR="005012AB" w:rsidRPr="00331D90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Государственная программа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B73046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5012AB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Развитие транспортной системы, обеспечение перевозки пассажиров в Курской области и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безопасности дорожного движения»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4662129,585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4724041,236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5300316,365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5302578,256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6106363,611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9198453,759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8628455,780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9724492,008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10827951,878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11461312,297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9657642,860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6446368,949</w:t>
            </w:r>
          </w:p>
        </w:tc>
      </w:tr>
      <w:tr w:rsidR="005012AB" w:rsidRPr="00331D90" w:rsidTr="00BE4DD3">
        <w:trPr>
          <w:trHeight w:val="18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4662129,585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4724041,236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5300316,365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5302578,256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6106363,611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9198453,759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8628455,780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A749E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9724492,008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1469510</w:t>
            </w:r>
            <w:r w:rsidR="00CB0CF5" w:rsidRPr="00331D90">
              <w:rPr>
                <w:rFonts w:ascii="Times New Roman" w:hAnsi="Times New Roman" w:cs="Times New Roman"/>
                <w:sz w:val="14"/>
                <w:szCs w:val="14"/>
              </w:rPr>
              <w:t>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10827951,878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11461312,297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9657642,860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8101F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6446368,949</w:t>
            </w:r>
          </w:p>
          <w:p w:rsidR="005012AB" w:rsidRPr="00331D90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12AB" w:rsidRPr="00331D90" w:rsidTr="00BE4DD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-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4161109,101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4164485,338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4750809,745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4596843,370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5310317,308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8828203,273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8626552,975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9723245,8</w:t>
            </w:r>
            <w:r w:rsidR="00A749E0" w:rsidRPr="00331D90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1469510</w:t>
            </w:r>
            <w:r w:rsidR="00592C4E" w:rsidRPr="00331D90">
              <w:rPr>
                <w:rFonts w:ascii="Times New Roman" w:hAnsi="Times New Roman" w:cs="Times New Roman"/>
                <w:sz w:val="14"/>
                <w:szCs w:val="14"/>
              </w:rPr>
              <w:t>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10826629,703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------------</w:t>
            </w:r>
          </w:p>
          <w:p w:rsidR="005012AB" w:rsidRPr="00331D90" w:rsidRDefault="009B030F" w:rsidP="00C0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11459990,122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------------</w:t>
            </w:r>
          </w:p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9B030F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9656320,685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8101F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6444599,599</w:t>
            </w:r>
          </w:p>
          <w:p w:rsidR="005012AB" w:rsidRPr="00331D90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</w:tr>
      <w:tr w:rsidR="005012AB" w:rsidRPr="00331D90" w:rsidTr="006E23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Соисполнитель государственной 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485951,769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557786,548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547737,270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703965,536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794276,953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368481,136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5C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12AB" w:rsidRPr="00331D90" w:rsidTr="000C2E49">
        <w:trPr>
          <w:trHeight w:val="55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Участник - комитет строительства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13224,365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5C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12AB" w:rsidRPr="00331D90" w:rsidTr="006E2305">
        <w:trPr>
          <w:trHeight w:val="281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Участник - комитет социального обеспечения, материнства и детства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BE5AF9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135C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</w:tr>
      <w:tr w:rsidR="005012AB" w:rsidRPr="00331D90" w:rsidTr="000C2E49">
        <w:trPr>
          <w:trHeight w:val="469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Участник - комитет образования и науки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BE5AF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5C5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</w:tr>
      <w:tr w:rsidR="00372346" w:rsidRPr="00331D90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9D3A0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Подпрограмма 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3B7276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9F018C" w:rsidRPr="00331D90">
              <w:rPr>
                <w:rFonts w:ascii="Times New Roman" w:hAnsi="Times New Roman" w:cs="Times New Roman"/>
                <w:sz w:val="12"/>
                <w:szCs w:val="12"/>
              </w:rPr>
              <w:t>Развитие сети авто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мобильных дорог Курской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4103176,101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4133313,813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4745865,745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4578894,470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5295317,308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8208615,724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0527A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7551645,505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E40D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8469522,581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8C6BD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9098903,814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8C6BD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9607691,248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8C6BD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7668514,168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3C2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5819936,562</w:t>
            </w:r>
          </w:p>
        </w:tc>
      </w:tr>
      <w:tr w:rsidR="00372346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4103176,101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4133313,813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4745865,745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4578894,470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5295317,308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8208615,724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F018C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0527A9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7551645,505</w:t>
            </w:r>
          </w:p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E40D4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8469522,581</w:t>
            </w:r>
          </w:p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E40D4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1469510</w:t>
            </w:r>
            <w:r w:rsidR="001F7E02" w:rsidRPr="00331D90">
              <w:rPr>
                <w:rFonts w:ascii="Times New Roman" w:hAnsi="Times New Roman" w:cs="Times New Roman"/>
                <w:sz w:val="14"/>
                <w:szCs w:val="14"/>
              </w:rPr>
              <w:t>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8C6BD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9098903,814</w:t>
            </w:r>
          </w:p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8C6BD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8C6BD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9607691,248</w:t>
            </w:r>
          </w:p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8C6BD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491835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7668514,168</w:t>
            </w:r>
          </w:p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491835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  <w:r w:rsidR="008101F0" w:rsidRPr="00331D90">
              <w:rPr>
                <w:rFonts w:ascii="Times New Roman" w:hAnsi="Times New Roman" w:cs="Times New Roman"/>
                <w:sz w:val="14"/>
                <w:szCs w:val="14"/>
              </w:rPr>
              <w:t>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5819936,562</w:t>
            </w:r>
          </w:p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F018C" w:rsidRPr="00331D90" w:rsidRDefault="009F018C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C6BDB" w:rsidRPr="00331D90" w:rsidTr="00BB3348">
        <w:trPr>
          <w:trHeight w:val="1016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4103176,101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4133313,813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4745865,745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4578894,470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5295317,308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8208615,724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7551645,505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8469522,581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1469510,000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9098903,814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9607691,248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7668514,168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5819936,562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8C6BDB" w:rsidRPr="00331D90" w:rsidRDefault="008C6BDB" w:rsidP="008C6B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12AB" w:rsidRPr="00331D90" w:rsidTr="00BB3348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Капитальный ремонт, ремонт и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содержание автомобильных дорог общего пользования 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межмуниципаль</w:t>
            </w:r>
            <w:r w:rsidR="006749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Всего,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2974467,817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2657422,157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3213130,943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3156569,100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3963603,460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4404251,565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3383447,586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BA6DD2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3138560,471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1505E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3545028,456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1505E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3243215,569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A6ACA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3166869,298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F958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95863" w:rsidRPr="00331D9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04237,650</w:t>
            </w:r>
          </w:p>
        </w:tc>
      </w:tr>
      <w:tr w:rsidR="008E28D4" w:rsidRPr="00331D90" w:rsidTr="00BB3348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2974467,817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2657422,157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157309,300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3213130,943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18656,541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3156569,100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3963603,460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4404251,565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3383447,586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BA6DD2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3138560,471</w:t>
            </w:r>
            <w:r w:rsidR="005012AB"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244CAA" w:rsidP="0024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4E0DE7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3545028,456</w:t>
            </w:r>
            <w:r w:rsidR="005012AB"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4E0DE7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1171817,897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DA1DA8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3243215,569</w:t>
            </w:r>
            <w:r w:rsidR="005012AB"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DA1DA8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443835,000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A6ACA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3166869,298</w:t>
            </w:r>
          </w:p>
          <w:p w:rsidR="005012AB" w:rsidRPr="00331D90" w:rsidRDefault="005012A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95863" w:rsidRPr="00331D9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04237,650------------</w:t>
            </w:r>
          </w:p>
          <w:p w:rsidR="005012AB" w:rsidRPr="00331D90" w:rsidRDefault="005012AB" w:rsidP="009F01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A1DA8" w:rsidRPr="00331D90" w:rsidTr="00BB3348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2974467,817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2657422,157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157309,300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3213130,943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18656,541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3156569,100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3963603,460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4404251,565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3383447,586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3138560,471------------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3545028,456------------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1171817,897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3243215,569------------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443835,000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3166869,298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3204237,650------------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B7DA4" w:rsidRPr="00331D90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Строительство и (или) реконструкция автомобильных дорог общего пользования 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межмуниципаль</w:t>
            </w:r>
            <w:r w:rsidR="006749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867005,568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898111,025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0527A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BA6DD2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DA1DA8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572477,076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5A6ACA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3065870,886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95863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FB7DA4" w:rsidRPr="00331D90">
              <w:rPr>
                <w:rFonts w:ascii="Times New Roman" w:hAnsi="Times New Roman" w:cs="Times New Roman"/>
                <w:sz w:val="14"/>
                <w:szCs w:val="14"/>
              </w:rPr>
              <w:t>93897,000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95863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FB7DA4" w:rsidRPr="00331D90">
              <w:rPr>
                <w:rFonts w:ascii="Times New Roman" w:hAnsi="Times New Roman" w:cs="Times New Roman"/>
                <w:sz w:val="14"/>
                <w:szCs w:val="14"/>
              </w:rPr>
              <w:t>93897,000</w:t>
            </w:r>
          </w:p>
        </w:tc>
      </w:tr>
      <w:tr w:rsidR="008E28D4" w:rsidRPr="00331D90" w:rsidTr="000C2E49">
        <w:trPr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867005,568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678484,920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898111,025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493369,289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0527A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BA6DD2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BA6DD2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110500,000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DA1DA8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572477,076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5A6ACA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3065870,886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8101F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95863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FB7DA4" w:rsidRPr="00331D90">
              <w:rPr>
                <w:rFonts w:ascii="Times New Roman" w:hAnsi="Times New Roman" w:cs="Times New Roman"/>
                <w:sz w:val="14"/>
                <w:szCs w:val="14"/>
              </w:rPr>
              <w:t>93897,000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95863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</w:t>
            </w:r>
            <w:r w:rsidR="00FB7DA4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------------</w:t>
            </w:r>
          </w:p>
          <w:p w:rsidR="00FB7DA4" w:rsidRPr="00331D90" w:rsidRDefault="00FB7DA4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0C2E49">
        <w:trPr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867005,568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678484,920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898111,025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493369,289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110500,000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DA1DA8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572477,076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3065870,886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8101F0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993897,000 ------------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325C5" w:rsidRPr="00331D90" w:rsidTr="000C2E49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012AB" w:rsidRPr="00331D90" w:rsidTr="000C2E49">
        <w:trPr>
          <w:trHeight w:val="62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Осуществление крупных, особо важных для социально-экономического развития Российской Федерации проектов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418687,220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12AB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418687,220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387514,190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012AB" w:rsidRPr="00331D90" w:rsidTr="002E7A52">
        <w:trPr>
          <w:trHeight w:val="1082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412538,900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418687,220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387514,190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B" w:rsidRPr="00331D90" w:rsidRDefault="005012AB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A6ACA" w:rsidRPr="00331D90" w:rsidTr="002E7A52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Развитие и увеличение пропускной способности сети автомобильных дорог общего пользования 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межмуниципаль</w:t>
            </w:r>
            <w:r w:rsidR="006A70C2"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454466,668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479423,805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DA1DA8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572477,076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3065870,886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</w:t>
            </w:r>
          </w:p>
        </w:tc>
      </w:tr>
      <w:tr w:rsidR="005A6ACA" w:rsidRPr="00331D90" w:rsidTr="002E7A52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454466,668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265946,020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479423,805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105855,099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110500,000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DA1DA8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572477,076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3065870,886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8101F0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993897,000 ------------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2E7A52">
        <w:trPr>
          <w:trHeight w:val="24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512602,889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454466,668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265946,020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479423,805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105855,099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515397,659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363994,277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845495,392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655039,269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824605,754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110500,000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DA1DA8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572477,076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3065870,886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8101F0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993897,000 ------------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101F0" w:rsidRPr="00331D90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2D064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Мероприятия по территориальному землеустройству объектов дорожной деятельности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5221,931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15427,000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914,500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</w:tr>
      <w:tr w:rsidR="008101F0" w:rsidRPr="00331D90" w:rsidTr="000C2E49">
        <w:trPr>
          <w:trHeight w:val="63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5221,931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15427,000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914,500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</w:tr>
      <w:tr w:rsidR="008101F0" w:rsidRPr="00331D90" w:rsidTr="000C2E49">
        <w:trPr>
          <w:trHeight w:val="77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5221,931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15427,000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914,500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F0" w:rsidRPr="00331D90" w:rsidRDefault="008101F0" w:rsidP="00810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627,000</w:t>
            </w:r>
          </w:p>
        </w:tc>
      </w:tr>
      <w:tr w:rsidR="008E28D4" w:rsidRPr="00331D90" w:rsidTr="006E2305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04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Содействие развитию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автомобильных дорог местного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Всего,</w:t>
            </w:r>
          </w:p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385006,612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352296,633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359889,033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567450,872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638888,047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755686,845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0527A9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678600,480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244CA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1975293,043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DA1DA8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2168878,541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5A6AC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397753,059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5A6AC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400366,005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A4" w:rsidRPr="00331D90" w:rsidRDefault="00FB7DA4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1292788,306</w:t>
            </w:r>
          </w:p>
        </w:tc>
      </w:tr>
      <w:tr w:rsidR="005A6ACA" w:rsidRPr="00331D90" w:rsidTr="000C2E49">
        <w:trPr>
          <w:trHeight w:val="1282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385006,612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352296,633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81068,480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359889,033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567450,872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638888,047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755686,845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678600,480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1975293,043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2168878,541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413917,103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397753,059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400366,005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1292788,306</w:t>
            </w:r>
          </w:p>
        </w:tc>
      </w:tr>
      <w:tr w:rsidR="008E28D4" w:rsidRPr="00331D90" w:rsidTr="000C2E49">
        <w:trPr>
          <w:trHeight w:val="129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385006,612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352296,633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81068,480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359889,033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567450,872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638888,047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755686,845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678600,480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1975293,043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A8" w:rsidRPr="00331D90" w:rsidRDefault="00DA1DA8" w:rsidP="00DA1DA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2168878,541</w:t>
            </w:r>
          </w:p>
          <w:p w:rsidR="00DA1DA8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5A6ACA" w:rsidRPr="00331D90" w:rsidRDefault="00DA1DA8" w:rsidP="00DA1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413917,103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397753,059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400366,005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1292788,306</w:t>
            </w:r>
          </w:p>
        </w:tc>
      </w:tr>
      <w:tr w:rsidR="008E28D4" w:rsidRPr="00331D90" w:rsidTr="000C2E49">
        <w:trPr>
          <w:trHeight w:val="4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05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Руководство и управление в сфере установленных функций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11597,292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11570,536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12655,757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13572,481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14737,015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24949,028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0527A9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26319,708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F46949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27030,769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DF3150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30051,006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5A6AC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5A6ACA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3C2A3D" w:rsidP="00FB7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25258,785</w:t>
            </w:r>
          </w:p>
        </w:tc>
      </w:tr>
      <w:tr w:rsidR="005A6ACA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11597,292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11570,536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12655,757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13572,481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14737,015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24949,028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26319,708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27030,769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DF3150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30051,006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25258,785</w:t>
            </w:r>
          </w:p>
        </w:tc>
      </w:tr>
      <w:tr w:rsidR="008E28D4" w:rsidRPr="00331D90" w:rsidTr="006E2305">
        <w:trPr>
          <w:trHeight w:val="68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11597,292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11570,536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12655,757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13572,481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14737,015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24949,028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26319,708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27030,769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DF3150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30051,006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25979,286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25258,785</w:t>
            </w:r>
          </w:p>
        </w:tc>
      </w:tr>
      <w:tr w:rsidR="008E28D4" w:rsidRPr="00331D90" w:rsidTr="006E2305">
        <w:trPr>
          <w:trHeight w:val="84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Обеспечение деятельности подведомствен</w:t>
            </w:r>
            <w:r w:rsidR="006749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учреждения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214279,560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242391,919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259451,987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310477,358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311467,509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7325C5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408008,704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0527A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374384,366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F46949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272187,662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DF3150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247011,583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DF3150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227068,761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5A6ACA" w:rsidP="00C034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244933,368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C5" w:rsidRPr="00331D90" w:rsidRDefault="003C2A3D" w:rsidP="008D7F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303127,821</w:t>
            </w:r>
          </w:p>
        </w:tc>
      </w:tr>
      <w:tr w:rsidR="005A6ACA" w:rsidRPr="00331D90" w:rsidTr="000C2E49">
        <w:trPr>
          <w:trHeight w:val="23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214279,560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242391,919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259451,987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310477,358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311467,509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408008,704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374384,366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272187,662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3A2D5F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247011,583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3A2D5F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227068,761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244933,368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303127,821</w:t>
            </w:r>
          </w:p>
        </w:tc>
      </w:tr>
      <w:tr w:rsidR="008E28D4" w:rsidRPr="00331D90" w:rsidTr="00F32631">
        <w:trPr>
          <w:trHeight w:val="33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214279,560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242391,919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259451,987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310477,358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311467,509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408008,704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374384,366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272187,662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3A2D5F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247011,583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3A2D5F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227068,761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244933,368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CA" w:rsidRPr="00331D90" w:rsidRDefault="005A6ACA" w:rsidP="005A6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303127,821</w:t>
            </w:r>
          </w:p>
        </w:tc>
      </w:tr>
      <w:tr w:rsidR="00F23491" w:rsidRPr="00331D90" w:rsidTr="00F32631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07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Курск 2032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4694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61797,060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23491" w:rsidRPr="00331D90" w:rsidTr="00F32631">
        <w:trPr>
          <w:trHeight w:val="20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4694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61797,060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23491" w:rsidRPr="00331D90" w:rsidTr="00F32631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4694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61797,060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91" w:rsidRPr="00331D90" w:rsidRDefault="00F2349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957A2" w:rsidRPr="00331D90" w:rsidTr="000C2E49">
        <w:trPr>
          <w:trHeight w:val="12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Региональный проект</w:t>
            </w:r>
          </w:p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F508D4" w:rsidP="00185E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185E3A" w:rsidRPr="00331D90">
              <w:rPr>
                <w:rFonts w:ascii="Times New Roman" w:hAnsi="Times New Roman" w:cs="Times New Roman"/>
                <w:sz w:val="12"/>
                <w:szCs w:val="12"/>
              </w:rPr>
              <w:t>Региональная и местная дорожная сеть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1769309,690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2332927,096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F46949" w:rsidP="00811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2069149,822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2363736,752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811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2474952,580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2646991,108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</w:tr>
      <w:tr w:rsidR="008E28D4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1769309,690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2332927,096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F46949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2069</w:t>
            </w:r>
            <w:r w:rsidR="0026528F" w:rsidRPr="00331D90">
              <w:rPr>
                <w:rFonts w:ascii="Times New Roman" w:hAnsi="Times New Roman" w:cs="Times New Roman"/>
                <w:sz w:val="14"/>
                <w:szCs w:val="14"/>
              </w:rPr>
              <w:t>149,822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331D90" w:rsidRDefault="0026528F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859010,000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2363736,752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714720,000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2474952,580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728037,500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2646991,108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1065034,600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0,000           ------------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6E2305">
        <w:trPr>
          <w:trHeight w:val="66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1769309,690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2332927,096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2069149,822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859010,000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2363736,752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714720,000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2474952,580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728037,500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2646991,108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------------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1065034,600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                 ------------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957A2" w:rsidRPr="00331D90" w:rsidTr="000C2E49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Региональный проект</w:t>
            </w:r>
          </w:p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F508D4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3957A2" w:rsidRPr="00331D90">
              <w:rPr>
                <w:rFonts w:ascii="Times New Roman" w:hAnsi="Times New Roman" w:cs="Times New Roman"/>
                <w:sz w:val="12"/>
                <w:szCs w:val="12"/>
              </w:rPr>
              <w:t>Общесистемные мер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ы развития дорожного хозяйства»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100300,000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170822,400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66133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171953,107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188580,103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6E2305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бюджет;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100300,000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100000,000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170822,400</w:t>
            </w:r>
          </w:p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106822,400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661331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171953,107</w:t>
            </w:r>
          </w:p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122088,500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9A251B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188580,103</w:t>
            </w:r>
          </w:p>
          <w:p w:rsidR="003957A2" w:rsidRPr="00331D90" w:rsidRDefault="008101F0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122088,500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6E2305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100300,000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100000,000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170822,400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106822,400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661331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171953,107</w:t>
            </w:r>
          </w:p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122088,500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188580,103</w:t>
            </w:r>
          </w:p>
          <w:p w:rsidR="009A251B" w:rsidRPr="00331D90" w:rsidRDefault="008101F0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122088,500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1B" w:rsidRPr="00331D90" w:rsidRDefault="009A251B" w:rsidP="009A25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957A2" w:rsidRPr="00331D90" w:rsidTr="006E2305">
        <w:trPr>
          <w:trHeight w:val="34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Справочно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: суммарный объем бюджетных ассигнований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муниципальных дорожных фондов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20255,185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16940,609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21870,042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73437,177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18233,224</w:t>
            </w:r>
          </w:p>
        </w:tc>
      </w:tr>
      <w:tr w:rsidR="003957A2" w:rsidRPr="00331D90" w:rsidTr="000C2E49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9D3A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260A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Справочно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: объем бюджетных ассигнований </w:t>
            </w:r>
            <w:r w:rsidR="00260AB8" w:rsidRPr="00331D90">
              <w:rPr>
                <w:rFonts w:ascii="Times New Roman" w:hAnsi="Times New Roman" w:cs="Times New Roman"/>
                <w:sz w:val="12"/>
                <w:szCs w:val="12"/>
              </w:rPr>
              <w:t>федерального бюджета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, направленный на реализацию мероприятий программы, 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916862,700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512025,830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229814,800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14386,300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1530350,600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1920960,266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F46949" w:rsidP="009946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1469510</w:t>
            </w:r>
            <w:r w:rsidR="003957A2" w:rsidRPr="00331D90">
              <w:rPr>
                <w:rFonts w:ascii="Times New Roman" w:hAnsi="Times New Roman" w:cs="Times New Roman"/>
                <w:sz w:val="14"/>
                <w:szCs w:val="14"/>
              </w:rPr>
              <w:t>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2B336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2407277,400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2B336A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1293961,000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8101F0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1187123,100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B186E" w:rsidRPr="00331D90" w:rsidTr="00736740">
        <w:trPr>
          <w:jc w:val="center"/>
        </w:trPr>
        <w:tc>
          <w:tcPr>
            <w:tcW w:w="158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6E" w:rsidRPr="00331D90" w:rsidRDefault="00674990" w:rsidP="00F71E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Кроме того, в соответствии с р</w:t>
            </w:r>
            <w:r w:rsidR="00341162" w:rsidRPr="00331D90">
              <w:rPr>
                <w:rFonts w:ascii="Times New Roman" w:hAnsi="Times New Roman" w:cs="Times New Roman"/>
                <w:sz w:val="16"/>
                <w:szCs w:val="16"/>
              </w:rPr>
              <w:t>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обеспечение дорожной деятельности в рамках национального проекта «Безопасные и качественные автомобильные дороги» на 2021 год в сумме 17 568,100 тыс. рублей.</w:t>
            </w:r>
          </w:p>
        </w:tc>
      </w:tr>
      <w:tr w:rsidR="008E28D4" w:rsidRPr="00331D90" w:rsidTr="006E2305">
        <w:trPr>
          <w:trHeight w:val="133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57A2" w:rsidRPr="00331D90" w:rsidRDefault="002964E4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3957A2" w:rsidRPr="00331D90">
              <w:rPr>
                <w:rFonts w:ascii="Times New Roman" w:hAnsi="Times New Roman" w:cs="Times New Roman"/>
                <w:sz w:val="12"/>
                <w:szCs w:val="12"/>
              </w:rPr>
              <w:t>Развитие пассажирс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ких перевозок в Курской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496566,134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557786,548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547737,270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703965,536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794276,953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879105,147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1048040,925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7916FF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1234023,243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4116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1697725,889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41162" w:rsidP="00424C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1822298,874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4116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1957806,517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609663,037</w:t>
            </w:r>
          </w:p>
        </w:tc>
      </w:tr>
      <w:tr w:rsidR="00553B39" w:rsidRPr="00331D90" w:rsidTr="006E2305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496566,134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557786,548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547737,270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703965,536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794276,953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879105,147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1048040,925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1234023,243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1697725,889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1822298,874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1957806,517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609663,037</w:t>
            </w:r>
          </w:p>
        </w:tc>
      </w:tr>
      <w:tr w:rsidR="00341162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2" w:rsidRPr="00331D90" w:rsidRDefault="00341162" w:rsidP="0034116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2" w:rsidRPr="00331D90" w:rsidRDefault="00341162" w:rsidP="0034116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510624,011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1047907,470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1234023,243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1697725,889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1822298,874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1957806,517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609663,037</w:t>
            </w:r>
          </w:p>
        </w:tc>
      </w:tr>
      <w:tr w:rsidR="003957A2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483341,769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557786,548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547737,270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703965,536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794276,953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368481,136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957A2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Участник - комитет строительства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13224,365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02F5" w:rsidRPr="00331D90" w:rsidTr="001F02F5">
        <w:trPr>
          <w:trHeight w:val="525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144217,075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222347,628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96688,301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169723,301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209361,701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309247,474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437214,461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7916FF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508376,922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r w:rsidRPr="00331D90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r w:rsidRPr="00331D90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553B39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157723,301</w:t>
            </w:r>
          </w:p>
        </w:tc>
      </w:tr>
      <w:tr w:rsidR="001F02F5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331D90" w:rsidRDefault="001F02F5" w:rsidP="001F02F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331D90" w:rsidRDefault="001F02F5" w:rsidP="001F02F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144217,075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222347,628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96688,301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169723,301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209361,701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309247,474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437214,461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7916FF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508376,922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r w:rsidRPr="00331D90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r w:rsidRPr="00331D90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553B39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157723,301</w:t>
            </w:r>
          </w:p>
        </w:tc>
      </w:tr>
      <w:tr w:rsidR="001F02F5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331D90" w:rsidRDefault="001F02F5" w:rsidP="001F02F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F5" w:rsidRPr="00331D90" w:rsidRDefault="001F02F5" w:rsidP="001F02F5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Ответственный исполнитель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195732,669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437214,461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7916FF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508376,922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r w:rsidRPr="00331D90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r w:rsidRPr="00331D90">
              <w:rPr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553B39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442933,806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2F5" w:rsidRPr="00331D90" w:rsidRDefault="001F02F5" w:rsidP="001F0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157723,301</w:t>
            </w:r>
          </w:p>
        </w:tc>
      </w:tr>
      <w:tr w:rsidR="003957A2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130992,710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222347,628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96688,301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169723,301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209361,701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113514,805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957A2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2" w:rsidRPr="00331D90" w:rsidRDefault="003957A2" w:rsidP="003957A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Участник - комитет строительства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13224,365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2" w:rsidRPr="00331D90" w:rsidRDefault="003957A2" w:rsidP="00395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0C2E49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Содействие повышению доступности 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железнодорож</w:t>
            </w:r>
            <w:r w:rsidR="00B135F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ных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перевозок населению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110460,000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136144,103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163521,215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205197,413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234047,113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167877,329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165554,602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7916FF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283796,839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341162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444730,987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553B39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244948,362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553B39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255019,231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4A6" w:rsidRPr="00331D90" w:rsidRDefault="00C104A6" w:rsidP="00C10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141561,379</w:t>
            </w:r>
          </w:p>
        </w:tc>
      </w:tr>
      <w:tr w:rsidR="00553B39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110460,000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136144,103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163521,215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205197,413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234047,113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167877,329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165554,602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283796,839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444730,987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244948,362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255019,231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141561,379</w:t>
            </w:r>
          </w:p>
        </w:tc>
      </w:tr>
      <w:tr w:rsidR="008E28D4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97162,530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165554,602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283796,839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444730,987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244948,362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255019,231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141561,379</w:t>
            </w:r>
          </w:p>
        </w:tc>
      </w:tr>
      <w:tr w:rsidR="001F4A2B" w:rsidRPr="00331D90" w:rsidTr="000C2E49">
        <w:trPr>
          <w:trHeight w:val="127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110460,000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136144,103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163521,215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205197,413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234047,113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70714,799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0C2E49">
        <w:trPr>
          <w:trHeight w:val="526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Содействие повышению доступности автомобильных перевозок населению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221757,260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178433,507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266736,588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328060,588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381149,994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jc w:val="center"/>
            </w:pPr>
            <w:r w:rsidRPr="00331D90">
              <w:rPr>
                <w:sz w:val="14"/>
                <w:szCs w:val="14"/>
              </w:rPr>
              <w:t>384524,943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427346,150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341162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786380,636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341162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1126343,811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341162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1251780,585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</w:tr>
      <w:tr w:rsidR="00341162" w:rsidRPr="00331D90" w:rsidTr="000C2E49">
        <w:trPr>
          <w:trHeight w:val="591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2" w:rsidRPr="00331D90" w:rsidRDefault="00341162" w:rsidP="0034116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2" w:rsidRPr="00331D90" w:rsidRDefault="00341162" w:rsidP="0034116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221757,260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178433,507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266736,588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328060,588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381149,994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jc w:val="center"/>
            </w:pPr>
            <w:r w:rsidRPr="00331D90">
              <w:rPr>
                <w:sz w:val="14"/>
                <w:szCs w:val="14"/>
              </w:rPr>
              <w:t>384524,943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427346,150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786380,636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1126343,811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1251780,585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</w:tr>
      <w:tr w:rsidR="00341162" w:rsidRPr="00331D90" w:rsidTr="000C2E49">
        <w:trPr>
          <w:trHeight w:val="50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2" w:rsidRPr="00331D90" w:rsidRDefault="00341162" w:rsidP="0034116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2" w:rsidRPr="00331D90" w:rsidRDefault="00341162" w:rsidP="00341162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212877,973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384524,943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427346,150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786380,636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1126343,811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1251780,585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62" w:rsidRPr="00331D90" w:rsidRDefault="00341162" w:rsidP="00341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</w:tr>
      <w:tr w:rsidR="001F4A2B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221757,260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178433,507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266736,588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306060,588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328060,588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168272,021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0C2E49">
        <w:trPr>
          <w:trHeight w:val="509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04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Обеспечение деятельности подведомствен</w:t>
            </w:r>
            <w:r w:rsidR="00B135F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государственного учреждения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3450,420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3349,495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3473,560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3375,363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3618,721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4354,189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4463,464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14503,332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341162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23680,460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553B39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4317,769</w:t>
            </w:r>
          </w:p>
        </w:tc>
      </w:tr>
      <w:tr w:rsidR="00553B39" w:rsidRPr="00331D90" w:rsidTr="000C2E49">
        <w:trPr>
          <w:trHeight w:val="431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3450,420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3349,495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3473,560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3375,363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3618,721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4354,189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4463,464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14503,332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23680,460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4317,769</w:t>
            </w:r>
          </w:p>
        </w:tc>
      </w:tr>
      <w:tr w:rsidR="008E28D4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39" w:rsidRPr="00331D90" w:rsidRDefault="00553B39" w:rsidP="00553B39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4354,189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4463,464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14503,332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341162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23680,460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8072,895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39" w:rsidRPr="00331D90" w:rsidRDefault="00553B39" w:rsidP="00553B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4317,769</w:t>
            </w:r>
          </w:p>
        </w:tc>
      </w:tr>
      <w:tr w:rsidR="001F4A2B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3450,420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3349,495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3473,560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3375,363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3618,721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431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05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Руководство и управление в сфере установленных функций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16681,379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17511,815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17317,606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19608,871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19188,830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16476,161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jc w:val="center"/>
            </w:pPr>
            <w:r w:rsidRPr="00331D90">
              <w:rPr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9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16681,379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17511,815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17317,606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19608,871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19188,830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16476,161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jc w:val="center"/>
            </w:pPr>
            <w:r w:rsidRPr="00331D90">
              <w:rPr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1154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16681,379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17511,815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17317,606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19608,871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19188,830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16476,161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133,455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602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Основное мероприятие 06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Разработка документов транспортного планирования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56150,000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jc w:val="center"/>
            </w:pPr>
            <w:r w:rsidRPr="00331D90">
              <w:rPr>
                <w:sz w:val="14"/>
                <w:szCs w:val="14"/>
              </w:rPr>
              <w:t>56150,000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0C2E49">
        <w:trPr>
          <w:trHeight w:val="127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jc w:val="center"/>
            </w:pPr>
            <w:r w:rsidRPr="00331D90">
              <w:rPr>
                <w:sz w:val="14"/>
                <w:szCs w:val="14"/>
              </w:rPr>
              <w:t>56150,000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E28D4" w:rsidRPr="00331D90" w:rsidTr="000C2E49">
        <w:trPr>
          <w:trHeight w:val="561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Подпрограмма 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4B16BF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 w:rsidR="001F4A2B" w:rsidRPr="00331D90">
              <w:rPr>
                <w:rFonts w:ascii="Times New Roman" w:hAnsi="Times New Roman" w:cs="Times New Roman"/>
                <w:sz w:val="12"/>
                <w:szCs w:val="12"/>
              </w:rPr>
              <w:t>Повышение безопасности дорож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ного движения в Курской области»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62387,350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32940,875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6713,350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19718,250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110732,888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28769,350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20946,184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16769,350</w:t>
            </w:r>
          </w:p>
        </w:tc>
      </w:tr>
      <w:tr w:rsidR="008E28D4" w:rsidRPr="00331D90" w:rsidTr="000C2E49">
        <w:trPr>
          <w:trHeight w:val="213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62387,350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32940,875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6713,350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19718,250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110732,888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28769,350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20946,184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16769,350</w:t>
            </w:r>
          </w:p>
        </w:tc>
      </w:tr>
      <w:tr w:rsidR="008E28D4" w:rsidRPr="00331D90" w:rsidTr="000C2E49">
        <w:trPr>
          <w:trHeight w:val="53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57933,000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31171,525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4944,000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17948,900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108963,538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27000,000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19700,000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1F4A2B" w:rsidRPr="00331D90">
              <w:rPr>
                <w:rFonts w:ascii="Times New Roman" w:hAnsi="Times New Roman" w:cs="Times New Roman"/>
                <w:sz w:val="14"/>
                <w:szCs w:val="14"/>
              </w:rPr>
              <w:t>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</w:tr>
      <w:tr w:rsidR="008E28D4" w:rsidRPr="00331D90" w:rsidTr="000C2E49">
        <w:trPr>
          <w:trHeight w:val="215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Участник - 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Участник - комитет социального обеспечения, материнства и детства Курской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</w:tr>
      <w:tr w:rsidR="001F4A2B" w:rsidRPr="00331D90" w:rsidTr="000C2E49">
        <w:trPr>
          <w:trHeight w:val="958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Участник - комитет образования и науки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</w:tr>
      <w:tr w:rsidR="001F4A2B" w:rsidRPr="00331D90" w:rsidTr="000C2E49">
        <w:trPr>
          <w:trHeight w:val="509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Мероприятия, направленные на предупреждение опасного поведения участников дорожного движения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4454,350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3442E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</w:t>
            </w:r>
            <w:r w:rsidR="001F4A2B" w:rsidRPr="00331D90">
              <w:rPr>
                <w:rFonts w:ascii="Times New Roman" w:hAnsi="Times New Roman" w:cs="Times New Roman"/>
                <w:sz w:val="14"/>
                <w:szCs w:val="14"/>
              </w:rPr>
              <w:t>,350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4454,350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869,350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3442E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1769</w:t>
            </w:r>
            <w:r w:rsidR="001F4A2B" w:rsidRPr="00331D90">
              <w:rPr>
                <w:rFonts w:ascii="Times New Roman" w:hAnsi="Times New Roman" w:cs="Times New Roman"/>
                <w:sz w:val="14"/>
                <w:szCs w:val="14"/>
              </w:rPr>
              <w:t>,350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комитет промышленности и транспорта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2610,000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25,000</w:t>
            </w:r>
          </w:p>
        </w:tc>
      </w:tr>
      <w:tr w:rsidR="008E28D4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комитет образования и науки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844,350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346,184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422,175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3442E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1744</w:t>
            </w:r>
            <w:r w:rsidR="001F4A2B" w:rsidRPr="00331D90">
              <w:rPr>
                <w:rFonts w:ascii="Times New Roman" w:hAnsi="Times New Roman" w:cs="Times New Roman"/>
                <w:sz w:val="14"/>
                <w:szCs w:val="14"/>
              </w:rPr>
              <w:t>,350</w:t>
            </w:r>
          </w:p>
        </w:tc>
      </w:tr>
      <w:tr w:rsidR="00920BB7" w:rsidRPr="00331D90" w:rsidTr="000C2E49">
        <w:trPr>
          <w:trHeight w:val="236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02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Создание автоматизирован</w:t>
            </w:r>
            <w:r w:rsidR="00B135F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межмуниципаль</w:t>
            </w:r>
            <w:r w:rsidR="00B135F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11933,000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15960,000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4944,000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17948,900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108963,538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</w:tr>
      <w:tr w:rsidR="008E28D4" w:rsidRPr="00331D90" w:rsidTr="000C2E49">
        <w:trPr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11933,000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15960,000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4944,000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17948,900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108963,538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B7" w:rsidRPr="00331D90" w:rsidRDefault="00920BB7" w:rsidP="00920B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</w:tr>
      <w:tr w:rsidR="001F4A2B" w:rsidRPr="00331D90" w:rsidTr="000C2E49">
        <w:trPr>
          <w:trHeight w:val="1034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11933,000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46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Расширение и (или) оптимизация автоматизирован</w:t>
            </w:r>
            <w:r w:rsidR="00B135F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межмуниципаль</w:t>
            </w:r>
            <w:r w:rsidR="00B135F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значения Курской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15960,000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4944,000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17948,900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108963,538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6078,000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920BB7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</w:tr>
      <w:tr w:rsidR="001F4A2B" w:rsidRPr="00331D90" w:rsidTr="000C2E49">
        <w:trPr>
          <w:trHeight w:val="567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Основное мероприятие 03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Субсидии из областного бюджета организациям почтовой связи Курской области на возмещение затрат, связанных с приемкой, обработкой, пересылкой и доставкой постановлений о наложении </w:t>
            </w:r>
            <w:proofErr w:type="spellStart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административ</w:t>
            </w:r>
            <w:r w:rsidR="00B135F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ных</w:t>
            </w:r>
            <w:proofErr w:type="spellEnd"/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штрафов за нарушение Правил дорожного движения Российской Федерации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46000,000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15211,525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557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46000,000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15211,525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1312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 подпрограммы - 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46000,000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15211,525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Региональный проект R2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«Общесистемные меры развития дорожного хозяйства»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13622,000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13622,000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комитет транспорта и автомобильных дорог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8922,000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13622,000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15000,000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Региональный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проект R3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F36D13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«Безопасность 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дорожного движения»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Всего,</w:t>
            </w:r>
          </w:p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в том числе: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F4A2B" w:rsidRPr="00331D90" w:rsidTr="000C2E49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2B" w:rsidRPr="00331D90" w:rsidRDefault="001F4A2B" w:rsidP="001F4A2B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комитет образования и науки Курской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R3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900,000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2B" w:rsidRPr="00331D90" w:rsidRDefault="001F4A2B" w:rsidP="001F4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3C7459" w:rsidRPr="00331D90" w:rsidRDefault="003C7459" w:rsidP="00B07F4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3CCF"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»</w:t>
      </w:r>
      <w:r w:rsidR="00F36D13" w:rsidRPr="00331D90">
        <w:rPr>
          <w:rFonts w:ascii="Times New Roman" w:hAnsi="Times New Roman" w:cs="Times New Roman"/>
          <w:sz w:val="28"/>
          <w:szCs w:val="28"/>
        </w:rPr>
        <w:t>.</w:t>
      </w:r>
    </w:p>
    <w:p w:rsidR="0023267C" w:rsidRPr="00331D90" w:rsidRDefault="0023267C" w:rsidP="00F80BA4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</w:p>
    <w:p w:rsidR="00F80BA4" w:rsidRPr="00331D90" w:rsidRDefault="00B135F9" w:rsidP="00F80BA4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5BB9" w:rsidRPr="00331D90">
        <w:rPr>
          <w:sz w:val="28"/>
          <w:szCs w:val="28"/>
        </w:rPr>
        <w:t>.  Приложени</w:t>
      </w:r>
      <w:r w:rsidR="0008126C" w:rsidRPr="00331D90">
        <w:rPr>
          <w:sz w:val="28"/>
          <w:szCs w:val="28"/>
        </w:rPr>
        <w:t>е</w:t>
      </w:r>
      <w:r w:rsidR="00C65BB9" w:rsidRPr="00331D90">
        <w:rPr>
          <w:sz w:val="28"/>
          <w:szCs w:val="28"/>
        </w:rPr>
        <w:t xml:space="preserve"> № 4.2 к указанной государственной программе</w:t>
      </w:r>
      <w:r w:rsidR="003119BB" w:rsidRPr="00331D90">
        <w:rPr>
          <w:sz w:val="28"/>
          <w:szCs w:val="28"/>
        </w:rPr>
        <w:t xml:space="preserve"> изложить в следующей редакции</w:t>
      </w:r>
      <w:r w:rsidR="00C65BB9" w:rsidRPr="00331D90">
        <w:rPr>
          <w:sz w:val="28"/>
          <w:szCs w:val="28"/>
        </w:rPr>
        <w:t>:</w:t>
      </w:r>
      <w:r w:rsidR="00E4038A" w:rsidRPr="00331D90">
        <w:rPr>
          <w:sz w:val="28"/>
          <w:szCs w:val="28"/>
        </w:rPr>
        <w:t xml:space="preserve">     </w:t>
      </w:r>
    </w:p>
    <w:p w:rsidR="0023267C" w:rsidRPr="00331D90" w:rsidRDefault="0008126C" w:rsidP="00F80BA4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31D90">
        <w:rPr>
          <w:sz w:val="28"/>
          <w:szCs w:val="28"/>
        </w:rPr>
        <w:t xml:space="preserve">                                             </w:t>
      </w:r>
      <w:r w:rsidR="0067206B" w:rsidRPr="00331D90">
        <w:rPr>
          <w:sz w:val="28"/>
          <w:szCs w:val="28"/>
        </w:rPr>
        <w:t xml:space="preserve">                                                                                    </w:t>
      </w:r>
    </w:p>
    <w:p w:rsidR="0023267C" w:rsidRPr="00331D90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  <w:r w:rsidRPr="00331D90">
        <w:rPr>
          <w:sz w:val="28"/>
          <w:szCs w:val="28"/>
        </w:rPr>
        <w:t xml:space="preserve">                  </w:t>
      </w:r>
      <w:r w:rsidR="0067206B" w:rsidRPr="00331D90">
        <w:rPr>
          <w:sz w:val="28"/>
          <w:szCs w:val="28"/>
        </w:rPr>
        <w:t xml:space="preserve">         </w:t>
      </w:r>
      <w:r w:rsidRPr="00331D90">
        <w:rPr>
          <w:sz w:val="28"/>
          <w:szCs w:val="28"/>
        </w:rPr>
        <w:t xml:space="preserve">                                                                                   </w:t>
      </w:r>
    </w:p>
    <w:p w:rsidR="0023267C" w:rsidRPr="00331D90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23267C" w:rsidRPr="00331D90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23267C" w:rsidRPr="00331D90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23267C" w:rsidRPr="00331D90" w:rsidRDefault="0023267C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1921DF" w:rsidRPr="00331D90" w:rsidRDefault="001921DF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331D90" w:rsidRPr="00331D90" w:rsidRDefault="00331D90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</w:p>
    <w:p w:rsidR="0008475E" w:rsidRPr="00331D90" w:rsidRDefault="00F87109" w:rsidP="0023267C">
      <w:pPr>
        <w:tabs>
          <w:tab w:val="left" w:pos="1134"/>
        </w:tabs>
        <w:suppressAutoHyphens/>
        <w:ind w:firstLine="708"/>
        <w:jc w:val="center"/>
        <w:rPr>
          <w:sz w:val="28"/>
          <w:szCs w:val="28"/>
        </w:rPr>
      </w:pPr>
      <w:r w:rsidRPr="00331D90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7D2B05" w:rsidRPr="00331D90">
        <w:rPr>
          <w:sz w:val="28"/>
          <w:szCs w:val="28"/>
        </w:rPr>
        <w:t xml:space="preserve"> </w:t>
      </w:r>
      <w:r w:rsidR="0023267C" w:rsidRPr="00331D90">
        <w:rPr>
          <w:sz w:val="28"/>
          <w:szCs w:val="28"/>
        </w:rPr>
        <w:t>«</w:t>
      </w:r>
      <w:r w:rsidR="0008475E" w:rsidRPr="00331D90">
        <w:rPr>
          <w:sz w:val="28"/>
          <w:szCs w:val="28"/>
        </w:rPr>
        <w:t>Приложение № 4.2</w:t>
      </w:r>
    </w:p>
    <w:p w:rsidR="0008475E" w:rsidRPr="00331D90" w:rsidRDefault="0008475E" w:rsidP="000847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>к государственной программе Курской области</w:t>
      </w:r>
    </w:p>
    <w:p w:rsidR="0008475E" w:rsidRPr="00331D90" w:rsidRDefault="0008475E" w:rsidP="0008475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>«Развитие транспортной системы, обеспечение</w:t>
      </w:r>
    </w:p>
    <w:p w:rsidR="0008475E" w:rsidRPr="00331D90" w:rsidRDefault="0008475E" w:rsidP="0008475E">
      <w:pPr>
        <w:pStyle w:val="ConsPlusNormal"/>
        <w:ind w:left="935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>перевозки пассажиров в Курской области</w:t>
      </w:r>
    </w:p>
    <w:p w:rsidR="0008475E" w:rsidRPr="00331D90" w:rsidRDefault="0008475E" w:rsidP="0008475E">
      <w:pPr>
        <w:pStyle w:val="ConsPlusNormal"/>
        <w:ind w:left="9356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и безопасности дорожного движения»</w:t>
      </w:r>
    </w:p>
    <w:p w:rsidR="0008475E" w:rsidRPr="00331D90" w:rsidRDefault="0008475E" w:rsidP="0008475E">
      <w:pPr>
        <w:pStyle w:val="ConsPlusNormal"/>
        <w:ind w:left="93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08475E" w:rsidRPr="00331D90" w:rsidRDefault="0008475E" w:rsidP="0008475E">
      <w:pPr>
        <w:pStyle w:val="ConsPlusNormal"/>
        <w:ind w:left="93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08475E" w:rsidRPr="00331D90" w:rsidRDefault="0008475E" w:rsidP="0008475E">
      <w:pPr>
        <w:pStyle w:val="ConsPlusNormal"/>
        <w:ind w:left="93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>от ______________________</w:t>
      </w:r>
      <w:proofErr w:type="gramStart"/>
      <w:r w:rsidRPr="00331D90">
        <w:rPr>
          <w:rFonts w:ascii="Times New Roman" w:hAnsi="Times New Roman" w:cs="Times New Roman"/>
          <w:sz w:val="28"/>
          <w:szCs w:val="28"/>
        </w:rPr>
        <w:t xml:space="preserve">_  </w:t>
      </w:r>
      <w:r w:rsidR="00161D9E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161D9E">
        <w:rPr>
          <w:rFonts w:ascii="Times New Roman" w:hAnsi="Times New Roman" w:cs="Times New Roman"/>
          <w:sz w:val="28"/>
          <w:szCs w:val="28"/>
        </w:rPr>
        <w:t xml:space="preserve"> ____</w:t>
      </w:r>
      <w:r w:rsidRPr="00331D90">
        <w:rPr>
          <w:rFonts w:ascii="Times New Roman" w:hAnsi="Times New Roman" w:cs="Times New Roman"/>
          <w:sz w:val="28"/>
          <w:szCs w:val="28"/>
        </w:rPr>
        <w:t>)</w:t>
      </w:r>
    </w:p>
    <w:p w:rsidR="0023267C" w:rsidRPr="00331D90" w:rsidRDefault="0023267C" w:rsidP="0008475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8EA" w:rsidRPr="00331D90" w:rsidRDefault="00AC38EA" w:rsidP="0008475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75E" w:rsidRPr="00331D90" w:rsidRDefault="0008475E" w:rsidP="0008475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8475E" w:rsidRPr="00331D90" w:rsidRDefault="0008475E" w:rsidP="0008475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>о проектах, направленных на развитие и увеличение пропускной способности</w:t>
      </w:r>
    </w:p>
    <w:p w:rsidR="00F80BA4" w:rsidRPr="00331D90" w:rsidRDefault="0008475E" w:rsidP="0008475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>сети автомобильных дорог общего пользования регионального или межмуниципального значения, осуществляемых в рамках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</w:t>
      </w:r>
    </w:p>
    <w:p w:rsidR="0023267C" w:rsidRPr="00331D90" w:rsidRDefault="0023267C" w:rsidP="0008475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1334"/>
        <w:gridCol w:w="1490"/>
        <w:gridCol w:w="738"/>
        <w:gridCol w:w="394"/>
        <w:gridCol w:w="566"/>
        <w:gridCol w:w="883"/>
        <w:gridCol w:w="851"/>
        <w:gridCol w:w="425"/>
        <w:gridCol w:w="850"/>
        <w:gridCol w:w="851"/>
        <w:gridCol w:w="3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39"/>
      </w:tblGrid>
      <w:tr w:rsidR="00A5129F" w:rsidRPr="00331D90" w:rsidTr="00C94EFC">
        <w:trPr>
          <w:gridAfter w:val="1"/>
          <w:wAfter w:w="39" w:type="dxa"/>
          <w:trHeight w:val="20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№ 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Наименование объектов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Дата и номер положительного заключения государственной экспертизы проектов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D45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Срок ввода в 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эксплуата</w:t>
            </w:r>
            <w:r w:rsidR="001B6CA2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цию</w:t>
            </w:r>
            <w:proofErr w:type="spellEnd"/>
            <w:r w:rsidR="00D453A9"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, </w:t>
            </w: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год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Мощность по проектно-сметной документации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Расчетная мощность (протяжен</w:t>
            </w:r>
            <w:r w:rsidR="001B6CA2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ность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) искусствен</w:t>
            </w:r>
            <w:r w:rsidR="001B6CA2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ных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 сооружений, км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Стоимость в ценах 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соответству</w:t>
            </w:r>
            <w:r w:rsidR="001B6CA2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ющих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 лет (тыс. рублей)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Подлежит выполнению до конца строительства</w:t>
            </w:r>
          </w:p>
        </w:tc>
        <w:tc>
          <w:tcPr>
            <w:tcW w:w="6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Объем финансирования, в том числе по годам, тыс. рублей</w:t>
            </w:r>
          </w:p>
        </w:tc>
      </w:tr>
      <w:tr w:rsidR="00D66608" w:rsidRPr="00331D90" w:rsidTr="001B6CA2">
        <w:trPr>
          <w:trHeight w:val="20"/>
          <w:jc w:val="center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км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из них искусственные 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соору</w:t>
            </w:r>
            <w:r w:rsidR="00A83F36" w:rsidRPr="00331D90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жения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пог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. м</w:t>
            </w: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из них искусствен</w:t>
            </w:r>
            <w:r w:rsidR="003925C6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ные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соору</w:t>
            </w:r>
            <w:r w:rsidR="00916B1B" w:rsidRPr="00331D90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жения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, 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пог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. м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остаток стоимости в ценах </w:t>
            </w:r>
            <w:proofErr w:type="spellStart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соответству</w:t>
            </w:r>
            <w:r w:rsidR="00916B1B" w:rsidRPr="00331D90"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ющих</w:t>
            </w:r>
            <w:proofErr w:type="spellEnd"/>
            <w:r w:rsidRPr="00331D90">
              <w:rPr>
                <w:rFonts w:ascii="Times New Roman" w:hAnsi="Times New Roman" w:cs="Times New Roman"/>
                <w:sz w:val="13"/>
                <w:szCs w:val="13"/>
              </w:rPr>
              <w:t xml:space="preserve"> лет (тыс. рублей)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2023 год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FC2C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31D90">
              <w:rPr>
                <w:rFonts w:ascii="Times New Roman" w:hAnsi="Times New Roman" w:cs="Times New Roman"/>
                <w:sz w:val="13"/>
                <w:szCs w:val="13"/>
              </w:rPr>
              <w:t>2024 год</w:t>
            </w:r>
          </w:p>
        </w:tc>
      </w:tr>
      <w:tr w:rsidR="00F87109" w:rsidRPr="00331D90" w:rsidTr="001B6CA2">
        <w:trPr>
          <w:trHeight w:val="2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09" w:rsidRPr="00331D90" w:rsidRDefault="00F87109" w:rsidP="00F87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</w:tbl>
    <w:p w:rsidR="00F80BA4" w:rsidRPr="00331D90" w:rsidRDefault="00F80BA4"/>
    <w:p w:rsidR="00F87109" w:rsidRPr="00331D90" w:rsidRDefault="00F87109"/>
    <w:p w:rsidR="00F87109" w:rsidRPr="00331D90" w:rsidRDefault="00F87109"/>
    <w:p w:rsidR="00F87109" w:rsidRPr="00331D90" w:rsidRDefault="00F87109"/>
    <w:tbl>
      <w:tblPr>
        <w:tblW w:w="1576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1334"/>
        <w:gridCol w:w="1490"/>
        <w:gridCol w:w="566"/>
        <w:gridCol w:w="566"/>
        <w:gridCol w:w="566"/>
        <w:gridCol w:w="566"/>
        <w:gridCol w:w="848"/>
        <w:gridCol w:w="566"/>
        <w:gridCol w:w="566"/>
        <w:gridCol w:w="856"/>
        <w:gridCol w:w="701"/>
        <w:gridCol w:w="707"/>
        <w:gridCol w:w="737"/>
        <w:gridCol w:w="715"/>
        <w:gridCol w:w="715"/>
        <w:gridCol w:w="805"/>
        <w:gridCol w:w="796"/>
        <w:gridCol w:w="793"/>
        <w:gridCol w:w="766"/>
        <w:gridCol w:w="708"/>
      </w:tblGrid>
      <w:tr w:rsidR="002304CC" w:rsidRPr="00331D90" w:rsidTr="00F80BA4">
        <w:trPr>
          <w:trHeight w:val="23"/>
          <w:tblHeader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D76CDC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CD" w:rsidRPr="00331D90" w:rsidRDefault="00D76CDC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</w:tr>
      <w:tr w:rsidR="00736167" w:rsidRPr="00331D90" w:rsidTr="00F80BA4">
        <w:trPr>
          <w:trHeight w:val="23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114,8382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560,53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0,5605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8941969,385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114,8382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560,53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8498661,680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524211,679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395495,393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493665,083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360352,0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44 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798683,202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1092499,150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09264F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09264F">
              <w:rPr>
                <w:rFonts w:ascii="Times New Roman" w:hAnsi="Times New Roman" w:cs="Times New Roman"/>
                <w:sz w:val="12"/>
                <w:szCs w:val="12"/>
              </w:rPr>
              <w:t>672839,805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09264F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473058,286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09264F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2885189,495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09264F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895476,031</w:t>
            </w:r>
          </w:p>
        </w:tc>
      </w:tr>
      <w:tr w:rsidR="002304CC" w:rsidRPr="00331D90" w:rsidTr="00F80BA4">
        <w:trPr>
          <w:trHeight w:val="7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в том числе по объектам: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CD" w:rsidRPr="00331D90" w:rsidRDefault="00B736CD" w:rsidP="00697FC7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6608" w:rsidRPr="00331D90" w:rsidTr="00F80BA4">
        <w:trPr>
          <w:trHeight w:val="92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Обоянь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Суджа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Гридасово</w:t>
            </w:r>
            <w:proofErr w:type="spellEnd"/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Чекмаревка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Обоянском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ертиза проектов Курской области»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29.05.2014 N 46-1-6-0146-14, от 29.05.2014 N 46-1-4-0145-14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7,68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78571,856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7,68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76388,721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76388,721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84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BA" w:rsidRPr="00331D90" w:rsidRDefault="00D66608" w:rsidP="0087470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автомобильной дороги</w:t>
            </w:r>
            <w:r w:rsidR="002B6EBA"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B6EBA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Крым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 - 1-</w:t>
            </w:r>
            <w:proofErr w:type="gramStart"/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="00A83F36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Банино</w:t>
            </w:r>
            <w:proofErr w:type="spellEnd"/>
            <w:proofErr w:type="gramEnd"/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</w:p>
          <w:p w:rsidR="00D66608" w:rsidRPr="00331D90" w:rsidRDefault="00D66608" w:rsidP="0087470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Ржава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Фатежском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07.05.2014 N 46-1-6-0144-14, от 07.05.2014 N 46-1-4-0143-14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30099,731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29394,424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29394,424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77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Шляховы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Дворы - Средние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Апочки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Белгородка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6 - км 9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Горшеченском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Положительное заключение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08.07.2014 N 46-1-2-0190-14, от 08.07.2014 N 46-1-6-0191-14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2,906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42580,412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2,906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40522,841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40522,841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4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Никулино - 2-я Воробьевка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26.12.2014 N 46-1-4-0865-14, от 26.12.2014 N 46-1-6-0866-14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2,703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55,24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0,055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90442,164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2,703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55,24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89511,164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89511,164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4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Реконструкция автомобильной дороги 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Петрин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 + 400 - км 1 + 700 в Курском 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874701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Положительные заключения АУКО 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ертиза проектов Курской области»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19.05.2015 N 46-1-4-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0113-15, от 19.05.2015 N 46-1-6-0114-15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30328,870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0,340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30128,870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30128,870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4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87781,110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81068,480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81068,480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200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Реконструкция автомобильной дороги Курск - Шумаково - Полевая через Лебяжье на участке км 2 + 600 - км 3 + 700 со строительством путепровода через железную дорогу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ертиза проектов Курской области»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17.04.2014 N 46-1-6-0204-12, от 18.04.2014 N 46-1-2-0250-14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1,187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109,87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0,110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382996,137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1,187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109,87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166039,089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166039,089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58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электроосвещения автомобильной дороги Курск - Льгов - Рыльск - граница с Украиной на участке км 16 + 200 - 20 + 100, Курская область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04.10.2013 N 46-1-6-0840-13; от 04.10.2013 N 46-1-2-0839-13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11438,090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11158,090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11158,090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63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Вислое - Федоровка - граница Белгородской области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Горшеченском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22.12.2014 N 46-1-4-0833-14, от 22.12.2014 N 46-1-6-0834-14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2,797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23,12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0,023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57994,936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2,797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23,12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57063,936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57063,936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76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Шевелево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Платоновка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Обоянском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Медвенском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районах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заключение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31.03.2016 N 46-1-1-3-0170-16, от 04.04.2016 N 6-1-6-0174-16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8,091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144227,885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8,091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142766,566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142766,566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203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Реконструкция автомобильной дороги Курск - Шумаково - Полевая через Лебяжье на участке км 3 + 700 - км 5 + 800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07.12.2015 N 46-1-2-0505-15, от 28.12.2015 N 46-1-6-0681-15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2,137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214,6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7F3533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0,215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449677,261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2,137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214,6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447127,261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164669,570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282457,691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32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Золотухино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Боево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31.12.2015 N 46-1-4-0664-15, от 21.01.2016 N 46-1-1-6-0665-15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1,116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16607,420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1,116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15900,209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15900,209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21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Курск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Борисоглебск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Полевая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Демино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13.11.2015 N 46-1-4-0586-15, от 13.11.2015 N 46-1-6-0587-15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2,940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31639,114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2,940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30995,321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30995,321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40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Курск - п. Искра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Чаплыгино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Алябьево</w:t>
            </w:r>
            <w:proofErr w:type="spellEnd"/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Волобуево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13.11.2015 N 46-1-4-0588-15, от 13.11.2015 N 46-1-6-0589-15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2,897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31141,095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2,897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29957,004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29957,004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11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по д.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Красниково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и д.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Верхнееремино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до границы с Курским районом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05.06.2017 N 46-1-1-3-0129-17, от 05.06.2017 N 46-1-6-0057-17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1,873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32728,535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1,873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32182,470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32182,470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02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по д. Верхнее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Гуторово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до границы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Солнцевского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20.06.2017 N 46-1-1-3-0149-17, от 05.06.2017 N 46-1-6-0065-17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2,213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33914,097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2,213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33423,660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33423,660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22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Нижние Борки - Нижняя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Ровенка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Ровенка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Горшеченского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района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27.01.2017 N 46-1-1-3-0024-17, от 27.01.2017 N 46-1-6-0010-17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6,869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98337,544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6,869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97583,222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53277,936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44305,286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07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в с.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Сазановка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Пристенского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района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Солнцевский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30.06.2016 N 46-1-1-3-0405-16, от 26.08.2016 N 46-1-6-0560-16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0,478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27,2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0,0272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38757,280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0,478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27,20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37371,730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37371,730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933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Курск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Семидесный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16.01.2017 N 46-1-1-3-0010-17, от 16.01.2017 N 46-1-6-0002-17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0,982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9492,383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0,982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9094,383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9094,383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49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Реко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нструкция автомобильной дороги 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Крым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Иванино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0 + 000 - км 8 + 200 в Курском и Октябрьском районах Курской области, I этап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05.05.2017 N 46-1-1-3-0108-17, от 04.09.2017 N 46-1-6-0116-17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F62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142CD2" w:rsidRPr="00331D9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F62550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(7,647 км -              </w:t>
            </w:r>
            <w:r w:rsidR="00F62550" w:rsidRPr="00331D9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r w:rsidR="00F62550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этап </w:t>
            </w:r>
            <w:r w:rsidR="008630E0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="00F62550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2020</w:t>
            </w:r>
            <w:r w:rsidR="008630E0" w:rsidRPr="00331D9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7,647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82478C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788249,957</w:t>
            </w:r>
            <w:r w:rsidR="006F03D4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916B1B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7,647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82478C" w:rsidP="002E7C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779295,965</w:t>
            </w:r>
            <w:r w:rsidR="006F03D4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916B1B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223836,674 *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483628,348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6F03D4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140515,630 **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600BA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4855,731</w:t>
            </w:r>
            <w:r w:rsidR="00265975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 ***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38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линии наружного электроосвещения автомобильной дороги Курск - Поныри на участке км 2 + 000 - км 4 + 900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22.02.2018 N 46-1-1-3-0035-18, от 22.02.2018 N 46-1-0024-18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F" w:rsidRPr="00331D90" w:rsidRDefault="0057620F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2,88 *</w:t>
            </w:r>
            <w:r w:rsidR="0057620F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7161,092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F" w:rsidRPr="00331D90" w:rsidRDefault="0057620F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2,88 *</w:t>
            </w:r>
            <w:r w:rsidR="0057620F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6472,973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6472,973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39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Леоновка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граница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Обоянского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района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Большесолдатском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30.01.2018 N 46-1-1-3-0018-18,</w:t>
            </w: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от 12.02.2018 N 46-1-0021-18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18961,392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18408,411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18408,411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35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Вышнее Бабино - граница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Большесолдатского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района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Обоянском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05.04.2018 N 46-1-1-3-0067-18,</w:t>
            </w: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от 06.04.2018 N 46-1-0046-18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0,687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14,1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0,014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25754,055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0,687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24757,316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24757,316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42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Ржава - Горки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Фатежском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27.01.2017 N 46-1-1-2-0026-17,</w:t>
            </w: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от 27.01.2017 N 46-1-6-12-17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3,967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47068,095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3,967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46463,295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15083,012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31380,283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25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подъезда к автомобильной дороге Белая - Мокрушино граница Белгородской области на км 4 + 700 в Беловском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31.07.2018 N 46-1-1-3-0178-18,</w:t>
            </w: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от 01.08.2018 N 46-1-0153-18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28045,280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27488,372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27488,372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86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линии наружного электроосвещения автомобильной дороги Курск - Льгов - Рыльск - граница с Украиной на участке км 57 + 300 - км 60 + 650 в Курчатовском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28.12.2018 N 46-1-1-3-0295-18, от 29.12.2018 N 46-1-0287-18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F" w:rsidRPr="00331D90" w:rsidRDefault="0057620F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3,232 *</w:t>
            </w:r>
            <w:r w:rsidR="0057620F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10805,226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F" w:rsidRPr="00331D90" w:rsidRDefault="0057620F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3,232 </w:t>
            </w:r>
            <w:r w:rsidR="0057620F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9332,126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9332,126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92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линии наружного электроосвещения автомобильной дороги Курск - Льгов - Рыльск - граница с Украиной на участке км 49 + 100 - км 53 + 400 в Курчатовском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29.12.2018 N 46-1-1-3-0296-18, от 29.12.2018 N 46-1-0285-18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F" w:rsidRPr="00331D90" w:rsidRDefault="0057620F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4,085 *</w:t>
            </w:r>
            <w:r w:rsidR="0057620F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21049,643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F" w:rsidRPr="00331D90" w:rsidRDefault="0057620F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4,085 *</w:t>
            </w:r>
            <w:r w:rsidR="0057620F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19376,164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19376,164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68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BB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линии наружного электроосвещения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Крым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Иванино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38 + 350 - км 38 + 650 в Курчатовском районе Курской </w:t>
            </w:r>
          </w:p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29.12.2018 N 46-1-1-3-0297-17, от 29.12.2018 N 46-1-0286-18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F" w:rsidRPr="00331D90" w:rsidRDefault="0057620F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0,315 *</w:t>
            </w:r>
            <w:r w:rsidR="0057620F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2452,041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0F" w:rsidRPr="00331D90" w:rsidRDefault="0057620F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0,315 *</w:t>
            </w:r>
            <w:r w:rsidR="0057620F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2003,849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2003,849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2227D2">
        <w:trPr>
          <w:trHeight w:val="50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Курск - Льгов - Рыльск - граница с Украиной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Малые Угоны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Погореловка</w:t>
            </w:r>
            <w:proofErr w:type="spellEnd"/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п. им. К. Либкнехта с низководным мостовым переходом через реку Сейм в Курчатовском и Льговском районах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12.03.2013 N 46-1-4-0993-12, от 12.03.2013 N 46-1-6-0994-12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2,993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85,3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0,0853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E55AC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237931,737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2,993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85,3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E55AC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233421,678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41601,676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78284,430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AC6C0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113535,572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448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Крым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Гахово</w:t>
            </w:r>
            <w:proofErr w:type="spellEnd"/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- 1-й Липовец - граница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Обоянского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района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Медвенском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11.03.2016 N 46-1-1-3-0125-16, от 28.03.2016 N 46-1-6-0148-16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FD18B4" w:rsidP="00BA3B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****</w:t>
            </w:r>
            <w:r w:rsidR="008A14DE" w:rsidRPr="00331D90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2,783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813EBB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40307,235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2,783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BB" w:rsidRPr="00331D90" w:rsidRDefault="00813EBB" w:rsidP="0081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38727,380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20969,713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17496,775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DA6" w:rsidRPr="00331D90" w:rsidRDefault="00600BA8" w:rsidP="00857D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255,000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******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56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Курск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Поныри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ст. Свобода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Александровка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- 2-я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Гусиновка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17.11.2014 N 46-1-4-0281-14, от 17.11.2014 N 46-1-6-0282-14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2,039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75504,402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2,039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74596,647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65237,570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9359,077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26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Чурилово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Букреевка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13.11.2015 N 46-1-4-0584-15, от 13.11.2015 N 46-1-6-0585-15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18530,628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17849,022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17849,022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12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Крым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Ленинская Искра - Высокое на участке км 6+100 - км 12+100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Медвенском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04.05.2017 N 46-1-1-3-0105-17,</w:t>
            </w: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от 18.05.2017 N 46-1-6-0051-17-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5871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5871EB" w:rsidRPr="00331D90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5,858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132648,689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5,858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131754,239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9990,006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121764,233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15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Отрешково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Петровское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Беседино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Безобразово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22.11.2016 N 46-1-6-0758-16, от 22.11.2016 N 46-1-1-3-0757-65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21803,555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21375,705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9495,262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11880,443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21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Реконструкция автомобильной дороги Курск - Поныри на участке км 22 + 400 - км 26 + 400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от 12.01.2018 N 46-1-0003-18, от 28.11.2017 N 46-1-1-3-0287-17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3,98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0F0EA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275577,086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3,98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0F0EA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273812,336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20484,992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253327,344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39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путепровода через железную дорогу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от 27.08.2018 N 46-1-1-3-0195-18, от 27.08.2018 N 46-1-0176-18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0,871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318820,317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0,871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315820,317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9025,691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306794,626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AC38EA">
        <w:trPr>
          <w:trHeight w:val="150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подъезда к автомобильной дороге Прямицыно - АБЗ Октябрьского ДЭП на км 1 + 275 в Октябрьском районе Курской области на участке км 1 + 212 - км 1 + 786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             от 04.06.2020 № 46-1-1-3-022634-2020,                    от 04.06.2020 № 46-1-1-3-022634-2020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0,574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18990,296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0,574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16421,051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16421,051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91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E44E3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Золотухино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Казанка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Сергеевка</w:t>
            </w:r>
            <w:r w:rsidR="00E44E31"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Матвеевка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Золотухинском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874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АУКО 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</w:t>
            </w:r>
            <w:r w:rsidR="00874701" w:rsidRPr="00331D90">
              <w:rPr>
                <w:rFonts w:ascii="Times New Roman" w:hAnsi="Times New Roman" w:cs="Times New Roman"/>
                <w:sz w:val="14"/>
                <w:szCs w:val="14"/>
              </w:rPr>
              <w:t>ертиза проектов Курской области»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             от 13.10.2020 № 46-1-1-3-050946-2020,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E55AC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54891,487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E55AC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52527,391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7475,254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E55AC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45052,137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29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Фатеж-Дмитриев в Железногорском районе Курской области (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д.Нижнее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Жданово, 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х.Заречье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с.Линец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C43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АУКО 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от 27.12.2019 № 46-1-1-3-0360 -19, от 18.02.2020 № 46-1-0032-20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1697B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5,003 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256B7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27887,259</w:t>
            </w:r>
            <w:r w:rsidR="006C26BD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6C26BD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5,003 *</w:t>
            </w:r>
            <w:r w:rsidR="00FA6A0B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256B7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25421,425</w:t>
            </w:r>
            <w:r w:rsidR="006C26BD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6C26BD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25522,386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600BA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7168,429</w:t>
            </w:r>
            <w:r w:rsidR="006C26BD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6C26BD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86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Курск-Льгов-Рыльск-граница с Украиной в Октябрьском районе Курской области (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с.Дьяконово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д.Митрофаново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C43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АУКО 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от 27.12.2019 № 46-1-1-3-0364-19, от 26.02.2020 № 46-1-0040-20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1697B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6,08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256B7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28809,038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6,08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256B7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26739,495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26937,073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82478C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7956,803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32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Дьяконово-Суджа-граница с Украиной в Октябрьском районе Курской области (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с.Дьяконово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C43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АУКО 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от 27.12.2019 № 46-1-1-3-0363-19, от 26.02.2020 № 46-1-0042-20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1697B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1,486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7B" w:rsidRPr="00331D90" w:rsidRDefault="00256B7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8046,262</w:t>
            </w:r>
          </w:p>
          <w:p w:rsidR="00D66608" w:rsidRPr="00331D90" w:rsidRDefault="00D1697B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1,486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97B" w:rsidRPr="00331D90" w:rsidRDefault="00256B7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6856,556</w:t>
            </w:r>
          </w:p>
          <w:p w:rsidR="00D66608" w:rsidRPr="00331D90" w:rsidRDefault="00D1697B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6709,710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82478C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2231,528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right="411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      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28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«Крым»-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Иванино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в Октябрьском районе Курской области (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с.Журавлино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C43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АУКО 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от 27.12.2019 № 46-1-1-3-0361-19, от 12.02.2020 № 46-1-0026-20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0,893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5524,722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0,893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4351,980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4351,980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29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линий наружного электроосвещения автомобильной дороги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Обоянь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-Солнцево-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Мантурово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»-Пристень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Пристенском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 (п. Пристень)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C43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АУКО 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от 27.12.2019 № 46-1-1-3-0365-19, от 26.02.2020 № 46-1-0041-20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1697B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1,284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256B77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7992,750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1,284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FD1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256B77" w:rsidP="00FD18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6904,124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6753,370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1D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256B77" w:rsidP="001D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1916,263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***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</w:t>
            </w:r>
            <w:r w:rsidR="00D1697B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="00FD18B4" w:rsidRPr="00331D9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66608" w:rsidRPr="00331D90" w:rsidTr="00F80BA4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линий наружного электроосвещения автомобильной дороги по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д.Красниково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д.Верхнееремино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до границы с Курским районом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Солнцевском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C43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АУКО 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>Государственная экспертиза проектов Курской области</w:t>
            </w: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D66608"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от 27.12.2019 № 46-1-1-3-0362-19, от 19.02.2020 № 46-1-0034-20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0,522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3926,030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DE" w:rsidRPr="00331D90" w:rsidRDefault="008A14DE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0,522 *</w:t>
            </w:r>
            <w:r w:rsidR="008A14DE" w:rsidRPr="00331D90">
              <w:rPr>
                <w:rFonts w:ascii="Times New Roman" w:hAnsi="Times New Roman" w:cs="Times New Roman"/>
                <w:sz w:val="12"/>
                <w:szCs w:val="12"/>
              </w:rPr>
              <w:t>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2958,516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2958,516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D6660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08" w:rsidRPr="00331D90" w:rsidRDefault="00C43D98" w:rsidP="00D666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«М-2 «Крым» Москва - Тула - Орел - Курск - Белгород - граница с Украиной, подъезд к г. Курск, км 0+000 - км 1+672» - «Курск - п. Искра»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Чаплыгино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Алябьево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Положительные заключения АУКО «Государственная экспертиза проектов Курской области» - от 02.11.2021 № 46-1-1-3-064691-2021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1,33465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263465,701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1,33465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257752,359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110500,000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147252,359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92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транспортной развязки на улице Карла Маркса в месте примыкания проспекта Победы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Проектная документация в стадии разработки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971000,000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878000,000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354103,000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52</w:t>
            </w: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3897,000</w:t>
            </w:r>
          </w:p>
        </w:tc>
      </w:tr>
      <w:tr w:rsidR="00736167" w:rsidRPr="00331D90" w:rsidTr="00F80BA4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автомобильной дороги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Обоянь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Солнцево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Мантурово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» - Большие Крюки» - Водяная Мельница»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Пристенском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10.08.2021 № 46-1-1-3-044312-2021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1,40655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129132,422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1,40655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127232,421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31328,485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95903,936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«Крым»-Игино-Троицкое-«Тросна-Калиновка»-«Михайловка-Линец»-Жилино»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Железногорский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16.09.2021 № 46-1-1-3-053239-2021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4,523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235957,673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4,523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232611,985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42000,000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32937,021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147A86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47A86">
              <w:rPr>
                <w:rFonts w:ascii="Times New Roman" w:hAnsi="Times New Roman" w:cs="Times New Roman"/>
                <w:sz w:val="12"/>
                <w:szCs w:val="12"/>
              </w:rPr>
              <w:t>157674,964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AE6D2B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E6D2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Строительство автомобильной дороги «А-142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Тросна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-Калиновка, км 51+729 – км 51+996, км 52+059 – км 98+255» - Дмитриев – Береза –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Меньшиково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Хомутовка»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17.09.2021 № 46-1-1-3-053509-2021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5CA5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6,726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364234,681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6,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353566,871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50000,000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19230,520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284336,351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моста через реку Крупка на км 0+100 автомобильной дороги «Фатеж-Дмитриев»-Татарка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Положительные заключения АУКО «Государственная экспертиза проектов Курской области» - от 13.08.2021 № 46-1-1-3-045357-2021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5CA5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0,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20845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31,1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0,0311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81447,087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0,20845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31,1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72568,287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9909,093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62659,194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43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Автомобильная дорога «Крым» - Полный - «Крым» -Полевая» - «Полевая -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Кизилово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Медвенском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и Курском районах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17.08.2021 № 46-1-1-3-045904-2021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5,57355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351806,205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5,57355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346585,276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53058,876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147011,101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146515,299</w:t>
            </w:r>
          </w:p>
        </w:tc>
      </w:tr>
      <w:tr w:rsidR="00736167" w:rsidRPr="00331D90" w:rsidTr="00F80BA4">
        <w:trPr>
          <w:trHeight w:val="143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Магистральная улица общегородского значения от ул. Энгельса до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пр-кта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Ленинского Комсомола в г. Курск (I и II этапы строительства)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Проектная документация в стадии подготовки документации к торгам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2023-2024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1898000,000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1898000,000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1898000,000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43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075A62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147A86">
              <w:rPr>
                <w:rFonts w:ascii="Times New Roman" w:hAnsi="Times New Roman" w:cs="Times New Roman"/>
                <w:sz w:val="14"/>
                <w:szCs w:val="14"/>
              </w:rPr>
              <w:t>Автомобильная дорога «Курск-</w:t>
            </w:r>
            <w:proofErr w:type="spellStart"/>
            <w:r w:rsidRPr="00147A86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147A86">
              <w:rPr>
                <w:rFonts w:ascii="Times New Roman" w:hAnsi="Times New Roman" w:cs="Times New Roman"/>
                <w:sz w:val="14"/>
                <w:szCs w:val="14"/>
              </w:rPr>
              <w:t>»-</w:t>
            </w:r>
            <w:proofErr w:type="spellStart"/>
            <w:r w:rsidRPr="00147A86">
              <w:rPr>
                <w:rFonts w:ascii="Times New Roman" w:hAnsi="Times New Roman" w:cs="Times New Roman"/>
                <w:sz w:val="14"/>
                <w:szCs w:val="14"/>
              </w:rPr>
              <w:t>Сулаевка</w:t>
            </w:r>
            <w:proofErr w:type="spellEnd"/>
            <w:r w:rsidRPr="00147A86">
              <w:rPr>
                <w:rFonts w:ascii="Times New Roman" w:hAnsi="Times New Roman" w:cs="Times New Roman"/>
                <w:sz w:val="14"/>
                <w:szCs w:val="14"/>
              </w:rPr>
              <w:t xml:space="preserve">»-Хмелевская в </w:t>
            </w:r>
            <w:proofErr w:type="spellStart"/>
            <w:r w:rsidRPr="00147A86">
              <w:rPr>
                <w:rFonts w:ascii="Times New Roman" w:hAnsi="Times New Roman" w:cs="Times New Roman"/>
                <w:sz w:val="14"/>
                <w:szCs w:val="14"/>
              </w:rPr>
              <w:t>Черемисиновском</w:t>
            </w:r>
            <w:proofErr w:type="spellEnd"/>
            <w:r w:rsidRPr="00147A86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5CA5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</w:t>
            </w:r>
            <w:r w:rsidRPr="00147A86">
              <w:rPr>
                <w:rFonts w:ascii="Times New Roman" w:hAnsi="Times New Roman" w:cs="Times New Roman"/>
                <w:sz w:val="14"/>
                <w:szCs w:val="14"/>
              </w:rPr>
              <w:t>от 08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.07.</w:t>
            </w:r>
            <w:r w:rsidRPr="00147A86">
              <w:rPr>
                <w:rFonts w:ascii="Times New Roman" w:hAnsi="Times New Roman" w:cs="Times New Roman"/>
                <w:sz w:val="14"/>
                <w:szCs w:val="14"/>
              </w:rPr>
              <w:t>2021 г</w:t>
            </w:r>
            <w:r w:rsidRPr="00DC5C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47A86">
              <w:rPr>
                <w:rFonts w:ascii="Times New Roman" w:hAnsi="Times New Roman" w:cs="Times New Roman"/>
                <w:sz w:val="14"/>
                <w:szCs w:val="14"/>
              </w:rPr>
              <w:t xml:space="preserve">№ 46-1-1-3-036981-2021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0,368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17841,976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0,368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15908,431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8A09E9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A09E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4612,453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11295,978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2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Фатеж-Дмитриев на участке км 40+400 - км 41+600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25.03.2021 № 46-1-1-3-013882-2021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1,2****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10725,078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1,2****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9793,652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9793,652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2227D2">
        <w:trPr>
          <w:trHeight w:val="8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Фатеж - Дмитриев на участке км 48+200 - км 49+680 в Дмитриевском районе Курской области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01.04.2021 № 46-1-1-3-015429-2021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1,48 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11633,268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1,48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10484,507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10484,507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175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Фатеж - Дмитриев на участке км 49+770 - км 52+480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31.05.2021 № 46-1-1-3-027847-2021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2,71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22252,303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2,71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20148,833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20148,833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2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Поныри на участке км 14+640 - км 15+270 в Курском районе Курской области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22.04.2021 № 46-1-1-3-020405-2021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0,63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6571,586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0,63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6082,585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6082,585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57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88+720 - км 89+470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Черемисиновском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01.06.2021 № 46-1-1-3-028000-2021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0,75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7000,752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0,75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6418,611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6418,611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99+690 - км 100+950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20.02.2021 № 46-1-1-3-007497-2021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1,26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10036,137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1,26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9126,594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9126,594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119+200 - км 120+400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02.04.2021 № 46-1-1-3-015650-2021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1,2****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10140,529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1,2****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9274,301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9274,301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121+790 - км 122+530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03.02.2021 № 46-1-1-3-004165-2021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0,74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7407,830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0,74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6873,655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6873,655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122+750 - км 125+080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04.03.2021 № 46-1-1-3-009561-2021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2,33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18190,769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2,33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16517,839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16517,839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125+850 - км 126+540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09.02.2021 № 46-1-1-3-005193-2021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0,69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5544,271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0,69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5046,189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5046,189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134+480 - км 135+180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26.03.2021 № 46-1-1-3-014102-2021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5476,017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4970,716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4970,716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Тим-Щигры на участке км 22+080 - км 22+880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Щигровском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22.04.2021 № 46-1-1-3-020167-2021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0,8****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6458,348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0,8****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5837,397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5837,397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Тим-Щигры на участке км 28+480 - км 29+720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Щигровском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22.04.2021 № 46-1-1-3-020110-2021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1,24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10463,497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1,24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9501,021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9501,021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27+540 - км 28+090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08.02.2021 № 46-1-1-3-004941-2021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0,55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7364,309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0,55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6967,285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6967,285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29+810 - км 35+340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25.02.2021 № 46-1-1-3-008182-2021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5,53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47915,295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5,53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43923,417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43923,417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38+270 - км 38+660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26.03.2021 № 46-1-1-3-014105-2021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0,39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4343,720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0,39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4062,193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4062,193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39+660 - км 40+690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08.02.2021 № 46-1-1-3-004937-2021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1,03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8523,156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1,03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7779,640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7779,640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47+500 - км 48+200 в Советском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«Государственная экспертиза проектов Курской области» - от 21.01.2021 № 46-1-1-3-001927-2021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6601,531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6096,229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6096,229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736167" w:rsidRPr="00331D90" w:rsidTr="00F80BA4">
        <w:trPr>
          <w:trHeight w:val="154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Линии наружного электроосвещения автомобильной дороги Фатеж - Дмитриев на участке км 55+000 - км 56+120 в Дмитриевском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02.06.2021 № 46-1-1-3-028416-2021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1,12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331D90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9542,578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1,12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8673,247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DC5CA5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5E060A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060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5E060A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060A">
              <w:rPr>
                <w:rFonts w:ascii="Times New Roman" w:hAnsi="Times New Roman" w:cs="Times New Roman"/>
                <w:sz w:val="12"/>
                <w:szCs w:val="12"/>
              </w:rPr>
              <w:t>5042,621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5E060A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3630,626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5E060A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060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67" w:rsidRPr="005E060A" w:rsidRDefault="00736167" w:rsidP="00736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E060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Поныри на участке км 6+200 - км 7+180 в Курском районе Курской области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01.06.2021 № 46-1-1-3-028071-2021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0,98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9085,330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0,98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8324,665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4840,535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3484,130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F80BA4">
        <w:trPr>
          <w:trHeight w:val="1306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Курск - Поныри на участке км 9+730 - км 10+620 в Курском районе Курской области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12.05.2021 № 46-1-1-3-023595-2021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0,89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9673,916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0,89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8983,107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5224,384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3758,723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«Курск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»-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Сулаевка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 на участке км 0+000 - км 1+850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Черемисиновском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           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03.06.2021 № 46-1-1-3-028803-2021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 xml:space="preserve"> 1,85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15071,727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1,85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13635,777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7909,441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5726,336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2227D2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«Крым»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Духовец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0+620 - км 2+300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д.Майская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Заря»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02.08.2021 № 46-1-1-3-042470-2021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1,68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10151,441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1,68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9181,745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5343,576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3838,169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«Крым»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Духовец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2+300 – км 4+000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д.Духовец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в Курском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22.09.2021 № 46-1-1-3-054368-2021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1,7****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13204,506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1,7****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11754,795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6794,732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4960,063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Сидоровка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Нижнекрасное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на участке км 0+000 - км 0+920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д.Сидоровка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Щигровском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24.09.2021 № 46-1-1-3-054857-2021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0,92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7728,076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0,92   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6854,076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3933,788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2920,288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«Курск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Струковка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» - Сидоровка на участке км 2+250 - км 4+ 564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д.Сидоровка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Щигровском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23.09.2021 № 46-1-1-3-054655-2021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2,314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16741,925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2,314</w:t>
            </w: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15041,187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8645,772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6395,415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F80BA4">
        <w:trPr>
          <w:trHeight w:val="164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Линии наружного электроосвещения автомобильной дороги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п.Ленинский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км 0+000 - км 2+000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п.Касторное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» в 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Касторенском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 xml:space="preserve"> районе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Положительное заключение АУКО «</w:t>
            </w:r>
            <w:proofErr w:type="spellStart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Облгосэкспертиза</w:t>
            </w:r>
            <w:proofErr w:type="spellEnd"/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» - от 21.09.2021 № 46-1-1-3-054693-2021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2,0****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15852,814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2,0****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14380,276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8259,438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6120,838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436C9" w:rsidRPr="00331D90" w:rsidTr="00F80BA4">
        <w:trPr>
          <w:trHeight w:val="156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Строительство автомобильных дорог общего пользования регионального или межмуниципального значения Курской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2019 2020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2021 2022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1D90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331D90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389888,737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 xml:space="preserve">  -         </w:t>
            </w:r>
          </w:p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389888,737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58308,500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DC5CA5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5CA5">
              <w:rPr>
                <w:rFonts w:ascii="Times New Roman" w:hAnsi="Times New Roman" w:cs="Times New Roman"/>
                <w:sz w:val="12"/>
                <w:szCs w:val="12"/>
              </w:rPr>
              <w:t>55947,252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D6031">
              <w:rPr>
                <w:rFonts w:ascii="Times New Roman" w:hAnsi="Times New Roman" w:cs="Times New Roman"/>
                <w:sz w:val="12"/>
                <w:szCs w:val="12"/>
              </w:rPr>
              <w:t>1231,813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16569,339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32768,101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C9" w:rsidRPr="002D6031" w:rsidRDefault="000436C9" w:rsidP="000436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225063,732</w:t>
            </w:r>
          </w:p>
        </w:tc>
      </w:tr>
    </w:tbl>
    <w:p w:rsidR="002B6EBA" w:rsidRPr="00331D90" w:rsidRDefault="002B6EBA" w:rsidP="0008475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>_______________</w:t>
      </w:r>
    </w:p>
    <w:p w:rsidR="0008475E" w:rsidRPr="00331D90" w:rsidRDefault="0008475E" w:rsidP="0008475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>*</w:t>
      </w:r>
      <w:r w:rsidR="0059795C" w:rsidRPr="00331D90">
        <w:rPr>
          <w:rFonts w:ascii="Times New Roman" w:hAnsi="Times New Roman" w:cs="Times New Roman"/>
        </w:rPr>
        <w:t xml:space="preserve"> </w:t>
      </w:r>
      <w:r w:rsidR="002B6EBA" w:rsidRPr="00331D90">
        <w:rPr>
          <w:rFonts w:ascii="Times New Roman" w:hAnsi="Times New Roman" w:cs="Times New Roman"/>
        </w:rPr>
        <w:t>В</w:t>
      </w:r>
      <w:r w:rsidR="0059795C" w:rsidRPr="00331D90">
        <w:rPr>
          <w:rFonts w:ascii="Times New Roman" w:hAnsi="Times New Roman" w:cs="Times New Roman"/>
        </w:rPr>
        <w:t xml:space="preserve"> том числе средства в объеме 2186,911 тыс. рублей, не востребованные в 2018 году, подлежат освоению в 2020 году (учтены в 2020 году)</w:t>
      </w:r>
      <w:r w:rsidR="002B6EBA" w:rsidRPr="00331D90">
        <w:rPr>
          <w:rFonts w:ascii="Times New Roman" w:hAnsi="Times New Roman" w:cs="Times New Roman"/>
        </w:rPr>
        <w:t>.</w:t>
      </w:r>
      <w:r w:rsidRPr="00331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9BB" w:rsidRPr="00331D90" w:rsidRDefault="0008475E" w:rsidP="00DD643A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>**</w:t>
      </w:r>
      <w:r w:rsidR="0059795C" w:rsidRPr="00331D90">
        <w:rPr>
          <w:rFonts w:ascii="Times New Roman" w:hAnsi="Times New Roman" w:cs="Times New Roman"/>
        </w:rPr>
        <w:t xml:space="preserve"> </w:t>
      </w:r>
      <w:r w:rsidR="002B6EBA" w:rsidRPr="00331D90">
        <w:rPr>
          <w:rFonts w:ascii="Times New Roman" w:hAnsi="Times New Roman" w:cs="Times New Roman"/>
        </w:rPr>
        <w:t>В</w:t>
      </w:r>
      <w:r w:rsidR="0059795C" w:rsidRPr="00331D90">
        <w:rPr>
          <w:rFonts w:ascii="Times New Roman" w:hAnsi="Times New Roman" w:cs="Times New Roman"/>
        </w:rPr>
        <w:t xml:space="preserve"> связи с корректировкой проектной документации в 2020 году стоимость объекта всего составила 826891,592 тыс. рублей, объем работ в 2020 году составил 75577,128 тыс. рублей, объем работ в сумме 46036,353 тыс. рублей перенесен на 2021 год</w:t>
      </w:r>
      <w:r w:rsidR="002B6EBA" w:rsidRPr="00331D90">
        <w:rPr>
          <w:rFonts w:ascii="Times New Roman" w:hAnsi="Times New Roman" w:cs="Times New Roman"/>
        </w:rPr>
        <w:t>.</w:t>
      </w:r>
      <w:r w:rsidRPr="00331D90">
        <w:rPr>
          <w:rFonts w:ascii="Times New Roman" w:hAnsi="Times New Roman" w:cs="Times New Roman"/>
        </w:rPr>
        <w:t xml:space="preserve"> </w:t>
      </w:r>
    </w:p>
    <w:p w:rsidR="00C20E9A" w:rsidRPr="00331D90" w:rsidRDefault="006F03D4" w:rsidP="00C20E9A">
      <w:pPr>
        <w:pStyle w:val="ConsPlusNormal"/>
        <w:ind w:firstLine="0"/>
        <w:jc w:val="both"/>
        <w:rPr>
          <w:sz w:val="28"/>
          <w:szCs w:val="28"/>
        </w:rPr>
      </w:pPr>
      <w:r w:rsidRPr="00331D90">
        <w:rPr>
          <w:rFonts w:ascii="Times New Roman" w:hAnsi="Times New Roman" w:cs="Times New Roman"/>
        </w:rPr>
        <w:t>***</w:t>
      </w:r>
      <w:r w:rsidR="0059795C" w:rsidRPr="00331D90">
        <w:rPr>
          <w:rFonts w:ascii="Times New Roman" w:hAnsi="Times New Roman" w:cs="Times New Roman"/>
        </w:rPr>
        <w:t xml:space="preserve"> </w:t>
      </w:r>
      <w:r w:rsidR="002B6EBA" w:rsidRPr="00331D90">
        <w:rPr>
          <w:rFonts w:ascii="Times New Roman" w:hAnsi="Times New Roman" w:cs="Times New Roman"/>
        </w:rPr>
        <w:t>В</w:t>
      </w:r>
      <w:r w:rsidR="0059795C" w:rsidRPr="00331D90">
        <w:rPr>
          <w:rFonts w:ascii="Times New Roman" w:hAnsi="Times New Roman" w:cs="Times New Roman"/>
        </w:rPr>
        <w:t>ключая затраты заказчика в объеме 8122,180 тыс. рублей, стоимость объекта всего составила 828598,767 тыс. рублей</w:t>
      </w:r>
      <w:r w:rsidR="002B6EBA" w:rsidRPr="00331D90">
        <w:rPr>
          <w:rFonts w:ascii="Times New Roman" w:hAnsi="Times New Roman" w:cs="Times New Roman"/>
        </w:rPr>
        <w:t>.</w:t>
      </w:r>
    </w:p>
    <w:p w:rsidR="00FD18B4" w:rsidRPr="00331D90" w:rsidRDefault="006C26BD" w:rsidP="006F03D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>****</w:t>
      </w:r>
      <w:r w:rsidR="00025CB3" w:rsidRPr="00331D90">
        <w:rPr>
          <w:rFonts w:ascii="Times New Roman" w:hAnsi="Times New Roman" w:cs="Times New Roman"/>
        </w:rPr>
        <w:t xml:space="preserve"> </w:t>
      </w:r>
      <w:r w:rsidR="002B6EBA" w:rsidRPr="00331D90">
        <w:rPr>
          <w:rFonts w:ascii="Times New Roman" w:hAnsi="Times New Roman" w:cs="Times New Roman"/>
        </w:rPr>
        <w:t>П</w:t>
      </w:r>
      <w:r w:rsidR="0059795C" w:rsidRPr="00331D90">
        <w:rPr>
          <w:rFonts w:ascii="Times New Roman" w:hAnsi="Times New Roman" w:cs="Times New Roman"/>
        </w:rPr>
        <w:t xml:space="preserve">ротяженность линий электроосвещения в </w:t>
      </w:r>
      <w:r w:rsidR="002B6EBA" w:rsidRPr="00331D90">
        <w:rPr>
          <w:rFonts w:ascii="Times New Roman" w:hAnsi="Times New Roman" w:cs="Times New Roman"/>
        </w:rPr>
        <w:t>общую протяженность не включена.</w:t>
      </w:r>
    </w:p>
    <w:p w:rsidR="006C26BD" w:rsidRPr="00331D90" w:rsidRDefault="00FD18B4" w:rsidP="006F03D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>*****</w:t>
      </w:r>
      <w:r w:rsidR="006C26BD" w:rsidRPr="00331D90">
        <w:rPr>
          <w:rFonts w:ascii="Times New Roman" w:hAnsi="Times New Roman" w:cs="Times New Roman"/>
        </w:rPr>
        <w:t xml:space="preserve"> </w:t>
      </w:r>
      <w:r w:rsidR="002B6EBA" w:rsidRPr="00331D90">
        <w:rPr>
          <w:rFonts w:ascii="Times New Roman" w:hAnsi="Times New Roman" w:cs="Times New Roman"/>
        </w:rPr>
        <w:t>К</w:t>
      </w:r>
      <w:r w:rsidR="0059795C" w:rsidRPr="00331D90">
        <w:rPr>
          <w:rFonts w:ascii="Times New Roman" w:hAnsi="Times New Roman" w:cs="Times New Roman"/>
        </w:rPr>
        <w:t>онтракт расторгнут, срок заверш</w:t>
      </w:r>
      <w:r w:rsidR="002B6EBA" w:rsidRPr="00331D90">
        <w:rPr>
          <w:rFonts w:ascii="Times New Roman" w:hAnsi="Times New Roman" w:cs="Times New Roman"/>
        </w:rPr>
        <w:t>ения объекта подлежит уточнению.</w:t>
      </w:r>
    </w:p>
    <w:p w:rsidR="00265975" w:rsidRPr="00331D90" w:rsidRDefault="00265975" w:rsidP="006F03D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>******</w:t>
      </w:r>
      <w:r w:rsidR="00CD3F63" w:rsidRPr="00331D90">
        <w:rPr>
          <w:rFonts w:ascii="Times New Roman" w:hAnsi="Times New Roman" w:cs="Times New Roman"/>
        </w:rPr>
        <w:t xml:space="preserve"> </w:t>
      </w:r>
      <w:r w:rsidR="002B6EBA" w:rsidRPr="00331D90">
        <w:rPr>
          <w:rFonts w:ascii="Times New Roman" w:hAnsi="Times New Roman" w:cs="Times New Roman"/>
        </w:rPr>
        <w:t>З</w:t>
      </w:r>
      <w:r w:rsidR="00CD3F63" w:rsidRPr="00331D90">
        <w:rPr>
          <w:rFonts w:ascii="Times New Roman" w:hAnsi="Times New Roman" w:cs="Times New Roman"/>
        </w:rPr>
        <w:t>атраты на выкуп земли</w:t>
      </w:r>
      <w:r w:rsidR="002B6EBA" w:rsidRPr="00331D90">
        <w:rPr>
          <w:rFonts w:ascii="Times New Roman" w:hAnsi="Times New Roman" w:cs="Times New Roman"/>
        </w:rPr>
        <w:t xml:space="preserve"> в соответствии с решением суда.</w:t>
      </w:r>
      <w:r w:rsidRPr="00331D90">
        <w:rPr>
          <w:rFonts w:ascii="Times New Roman" w:hAnsi="Times New Roman" w:cs="Times New Roman"/>
        </w:rPr>
        <w:t xml:space="preserve"> </w:t>
      </w:r>
    </w:p>
    <w:p w:rsidR="00857DA6" w:rsidRPr="00331D90" w:rsidRDefault="00857DA6" w:rsidP="006F03D4">
      <w:pPr>
        <w:pStyle w:val="ConsPlusNormal"/>
        <w:ind w:firstLine="0"/>
        <w:jc w:val="both"/>
        <w:rPr>
          <w:sz w:val="28"/>
          <w:szCs w:val="28"/>
        </w:rPr>
      </w:pPr>
      <w:r w:rsidRPr="00331D90">
        <w:rPr>
          <w:rFonts w:ascii="Times New Roman" w:hAnsi="Times New Roman" w:cs="Times New Roman"/>
        </w:rPr>
        <w:t xml:space="preserve">******* </w:t>
      </w:r>
      <w:r w:rsidR="00363C2B" w:rsidRPr="00331D90">
        <w:rPr>
          <w:rFonts w:ascii="Times New Roman" w:hAnsi="Times New Roman" w:cs="Times New Roman"/>
        </w:rPr>
        <w:t>В</w:t>
      </w:r>
      <w:r w:rsidR="007E1737" w:rsidRPr="00331D90">
        <w:rPr>
          <w:rFonts w:ascii="Times New Roman" w:hAnsi="Times New Roman" w:cs="Times New Roman"/>
        </w:rPr>
        <w:t xml:space="preserve"> связи с невыполнением ряда работ в 2020 году завершение работ и ввод в эксплуатацию объектов перенесено на 2021 год</w:t>
      </w:r>
      <w:r w:rsidRPr="00331D90">
        <w:rPr>
          <w:rFonts w:ascii="Times New Roman" w:hAnsi="Times New Roman" w:cs="Times New Roman"/>
        </w:rPr>
        <w:t>.</w:t>
      </w:r>
    </w:p>
    <w:p w:rsidR="00C81A32" w:rsidRPr="00331D90" w:rsidRDefault="00BC6B45" w:rsidP="006F03D4">
      <w:pPr>
        <w:tabs>
          <w:tab w:val="left" w:pos="1134"/>
        </w:tabs>
        <w:suppressAutoHyphens/>
        <w:ind w:firstLine="708"/>
        <w:jc w:val="right"/>
        <w:rPr>
          <w:sz w:val="28"/>
          <w:szCs w:val="28"/>
        </w:rPr>
      </w:pPr>
      <w:r w:rsidRPr="00331D90">
        <w:rPr>
          <w:sz w:val="28"/>
          <w:szCs w:val="28"/>
        </w:rPr>
        <w:t>»</w:t>
      </w:r>
      <w:r w:rsidR="008E7A5D" w:rsidRPr="00331D90">
        <w:rPr>
          <w:sz w:val="28"/>
          <w:szCs w:val="28"/>
        </w:rPr>
        <w:t>.</w:t>
      </w:r>
    </w:p>
    <w:p w:rsidR="003B69B5" w:rsidRDefault="00142B81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</w:t>
      </w:r>
      <w:r w:rsidR="002227D2" w:rsidRPr="00331D90">
        <w:rPr>
          <w:rFonts w:ascii="Times New Roman" w:hAnsi="Times New Roman" w:cs="Times New Roman"/>
          <w:sz w:val="28"/>
          <w:szCs w:val="28"/>
        </w:rPr>
        <w:t xml:space="preserve">     </w:t>
      </w:r>
      <w:r w:rsidR="004A5E5B">
        <w:rPr>
          <w:rFonts w:ascii="Times New Roman" w:hAnsi="Times New Roman" w:cs="Times New Roman"/>
          <w:sz w:val="28"/>
          <w:szCs w:val="28"/>
        </w:rPr>
        <w:t>8</w:t>
      </w:r>
      <w:r w:rsidR="003D729B" w:rsidRPr="00331D90">
        <w:rPr>
          <w:rFonts w:ascii="Times New Roman" w:hAnsi="Times New Roman" w:cs="Times New Roman"/>
          <w:sz w:val="28"/>
          <w:szCs w:val="28"/>
        </w:rPr>
        <w:t>. Приложение № 5 к указанной государственной программе из</w:t>
      </w:r>
      <w:r w:rsidR="006F03D4" w:rsidRPr="00331D90">
        <w:rPr>
          <w:rFonts w:ascii="Times New Roman" w:hAnsi="Times New Roman" w:cs="Times New Roman"/>
          <w:sz w:val="28"/>
          <w:szCs w:val="28"/>
        </w:rPr>
        <w:t xml:space="preserve">ложить в следующей редакции: </w:t>
      </w: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3B69B5" w:rsidRDefault="003B69B5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EF1E72" w:rsidRPr="00331D90" w:rsidRDefault="00994C34" w:rsidP="009D736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</w:t>
      </w:r>
      <w:r w:rsidR="009D7368" w:rsidRPr="00331D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251C3" w:rsidRPr="00331D90" w:rsidRDefault="00E74254" w:rsidP="00E742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9D7368"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331D90">
        <w:rPr>
          <w:rFonts w:ascii="Times New Roman" w:hAnsi="Times New Roman" w:cs="Times New Roman"/>
          <w:sz w:val="28"/>
          <w:szCs w:val="28"/>
        </w:rPr>
        <w:t xml:space="preserve"> </w:t>
      </w:r>
      <w:r w:rsidR="00A251C3" w:rsidRPr="00331D90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6F13AE" w:rsidRPr="00331D90">
        <w:rPr>
          <w:rFonts w:ascii="Times New Roman" w:hAnsi="Times New Roman" w:cs="Times New Roman"/>
          <w:sz w:val="28"/>
          <w:szCs w:val="28"/>
        </w:rPr>
        <w:t>№</w:t>
      </w:r>
      <w:r w:rsidR="00A251C3" w:rsidRPr="00331D90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251C3" w:rsidRPr="00331D90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251C3" w:rsidRPr="00331D90">
        <w:rPr>
          <w:rFonts w:ascii="Times New Roman" w:hAnsi="Times New Roman" w:cs="Times New Roman"/>
          <w:sz w:val="28"/>
          <w:szCs w:val="28"/>
        </w:rPr>
        <w:t>к государственной программе Курской области</w:t>
      </w:r>
    </w:p>
    <w:p w:rsidR="00A251C3" w:rsidRPr="00331D90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023279" w:rsidRPr="00331D90">
        <w:rPr>
          <w:rFonts w:ascii="Times New Roman" w:hAnsi="Times New Roman" w:cs="Times New Roman"/>
          <w:sz w:val="28"/>
          <w:szCs w:val="28"/>
        </w:rPr>
        <w:t>«</w:t>
      </w:r>
      <w:r w:rsidR="00A251C3" w:rsidRPr="00331D90">
        <w:rPr>
          <w:rFonts w:ascii="Times New Roman" w:hAnsi="Times New Roman" w:cs="Times New Roman"/>
          <w:sz w:val="28"/>
          <w:szCs w:val="28"/>
        </w:rPr>
        <w:t>Развитие транспортной системы, обеспечение</w:t>
      </w:r>
    </w:p>
    <w:p w:rsidR="00A251C3" w:rsidRPr="00331D90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A251C3" w:rsidRPr="00331D90">
        <w:rPr>
          <w:rFonts w:ascii="Times New Roman" w:hAnsi="Times New Roman" w:cs="Times New Roman"/>
          <w:sz w:val="28"/>
          <w:szCs w:val="28"/>
        </w:rPr>
        <w:t>перевозки пассажиров в Курской области</w:t>
      </w:r>
    </w:p>
    <w:p w:rsidR="00A251C3" w:rsidRPr="00331D90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A251C3" w:rsidRPr="00331D90">
        <w:rPr>
          <w:rFonts w:ascii="Times New Roman" w:hAnsi="Times New Roman" w:cs="Times New Roman"/>
          <w:sz w:val="28"/>
          <w:szCs w:val="28"/>
        </w:rPr>
        <w:t>и безопасности дорожного движения</w:t>
      </w:r>
      <w:r w:rsidR="006F13AE" w:rsidRPr="00331D90">
        <w:rPr>
          <w:rFonts w:ascii="Times New Roman" w:hAnsi="Times New Roman" w:cs="Times New Roman"/>
          <w:sz w:val="28"/>
          <w:szCs w:val="28"/>
        </w:rPr>
        <w:t>»</w:t>
      </w:r>
    </w:p>
    <w:p w:rsidR="00A251C3" w:rsidRPr="00331D90" w:rsidRDefault="00A251C3" w:rsidP="00923AE0">
      <w:pPr>
        <w:pStyle w:val="ConsPlusNormal"/>
        <w:ind w:firstLine="8760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A251C3" w:rsidRPr="00331D90" w:rsidRDefault="00A251C3" w:rsidP="00923AE0">
      <w:pPr>
        <w:pStyle w:val="ConsPlusNormal"/>
        <w:ind w:firstLine="8760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A251C3" w:rsidRPr="00331D90" w:rsidRDefault="00923AE0" w:rsidP="00923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A251C3" w:rsidRPr="00331D90">
        <w:rPr>
          <w:rFonts w:ascii="Times New Roman" w:hAnsi="Times New Roman" w:cs="Times New Roman"/>
          <w:sz w:val="28"/>
          <w:szCs w:val="28"/>
        </w:rPr>
        <w:t>от ______________________</w:t>
      </w:r>
      <w:proofErr w:type="gramStart"/>
      <w:r w:rsidR="00A251C3" w:rsidRPr="00331D90">
        <w:rPr>
          <w:rFonts w:ascii="Times New Roman" w:hAnsi="Times New Roman" w:cs="Times New Roman"/>
          <w:sz w:val="28"/>
          <w:szCs w:val="28"/>
        </w:rPr>
        <w:t xml:space="preserve">_  </w:t>
      </w:r>
      <w:r w:rsidR="004A5E5B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4A5E5B">
        <w:rPr>
          <w:rFonts w:ascii="Times New Roman" w:hAnsi="Times New Roman" w:cs="Times New Roman"/>
          <w:sz w:val="28"/>
          <w:szCs w:val="28"/>
        </w:rPr>
        <w:t xml:space="preserve"> ____</w:t>
      </w:r>
      <w:r w:rsidR="00A251C3" w:rsidRPr="00331D90">
        <w:rPr>
          <w:rFonts w:ascii="Times New Roman" w:hAnsi="Times New Roman" w:cs="Times New Roman"/>
          <w:sz w:val="28"/>
          <w:szCs w:val="28"/>
        </w:rPr>
        <w:t>)</w:t>
      </w:r>
    </w:p>
    <w:p w:rsidR="00142B81" w:rsidRPr="00331D90" w:rsidRDefault="00142B81" w:rsidP="00923AE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B7B" w:rsidRPr="00331D90" w:rsidRDefault="00A43548" w:rsidP="000D5B7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>Р</w:t>
      </w:r>
      <w:r w:rsidR="00007EFA" w:rsidRPr="00331D90">
        <w:rPr>
          <w:rFonts w:ascii="Times New Roman" w:hAnsi="Times New Roman" w:cs="Times New Roman"/>
          <w:b/>
          <w:sz w:val="28"/>
          <w:szCs w:val="28"/>
        </w:rPr>
        <w:t>есурсное обеспечение и прогнозная (справочная) оценка</w:t>
      </w:r>
      <w:r w:rsidR="000D5B7B" w:rsidRPr="0033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FA" w:rsidRPr="00331D90">
        <w:rPr>
          <w:rFonts w:ascii="Times New Roman" w:hAnsi="Times New Roman" w:cs="Times New Roman"/>
          <w:b/>
          <w:sz w:val="28"/>
          <w:szCs w:val="28"/>
        </w:rPr>
        <w:t>расходов</w:t>
      </w:r>
    </w:p>
    <w:p w:rsidR="00EF1E72" w:rsidRPr="00331D90" w:rsidRDefault="00007EFA" w:rsidP="000D5B7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0">
        <w:rPr>
          <w:rFonts w:ascii="Times New Roman" w:hAnsi="Times New Roman" w:cs="Times New Roman"/>
          <w:b/>
          <w:sz w:val="28"/>
          <w:szCs w:val="28"/>
        </w:rPr>
        <w:t xml:space="preserve"> федерального бюджета, областного бюджета, бюджетов государственных внебюджетных фондов, местных бюджетов и внебюджетных источников на реализацию ц</w:t>
      </w:r>
      <w:r w:rsidR="000D5B7B" w:rsidRPr="00331D90">
        <w:rPr>
          <w:rFonts w:ascii="Times New Roman" w:hAnsi="Times New Roman" w:cs="Times New Roman"/>
          <w:b/>
          <w:sz w:val="28"/>
          <w:szCs w:val="28"/>
        </w:rPr>
        <w:t>елей государственной программы Курской области «Р</w:t>
      </w:r>
      <w:r w:rsidRPr="00331D90">
        <w:rPr>
          <w:rFonts w:ascii="Times New Roman" w:hAnsi="Times New Roman" w:cs="Times New Roman"/>
          <w:b/>
          <w:sz w:val="28"/>
          <w:szCs w:val="28"/>
        </w:rPr>
        <w:t>азвитие транспортной системы, обес</w:t>
      </w:r>
      <w:r w:rsidR="000D5B7B" w:rsidRPr="00331D90">
        <w:rPr>
          <w:rFonts w:ascii="Times New Roman" w:hAnsi="Times New Roman" w:cs="Times New Roman"/>
          <w:b/>
          <w:sz w:val="28"/>
          <w:szCs w:val="28"/>
        </w:rPr>
        <w:t>печение перевозки пассажиров в К</w:t>
      </w:r>
      <w:r w:rsidRPr="00331D90">
        <w:rPr>
          <w:rFonts w:ascii="Times New Roman" w:hAnsi="Times New Roman" w:cs="Times New Roman"/>
          <w:b/>
          <w:sz w:val="28"/>
          <w:szCs w:val="28"/>
        </w:rPr>
        <w:t>урской области и безопасности дорожного движения</w:t>
      </w:r>
      <w:r w:rsidR="000D5B7B" w:rsidRPr="00331D90">
        <w:rPr>
          <w:rFonts w:ascii="Times New Roman" w:hAnsi="Times New Roman" w:cs="Times New Roman"/>
          <w:b/>
          <w:sz w:val="28"/>
          <w:szCs w:val="28"/>
        </w:rPr>
        <w:t>»</w:t>
      </w:r>
    </w:p>
    <w:p w:rsidR="00DF17C0" w:rsidRPr="00331D90" w:rsidRDefault="00DF17C0" w:rsidP="000D5B7B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279"/>
        <w:gridCol w:w="1381"/>
        <w:gridCol w:w="967"/>
        <w:gridCol w:w="967"/>
        <w:gridCol w:w="968"/>
        <w:gridCol w:w="969"/>
        <w:gridCol w:w="968"/>
        <w:gridCol w:w="968"/>
        <w:gridCol w:w="968"/>
        <w:gridCol w:w="969"/>
        <w:gridCol w:w="968"/>
        <w:gridCol w:w="968"/>
        <w:gridCol w:w="968"/>
        <w:gridCol w:w="969"/>
      </w:tblGrid>
      <w:tr w:rsidR="00E136B4" w:rsidRPr="00331D90" w:rsidTr="00B72B2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4" w:rsidRPr="00331D90" w:rsidRDefault="00E136B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4" w:rsidRPr="00331D90" w:rsidRDefault="00E136B4" w:rsidP="008B3F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программы, подпрограммы государственной программы, </w:t>
            </w:r>
            <w:r w:rsidR="008B3F52" w:rsidRPr="00331D90">
              <w:rPr>
                <w:rFonts w:ascii="Times New Roman" w:hAnsi="Times New Roman" w:cs="Times New Roman"/>
                <w:sz w:val="16"/>
                <w:szCs w:val="16"/>
              </w:rPr>
              <w:t>структурного элемента подпрограммы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4" w:rsidRPr="00331D90" w:rsidRDefault="00E136B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11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B4" w:rsidRPr="00331D90" w:rsidRDefault="00E136B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Оценка расходов, тыс. рублей, годы</w:t>
            </w:r>
          </w:p>
        </w:tc>
      </w:tr>
      <w:tr w:rsidR="00372346" w:rsidRPr="00331D90" w:rsidTr="00B72B2E">
        <w:trPr>
          <w:trHeight w:val="13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E136B4" w:rsidP="00E136B4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F17C0" w:rsidRPr="00331D90" w:rsidTr="00B72B2E">
        <w:trPr>
          <w:trHeight w:val="1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0" w:rsidRPr="00331D90" w:rsidRDefault="00DF17C0" w:rsidP="00DF1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DF17C0" w:rsidRPr="00331D90" w:rsidRDefault="00DF17C0"/>
    <w:p w:rsidR="00DF17C0" w:rsidRPr="00331D90" w:rsidRDefault="00DF17C0"/>
    <w:p w:rsidR="00DF17C0" w:rsidRPr="00331D90" w:rsidRDefault="00DF17C0"/>
    <w:p w:rsidR="00DF17C0" w:rsidRPr="00331D90" w:rsidRDefault="00DF17C0"/>
    <w:p w:rsidR="00DF17C0" w:rsidRPr="00331D90" w:rsidRDefault="00DF17C0"/>
    <w:p w:rsidR="00DF17C0" w:rsidRPr="00331D90" w:rsidRDefault="00DF17C0"/>
    <w:tbl>
      <w:tblPr>
        <w:tblW w:w="192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279"/>
        <w:gridCol w:w="1381"/>
        <w:gridCol w:w="967"/>
        <w:gridCol w:w="967"/>
        <w:gridCol w:w="968"/>
        <w:gridCol w:w="969"/>
        <w:gridCol w:w="968"/>
        <w:gridCol w:w="968"/>
        <w:gridCol w:w="968"/>
        <w:gridCol w:w="969"/>
        <w:gridCol w:w="968"/>
        <w:gridCol w:w="968"/>
        <w:gridCol w:w="968"/>
        <w:gridCol w:w="969"/>
        <w:gridCol w:w="968"/>
        <w:gridCol w:w="968"/>
        <w:gridCol w:w="968"/>
        <w:gridCol w:w="968"/>
      </w:tblGrid>
      <w:tr w:rsidR="00372346" w:rsidRPr="00331D90" w:rsidTr="00B72B2E">
        <w:trPr>
          <w:gridAfter w:val="4"/>
          <w:wAfter w:w="3872" w:type="dxa"/>
          <w:trHeight w:val="2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DF17C0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BE" w:rsidRPr="00331D90" w:rsidRDefault="00F878BE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BE" w:rsidRPr="00331D90" w:rsidRDefault="00E136B4" w:rsidP="00E13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72346" w:rsidRPr="00331D90" w:rsidTr="00B72B2E">
        <w:trPr>
          <w:gridAfter w:val="4"/>
          <w:wAfter w:w="3872" w:type="dxa"/>
          <w:trHeight w:val="33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B72B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A364E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C723F" w:rsidRPr="00331D90">
              <w:rPr>
                <w:rFonts w:ascii="Times New Roman" w:hAnsi="Times New Roman" w:cs="Times New Roman"/>
                <w:sz w:val="16"/>
                <w:szCs w:val="16"/>
              </w:rPr>
              <w:t>Развитие транспортной системы, обеспечение перевозки пассажиров в Курской области и безоп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асности дорожного движения»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4682384,770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4742561,845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5323886,407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5376322,433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6124774,835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9216864,983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C90C3A" w:rsidP="00AC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8646</w:t>
            </w:r>
            <w:r w:rsidR="00AC6DEF" w:rsidRPr="00331D90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,004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30" w:rsidRPr="00331D90" w:rsidRDefault="008D4579" w:rsidP="009164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9742814,232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123E70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10846274</w:t>
            </w:r>
            <w:r w:rsidR="00CA7A08" w:rsidRPr="00331D90">
              <w:rPr>
                <w:rFonts w:ascii="Times New Roman" w:hAnsi="Times New Roman" w:cs="Times New Roman"/>
                <w:sz w:val="16"/>
                <w:szCs w:val="16"/>
              </w:rPr>
              <w:t>,102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2E2C73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11479634</w:t>
            </w:r>
            <w:r w:rsidR="00CA7A08" w:rsidRPr="00331D90">
              <w:rPr>
                <w:rFonts w:ascii="Times New Roman" w:hAnsi="Times New Roman" w:cs="Times New Roman"/>
                <w:sz w:val="16"/>
                <w:szCs w:val="16"/>
              </w:rPr>
              <w:t>,521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2E2C73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9675965</w:t>
            </w:r>
            <w:r w:rsidR="00CA7A08" w:rsidRPr="00331D90">
              <w:rPr>
                <w:rFonts w:ascii="Times New Roman" w:hAnsi="Times New Roman" w:cs="Times New Roman"/>
                <w:sz w:val="16"/>
                <w:szCs w:val="16"/>
              </w:rPr>
              <w:t>,084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8D1A19" w:rsidP="00D3257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6464691,173</w:t>
            </w:r>
          </w:p>
        </w:tc>
      </w:tr>
      <w:tr w:rsidR="00372346" w:rsidRPr="00331D90" w:rsidTr="00B72B2E">
        <w:trPr>
          <w:gridAfter w:val="4"/>
          <w:wAfter w:w="3872" w:type="dxa"/>
          <w:trHeight w:val="119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142B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</w:t>
            </w:r>
            <w:r w:rsidR="00142B81"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916862,700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247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512025,830 *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229814,800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14386,300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1530350,600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430BC4" w:rsidP="00247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1920960,266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8D4579" w:rsidP="00247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1469510,000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2E2C73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240727</w:t>
            </w:r>
            <w:r w:rsidR="00CA7A08" w:rsidRPr="00331D90">
              <w:rPr>
                <w:rFonts w:ascii="Times New Roman" w:hAnsi="Times New Roman" w:cs="Times New Roman"/>
                <w:sz w:val="16"/>
                <w:szCs w:val="16"/>
              </w:rPr>
              <w:t>7,400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CA7A08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1293961,000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B94A0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1187123,100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247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723F" w:rsidRPr="00331D90" w:rsidTr="00B72B2E">
        <w:trPr>
          <w:gridAfter w:val="4"/>
          <w:wAfter w:w="3872" w:type="dxa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4662129,585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3807178,536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4788290,535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5072763,456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6091977,311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7668103,159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1B6E30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6707495,514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8D4579" w:rsidP="008D45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8254982,008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CA7A08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8420674,478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CA7A08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10167351,297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CA7A08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8470519,760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92053D" w:rsidP="00D3257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723F" w:rsidRPr="00331D90">
              <w:rPr>
                <w:rFonts w:ascii="Times New Roman" w:hAnsi="Times New Roman" w:cs="Times New Roman"/>
                <w:sz w:val="16"/>
                <w:szCs w:val="16"/>
              </w:rPr>
              <w:t>446368,949</w:t>
            </w:r>
          </w:p>
        </w:tc>
      </w:tr>
      <w:tr w:rsidR="003C723F" w:rsidRPr="00331D90" w:rsidTr="00B72B2E">
        <w:trPr>
          <w:gridAfter w:val="4"/>
          <w:wAfter w:w="3872" w:type="dxa"/>
          <w:trHeight w:val="19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20255,185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16940,609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21870,042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73437,177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E209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</w:tr>
      <w:tr w:rsidR="00372346" w:rsidRPr="00331D90" w:rsidTr="00B72B2E">
        <w:trPr>
          <w:gridAfter w:val="4"/>
          <w:wAfter w:w="3872" w:type="dxa"/>
          <w:trHeight w:val="53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F878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1580,000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</w:tr>
      <w:tr w:rsidR="003C723F" w:rsidRPr="00331D90" w:rsidTr="00B72B2E">
        <w:trPr>
          <w:gridAfter w:val="4"/>
          <w:wAfter w:w="3872" w:type="dxa"/>
          <w:trHeight w:val="36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Подпрограм</w:t>
            </w:r>
            <w:r w:rsidR="003140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A364E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C723F" w:rsidRPr="00331D90">
              <w:rPr>
                <w:rFonts w:ascii="Times New Roman" w:hAnsi="Times New Roman" w:cs="Times New Roman"/>
                <w:sz w:val="16"/>
                <w:szCs w:val="16"/>
              </w:rPr>
              <w:t>Развитие сети авто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мобильных дорог Курской области»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4123431,286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4150334,422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4767735,787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4652331,647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5313550,532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8226848,947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3A" w:rsidRPr="00331D90" w:rsidRDefault="00C90C3A" w:rsidP="00C90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7569878,729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627C13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8487755,805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2E2C73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9117137</w:t>
            </w:r>
            <w:r w:rsidR="00E72967" w:rsidRPr="00331D90">
              <w:rPr>
                <w:rFonts w:ascii="Times New Roman" w:hAnsi="Times New Roman" w:cs="Times New Roman"/>
                <w:sz w:val="16"/>
                <w:szCs w:val="16"/>
              </w:rPr>
              <w:t>,038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E72967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9625924,472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804315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7686747,392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8D1A19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5838169,786</w:t>
            </w:r>
          </w:p>
        </w:tc>
      </w:tr>
      <w:tr w:rsidR="008E1ACA" w:rsidRPr="00331D90" w:rsidTr="00B72B2E">
        <w:trPr>
          <w:gridAfter w:val="4"/>
          <w:wAfter w:w="3872" w:type="dxa"/>
          <w:trHeight w:val="50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CA" w:rsidRPr="00331D90" w:rsidRDefault="008E1ACA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CA" w:rsidRPr="00331D90" w:rsidRDefault="008E1ACA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CA" w:rsidRPr="00331D90" w:rsidRDefault="008E1ACA" w:rsidP="008E1AC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916862,700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512025,830 *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229814,800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14386,300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1530350,600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1920960,266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1469510,000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2E2C73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2407277</w:t>
            </w:r>
            <w:r w:rsidR="00CA7A08" w:rsidRPr="00331D90">
              <w:rPr>
                <w:rFonts w:ascii="Times New Roman" w:hAnsi="Times New Roman" w:cs="Times New Roman"/>
                <w:sz w:val="16"/>
                <w:szCs w:val="16"/>
              </w:rPr>
              <w:t>,400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CA7A08" w:rsidP="00B94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1293961,000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B94A04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1187123,100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ACA" w:rsidRPr="00331D90" w:rsidRDefault="008E1ACA" w:rsidP="008E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72346" w:rsidRPr="00331D90" w:rsidTr="00B72B2E">
        <w:trPr>
          <w:gridAfter w:val="4"/>
          <w:wAfter w:w="3872" w:type="dxa"/>
          <w:trHeight w:val="15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F878B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4103176,101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3216451,113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4233839,915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4349079,670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5280931,008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6678265,124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C90C3A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5630685,239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8D4579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7000012,581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CA7A08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6691626,414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B94A0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8313730,248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B94A04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6481391,068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5819936,562</w:t>
            </w:r>
          </w:p>
        </w:tc>
      </w:tr>
      <w:tr w:rsidR="00372346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20255,185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16940,609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21870,042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73437,177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</w:tr>
      <w:tr w:rsidR="00372346" w:rsidRPr="00331D90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F" w:rsidRPr="00331D90" w:rsidRDefault="003C723F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C0" w:rsidRPr="00331D90" w:rsidRDefault="003C723F" w:rsidP="002661B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F878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3F" w:rsidRPr="00331D90" w:rsidRDefault="003C723F" w:rsidP="00D84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14250" w:rsidRPr="00331D90" w:rsidTr="00B72B2E">
        <w:trPr>
          <w:gridAfter w:val="4"/>
          <w:wAfter w:w="3872" w:type="dxa"/>
          <w:trHeight w:val="33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мероприятие 01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Капитальный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ремонт, ремонт и содержание автомобильных дорог общего пользования 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межмуници</w:t>
            </w:r>
            <w:r w:rsidR="00363C2B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2974467,817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2657422,157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3213130,943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3156569,100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3963603,460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4404251,565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C90C3A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3383447,586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76447D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3138560,471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E72967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3545028,456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E72967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3243215,569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804315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3166869,298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6A27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A27D2" w:rsidRPr="00331D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04237,650</w:t>
            </w:r>
          </w:p>
        </w:tc>
      </w:tr>
      <w:tr w:rsidR="00372346" w:rsidRPr="00331D90" w:rsidTr="00B72B2E">
        <w:trPr>
          <w:gridAfter w:val="4"/>
          <w:wAfter w:w="3872" w:type="dxa"/>
          <w:trHeight w:val="122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331D90" w:rsidRDefault="00B14250" w:rsidP="00B1425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157309,300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18656,541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76447D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  <w:r w:rsidR="00B14250" w:rsidRPr="00331D90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E72967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1171817,897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E72967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443835,000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04315" w:rsidRPr="00331D90" w:rsidTr="00B72B2E">
        <w:trPr>
          <w:gridAfter w:val="4"/>
          <w:wAfter w:w="3872" w:type="dxa"/>
          <w:trHeight w:val="349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2974467,817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2500112,857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3194474,402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3156569,100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3963603,460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4229251,565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3383447,586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2838560,471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E72967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2373210,559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2799380,569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3166869,298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3204237,650</w:t>
            </w:r>
          </w:p>
        </w:tc>
      </w:tr>
      <w:tr w:rsidR="00B14250" w:rsidRPr="00331D90" w:rsidTr="00B72B2E">
        <w:trPr>
          <w:gridAfter w:val="4"/>
          <w:wAfter w:w="3872" w:type="dxa"/>
          <w:trHeight w:val="3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372346" w:rsidRPr="00331D90" w:rsidTr="00B72B2E">
        <w:trPr>
          <w:gridAfter w:val="4"/>
          <w:wAfter w:w="3872" w:type="dxa"/>
          <w:trHeight w:val="2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2661B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B14250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50" w:rsidRPr="00331D90" w:rsidRDefault="00B14250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и (или) реконструкция автомобильных дорог общего пользования 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межмуници</w:t>
            </w:r>
            <w:r w:rsidR="00363C2B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512602,889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867005,568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898111,025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515397,659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363994,277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B1425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845495,392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C90C3A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655039,269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842930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824605,754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E72967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572477,076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804315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3065870,886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6A27D2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14250" w:rsidRPr="00331D90">
              <w:rPr>
                <w:rFonts w:ascii="Times New Roman" w:hAnsi="Times New Roman" w:cs="Times New Roman"/>
                <w:sz w:val="16"/>
                <w:szCs w:val="16"/>
              </w:rPr>
              <w:t>93897,000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50" w:rsidRPr="00331D90" w:rsidRDefault="006A27D2" w:rsidP="00B142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14250" w:rsidRPr="00331D90">
              <w:rPr>
                <w:rFonts w:ascii="Times New Roman" w:hAnsi="Times New Roman" w:cs="Times New Roman"/>
                <w:sz w:val="16"/>
                <w:szCs w:val="16"/>
              </w:rPr>
              <w:t>93897,000</w:t>
            </w:r>
          </w:p>
        </w:tc>
      </w:tr>
      <w:tr w:rsidR="00372346" w:rsidRPr="00331D90" w:rsidTr="00B72B2E">
        <w:trPr>
          <w:gridAfter w:val="4"/>
          <w:wAfter w:w="3872" w:type="dxa"/>
          <w:trHeight w:val="7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A" w:rsidRPr="00331D90" w:rsidRDefault="00A400FA" w:rsidP="00DF1F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A" w:rsidRPr="00331D90" w:rsidRDefault="00A400FA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FA" w:rsidRPr="00331D90" w:rsidRDefault="00A400FA" w:rsidP="00A400F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678484,920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493369,289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229814,800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14386,300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842930" w:rsidP="00A400FA">
            <w:pPr>
              <w:jc w:val="center"/>
            </w:pPr>
            <w:r w:rsidRPr="00331D90">
              <w:rPr>
                <w:sz w:val="16"/>
                <w:szCs w:val="16"/>
              </w:rPr>
              <w:t>110500</w:t>
            </w:r>
            <w:r w:rsidR="00A400FA" w:rsidRPr="00331D90">
              <w:rPr>
                <w:sz w:val="16"/>
                <w:szCs w:val="16"/>
              </w:rPr>
              <w:t>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804315" w:rsidP="00A400FA">
            <w:pPr>
              <w:jc w:val="center"/>
            </w:pPr>
            <w:r w:rsidRPr="00331D90">
              <w:rPr>
                <w:sz w:val="16"/>
                <w:szCs w:val="16"/>
              </w:rPr>
              <w:t>0</w:t>
            </w:r>
            <w:r w:rsidR="00A400FA" w:rsidRPr="00331D90">
              <w:rPr>
                <w:sz w:val="16"/>
                <w:szCs w:val="16"/>
              </w:rPr>
              <w:t>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FA" w:rsidRPr="00331D90" w:rsidRDefault="00A400FA" w:rsidP="00A400FA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512602,889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188520,648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404741,736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285582,859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349607,927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845495,392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655039,269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42930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714105,754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E72967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572477,076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B94A04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3065</w:t>
            </w:r>
            <w:r w:rsidR="00842930" w:rsidRPr="00331D90">
              <w:rPr>
                <w:rFonts w:ascii="Times New Roman" w:hAnsi="Times New Roman" w:cs="Times New Roman"/>
                <w:sz w:val="16"/>
                <w:szCs w:val="16"/>
              </w:rPr>
              <w:t>870,886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993897,000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993897,000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804315" w:rsidRPr="00331D90" w:rsidTr="00B72B2E">
        <w:trPr>
          <w:gridAfter w:val="4"/>
          <w:wAfter w:w="3872" w:type="dxa"/>
          <w:trHeight w:val="1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Мероприятия по территориально</w:t>
            </w:r>
            <w:r w:rsidR="00EA4E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землеустройст</w:t>
            </w:r>
            <w:r w:rsidR="00363C2B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ву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дорожной деятельности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5221,931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15427,000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914,500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627,000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627,000</w:t>
            </w:r>
          </w:p>
        </w:tc>
      </w:tr>
      <w:tr w:rsidR="00804315" w:rsidRPr="00331D90" w:rsidTr="00B72B2E">
        <w:trPr>
          <w:gridAfter w:val="4"/>
          <w:wAfter w:w="3872" w:type="dxa"/>
          <w:trHeight w:val="44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областного бюджета, источником которых является федеральный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804315" w:rsidRPr="00331D90" w:rsidTr="00B72B2E">
        <w:trPr>
          <w:gridAfter w:val="4"/>
          <w:wAfter w:w="3872" w:type="dxa"/>
          <w:trHeight w:val="23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5221,931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15427,000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2627,000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914,500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627,000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898,000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627,000</w:t>
            </w:r>
          </w:p>
        </w:tc>
      </w:tr>
      <w:tr w:rsidR="00797188" w:rsidRPr="00331D90" w:rsidTr="00B72B2E">
        <w:trPr>
          <w:gridAfter w:val="4"/>
          <w:wAfter w:w="3872" w:type="dxa"/>
          <w:trHeight w:val="17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3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405261,797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369237,242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381759,075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640888,049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657121,271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773920,069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696833,704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42930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1993526,267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5C59F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2187111,765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415986,283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418599,229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1311021,530</w:t>
            </w:r>
          </w:p>
        </w:tc>
      </w:tr>
      <w:tr w:rsidR="00797188" w:rsidRPr="00331D90" w:rsidTr="00B72B2E">
        <w:trPr>
          <w:gridAfter w:val="4"/>
          <w:wAfter w:w="3872" w:type="dxa"/>
          <w:trHeight w:val="71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81068,480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42930" w:rsidP="00797188">
            <w:pPr>
              <w:jc w:val="center"/>
            </w:pPr>
            <w:r w:rsidRPr="00331D90">
              <w:rPr>
                <w:sz w:val="16"/>
                <w:szCs w:val="16"/>
              </w:rPr>
              <w:t>1</w:t>
            </w:r>
            <w:r w:rsidR="00797188" w:rsidRPr="00331D90">
              <w:rPr>
                <w:sz w:val="16"/>
                <w:szCs w:val="16"/>
              </w:rPr>
              <w:t>00000,000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287BC1" w:rsidP="00797188">
            <w:pPr>
              <w:jc w:val="center"/>
            </w:pPr>
            <w:r>
              <w:rPr>
                <w:sz w:val="16"/>
                <w:szCs w:val="16"/>
              </w:rPr>
              <w:t>413917,103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385006,612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271228,153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359889,033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567450,872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638888,047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755686,845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678600,480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1875293,043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287BC1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1754961,438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397753,059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400366,005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1292788,306</w:t>
            </w:r>
          </w:p>
        </w:tc>
      </w:tr>
      <w:tr w:rsidR="00797188" w:rsidRPr="00331D90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20255,185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16940,609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21870,042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73437,177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18233,224</w:t>
            </w:r>
          </w:p>
        </w:tc>
      </w:tr>
      <w:tr w:rsidR="00797188" w:rsidRPr="00331D90" w:rsidTr="00B72B2E">
        <w:trPr>
          <w:gridAfter w:val="4"/>
          <w:wAfter w:w="3872" w:type="dxa"/>
          <w:trHeight w:val="1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7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11597,292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11570,536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12655,757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13572,481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14737,015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24949,028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26319,708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42930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27030,769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1266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30051,006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25979,286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25979,286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25258,785</w:t>
            </w:r>
          </w:p>
        </w:tc>
      </w:tr>
      <w:tr w:rsidR="00797188" w:rsidRPr="00331D90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804315" w:rsidRPr="00331D90" w:rsidTr="00B72B2E">
        <w:trPr>
          <w:gridAfter w:val="4"/>
          <w:wAfter w:w="3872" w:type="dxa"/>
          <w:trHeight w:val="9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11597,292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11570,536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12655,757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13572,481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14737,015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24949,028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26319,708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27030,769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71266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30051,006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25979,286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25979,286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25258,785</w:t>
            </w:r>
          </w:p>
        </w:tc>
      </w:tr>
      <w:tr w:rsidR="00797188" w:rsidRPr="00331D90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3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5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подведомствен</w:t>
            </w:r>
            <w:r w:rsidR="00363C2B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363C2B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214279,560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242391,919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259451,987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310477,358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311467,509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408008,704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374384,366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250811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272187,662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1266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247011,583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1266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227068,761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244933,368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303127,821</w:t>
            </w:r>
          </w:p>
        </w:tc>
      </w:tr>
      <w:tr w:rsidR="00797188" w:rsidRPr="00331D90" w:rsidTr="00B72B2E">
        <w:trPr>
          <w:gridAfter w:val="4"/>
          <w:wAfter w:w="3872" w:type="dxa"/>
          <w:trHeight w:val="27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804315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214279,560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242391,919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259451,987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310477,358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311467,509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408008,704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374384,366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272187,662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71266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247011,583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712665" w:rsidP="007126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227068,761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244933,368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303127,821</w:t>
            </w:r>
          </w:p>
        </w:tc>
      </w:tr>
      <w:tr w:rsidR="00797188" w:rsidRPr="00331D90" w:rsidTr="00B72B2E">
        <w:trPr>
          <w:gridAfter w:val="4"/>
          <w:wAfter w:w="3872" w:type="dxa"/>
          <w:trHeight w:val="4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7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6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Курск 2032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250811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61797,060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250811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61797,060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3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Региональный проект</w:t>
            </w:r>
          </w:p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R1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1139C1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85E3A" w:rsidRPr="00331D90">
              <w:rPr>
                <w:rFonts w:ascii="Times New Roman" w:hAnsi="Times New Roman" w:cs="Times New Roman"/>
                <w:sz w:val="16"/>
                <w:szCs w:val="16"/>
              </w:rPr>
              <w:t>Региональная и местная д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орожная сеть»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1769309,690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2332927,096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ED6CA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2069149,822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2363736,752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2474952,580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04315" w:rsidP="008257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2646991,108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3"/>
          <w:wAfter w:w="2904" w:type="dxa"/>
          <w:trHeight w:val="27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1530350,600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1820960,266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859010,000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632B14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714720,000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503E2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728037,500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503E2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1065034,600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00</w:t>
            </w:r>
          </w:p>
        </w:tc>
      </w:tr>
      <w:tr w:rsidR="00804315" w:rsidRPr="00331D90" w:rsidTr="00B72B2E">
        <w:trPr>
          <w:gridAfter w:val="4"/>
          <w:wAfter w:w="3872" w:type="dxa"/>
          <w:trHeight w:val="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315" w:rsidRPr="00331D90" w:rsidRDefault="00804315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15" w:rsidRPr="00331D90" w:rsidRDefault="00804315" w:rsidP="00804315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238959,090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511966,830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1210139,822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4503E2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1649016,752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4503E2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1746915,080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4503E2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1581956,508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15" w:rsidRPr="00331D90" w:rsidRDefault="00804315" w:rsidP="008043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26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trHeight w:val="21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Региональный проект</w:t>
            </w:r>
          </w:p>
          <w:p w:rsidR="00797188" w:rsidRPr="00331D90" w:rsidRDefault="00797188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R2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1139C1" w:rsidP="00DF1F57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797188" w:rsidRPr="00331D90">
              <w:rPr>
                <w:rFonts w:ascii="Times New Roman" w:hAnsi="Times New Roman" w:cs="Times New Roman"/>
                <w:sz w:val="16"/>
                <w:szCs w:val="16"/>
              </w:rPr>
              <w:t>Общесистем</w:t>
            </w:r>
            <w:r w:rsidR="00363C2B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97188" w:rsidRPr="00331D90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="00797188"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меры развития дорожного хозяйства»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100300,000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100000,000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503E2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170822,400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1266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171953,107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503E2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188580,103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,000</w:t>
            </w:r>
          </w:p>
        </w:tc>
        <w:tc>
          <w:tcPr>
            <w:tcW w:w="968" w:type="dxa"/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5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</w:p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</w:p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</w:p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  <w:p w:rsidR="00797188" w:rsidRPr="00331D90" w:rsidRDefault="00797188" w:rsidP="00797188"/>
          <w:p w:rsidR="00797188" w:rsidRPr="00331D90" w:rsidRDefault="00797188" w:rsidP="00797188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100000,000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100000,000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503E2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106822,400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503E2" w:rsidP="00797188">
            <w:pPr>
              <w:jc w:val="center"/>
            </w:pPr>
            <w:r w:rsidRPr="00331D90">
              <w:rPr>
                <w:sz w:val="16"/>
                <w:szCs w:val="16"/>
              </w:rPr>
              <w:t>122088,500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B94A04" w:rsidP="00797188">
            <w:pPr>
              <w:jc w:val="center"/>
            </w:pPr>
            <w:r w:rsidRPr="00331D90">
              <w:rPr>
                <w:sz w:val="16"/>
                <w:szCs w:val="16"/>
              </w:rPr>
              <w:t>122088,500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2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64000,000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12665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49864,607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B94A04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66491,603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1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8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</w:pPr>
            <w:r w:rsidRPr="00331D90">
              <w:rPr>
                <w:sz w:val="16"/>
                <w:szCs w:val="16"/>
              </w:rPr>
              <w:t>0,000</w:t>
            </w:r>
          </w:p>
        </w:tc>
      </w:tr>
      <w:tr w:rsidR="008257BE" w:rsidRPr="00331D90" w:rsidTr="00DF17C0">
        <w:trPr>
          <w:gridAfter w:val="4"/>
          <w:wAfter w:w="3872" w:type="dxa"/>
          <w:trHeight w:val="181"/>
        </w:trPr>
        <w:tc>
          <w:tcPr>
            <w:tcW w:w="154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BE" w:rsidRPr="00331D90" w:rsidRDefault="00735C02" w:rsidP="00735C0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EA4EF0">
              <w:rPr>
                <w:rFonts w:ascii="Times New Roman" w:hAnsi="Times New Roman" w:cs="Times New Roman"/>
                <w:sz w:val="16"/>
                <w:szCs w:val="16"/>
              </w:rPr>
              <w:t>Кроме того, в соответствии с р</w:t>
            </w:r>
            <w:r w:rsidR="00F06ED4" w:rsidRPr="00331D90">
              <w:rPr>
                <w:rFonts w:ascii="Times New Roman" w:hAnsi="Times New Roman" w:cs="Times New Roman"/>
                <w:sz w:val="16"/>
                <w:szCs w:val="16"/>
              </w:rPr>
              <w:t>аспоряжением Правительства Российской Федерации от 19 ноября 2021 г. № 3264-р бюджету Курской области предоставлены иные межбюджетные трансферты на финансовое обеспечение дорожной деятельности в рамках национального проекта «Безопасные и качественные автомобильные дороги» на 2021 год в сумме 17 568,100 тыс. рублей.</w:t>
            </w:r>
          </w:p>
        </w:tc>
      </w:tr>
      <w:tr w:rsidR="00797188" w:rsidRPr="00331D90" w:rsidTr="00B72B2E">
        <w:trPr>
          <w:gridAfter w:val="4"/>
          <w:wAfter w:w="3872" w:type="dxa"/>
          <w:trHeight w:val="26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</w:t>
            </w:r>
            <w:r w:rsidR="003429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3067D0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97188" w:rsidRPr="00331D90">
              <w:rPr>
                <w:rFonts w:ascii="Times New Roman" w:hAnsi="Times New Roman" w:cs="Times New Roman"/>
                <w:sz w:val="16"/>
                <w:szCs w:val="16"/>
              </w:rPr>
              <w:t>Развитие пассажирс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ких перевозок в Курской области»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496566,134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559286,548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549437,270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704272,536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794454,953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879283,147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1048129,925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257BE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1234112,243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F67B7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1697814</w:t>
            </w:r>
            <w:r w:rsidR="00B1325F" w:rsidRPr="00331D90">
              <w:rPr>
                <w:rFonts w:ascii="Times New Roman" w:hAnsi="Times New Roman" w:cs="Times New Roman"/>
                <w:sz w:val="16"/>
                <w:szCs w:val="16"/>
              </w:rPr>
              <w:t>,889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F67B7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1822387</w:t>
            </w:r>
            <w:r w:rsidR="00B1325F" w:rsidRPr="00331D90">
              <w:rPr>
                <w:rFonts w:ascii="Times New Roman" w:hAnsi="Times New Roman" w:cs="Times New Roman"/>
                <w:sz w:val="16"/>
                <w:szCs w:val="16"/>
              </w:rPr>
              <w:t>,874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F67B7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1957895</w:t>
            </w:r>
            <w:r w:rsidR="00B1325F" w:rsidRPr="00331D90">
              <w:rPr>
                <w:rFonts w:ascii="Times New Roman" w:hAnsi="Times New Roman" w:cs="Times New Roman"/>
                <w:sz w:val="16"/>
                <w:szCs w:val="16"/>
              </w:rPr>
              <w:t>,517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609752,037</w:t>
            </w:r>
          </w:p>
        </w:tc>
      </w:tr>
      <w:tr w:rsidR="00797188" w:rsidRPr="00331D90" w:rsidTr="00B72B2E">
        <w:trPr>
          <w:gridAfter w:val="4"/>
          <w:wAfter w:w="3872" w:type="dxa"/>
          <w:trHeight w:val="11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1325F" w:rsidRPr="00331D90" w:rsidTr="00B72B2E">
        <w:trPr>
          <w:gridAfter w:val="4"/>
          <w:wAfter w:w="3872" w:type="dxa"/>
          <w:trHeight w:val="15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5F" w:rsidRPr="00331D90" w:rsidRDefault="00B1325F" w:rsidP="00B13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5F" w:rsidRPr="00331D90" w:rsidRDefault="00B1325F" w:rsidP="00B13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5F" w:rsidRPr="00331D90" w:rsidRDefault="00B1325F" w:rsidP="00B1325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496566,134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557786,548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547737,270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703965,536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794276,953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879105,147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1048040,925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1234023,243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1697725,889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1822298,874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1957806,517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609663,037</w:t>
            </w:r>
          </w:p>
        </w:tc>
      </w:tr>
      <w:tr w:rsidR="00797188" w:rsidRPr="00331D90" w:rsidTr="00B72B2E">
        <w:trPr>
          <w:gridAfter w:val="4"/>
          <w:wAfter w:w="3872" w:type="dxa"/>
          <w:trHeight w:val="20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</w:tr>
      <w:tr w:rsidR="00797188" w:rsidRPr="00331D90" w:rsidTr="00B72B2E">
        <w:trPr>
          <w:gridAfter w:val="4"/>
          <w:wAfter w:w="3872" w:type="dxa"/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144217,075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222347,628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96688,301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169723,301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209361,701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309247,474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437214,461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8257BE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508376,922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631C03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157723,301</w:t>
            </w:r>
          </w:p>
        </w:tc>
      </w:tr>
      <w:tr w:rsidR="00797188" w:rsidRPr="00331D90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8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144217,075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222347,628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96688,301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169723,301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209361,701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309247,474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437214,461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F0F06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508376,922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631C03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442933,806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157723,301</w:t>
            </w:r>
          </w:p>
        </w:tc>
      </w:tr>
      <w:tr w:rsidR="00797188" w:rsidRPr="00331D90" w:rsidTr="00B72B2E">
        <w:trPr>
          <w:gridAfter w:val="4"/>
          <w:wAfter w:w="3872" w:type="dxa"/>
          <w:trHeight w:val="10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8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мероприятие 02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342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Содействие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повышению доступности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железнодорож</w:t>
            </w:r>
            <w:r w:rsidR="00EA4E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="003429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перевозок населению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110460,000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136144,103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163521,215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205197,413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234047,113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167877,329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165554,602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F0F06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283796,839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444730,987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631C03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244948,362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631C03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255019,231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141561,379</w:t>
            </w:r>
          </w:p>
        </w:tc>
      </w:tr>
      <w:tr w:rsidR="00797188" w:rsidRPr="00331D90" w:rsidTr="00B72B2E">
        <w:trPr>
          <w:gridAfter w:val="4"/>
          <w:wAfter w:w="3872" w:type="dxa"/>
          <w:trHeight w:val="70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31C03" w:rsidRPr="00331D90" w:rsidTr="00B72B2E">
        <w:trPr>
          <w:gridAfter w:val="4"/>
          <w:wAfter w:w="3872" w:type="dxa"/>
          <w:trHeight w:val="6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03" w:rsidRPr="00331D90" w:rsidRDefault="00631C03" w:rsidP="00631C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03" w:rsidRPr="00331D90" w:rsidRDefault="00631C03" w:rsidP="00631C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03" w:rsidRPr="00331D90" w:rsidRDefault="00631C03" w:rsidP="00631C0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110460,000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136144,103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163521,215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205197,413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234047,113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167877,329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165554,602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283796,839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444730,987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244948,362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255019,231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141561,379</w:t>
            </w:r>
          </w:p>
        </w:tc>
      </w:tr>
      <w:tr w:rsidR="00797188" w:rsidRPr="00331D90" w:rsidTr="00B72B2E">
        <w:trPr>
          <w:gridAfter w:val="4"/>
          <w:wAfter w:w="3872" w:type="dxa"/>
          <w:trHeight w:val="4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4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0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Содействие повышению доступности автомобильных перевозок населению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221757,260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179933,507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268436,588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306367,588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328238,588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381327,994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384613,943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B8199E" w:rsidP="00B819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427435,150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F67B7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786469</w:t>
            </w:r>
            <w:r w:rsidR="00B1325F" w:rsidRPr="00331D90">
              <w:rPr>
                <w:rFonts w:ascii="Times New Roman" w:hAnsi="Times New Roman" w:cs="Times New Roman"/>
                <w:sz w:val="16"/>
                <w:szCs w:val="16"/>
              </w:rPr>
              <w:t>,636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F67B7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1126432</w:t>
            </w:r>
            <w:r w:rsidR="00B1325F" w:rsidRPr="00331D90">
              <w:rPr>
                <w:rFonts w:ascii="Times New Roman" w:hAnsi="Times New Roman" w:cs="Times New Roman"/>
                <w:sz w:val="16"/>
                <w:szCs w:val="16"/>
              </w:rPr>
              <w:t>,811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F67B7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1251869</w:t>
            </w:r>
            <w:r w:rsidR="00B1325F" w:rsidRPr="00331D90">
              <w:rPr>
                <w:rFonts w:ascii="Times New Roman" w:hAnsi="Times New Roman" w:cs="Times New Roman"/>
                <w:sz w:val="16"/>
                <w:szCs w:val="16"/>
              </w:rPr>
              <w:t>,585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306149,588</w:t>
            </w:r>
          </w:p>
        </w:tc>
      </w:tr>
      <w:tr w:rsidR="00797188" w:rsidRPr="00331D90" w:rsidTr="00B72B2E">
        <w:trPr>
          <w:gridAfter w:val="4"/>
          <w:wAfter w:w="3872" w:type="dxa"/>
          <w:trHeight w:val="54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1325F" w:rsidRPr="00331D90" w:rsidTr="00B72B2E">
        <w:trPr>
          <w:gridAfter w:val="4"/>
          <w:wAfter w:w="3872" w:type="dxa"/>
          <w:trHeight w:val="196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5F" w:rsidRPr="00331D90" w:rsidRDefault="00B1325F" w:rsidP="00B13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25F" w:rsidRPr="00331D90" w:rsidRDefault="00B1325F" w:rsidP="00B13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5F" w:rsidRPr="00331D90" w:rsidRDefault="00B1325F" w:rsidP="00B1325F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221757,260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178433,507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266736,588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306060,588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328060,588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381149,994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384524,943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427346,150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786380,636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1126343,811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1251780,585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5F" w:rsidRPr="00331D90" w:rsidRDefault="00B1325F" w:rsidP="00B13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306060,588</w:t>
            </w:r>
          </w:p>
        </w:tc>
      </w:tr>
      <w:tr w:rsidR="00797188" w:rsidRPr="00331D90" w:rsidTr="00B72B2E">
        <w:trPr>
          <w:gridAfter w:val="4"/>
          <w:wAfter w:w="3872" w:type="dxa"/>
          <w:trHeight w:val="139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307,000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89,000</w:t>
            </w:r>
          </w:p>
        </w:tc>
      </w:tr>
      <w:tr w:rsidR="00797188" w:rsidRPr="00331D90" w:rsidTr="00B72B2E">
        <w:trPr>
          <w:gridAfter w:val="4"/>
          <w:wAfter w:w="3872" w:type="dxa"/>
          <w:trHeight w:val="2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мероприятие 04</w:t>
            </w:r>
          </w:p>
          <w:p w:rsidR="00797188" w:rsidRPr="00331D90" w:rsidRDefault="00797188" w:rsidP="007971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Обеспечение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деятельности </w:t>
            </w:r>
            <w:proofErr w:type="gramStart"/>
            <w:r w:rsidR="00142B03" w:rsidRPr="00331D90">
              <w:rPr>
                <w:rFonts w:ascii="Times New Roman" w:hAnsi="Times New Roman" w:cs="Times New Roman"/>
                <w:sz w:val="16"/>
                <w:szCs w:val="16"/>
              </w:rPr>
              <w:t>подведомствен</w:t>
            </w:r>
            <w:r w:rsidR="000F2B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142B03" w:rsidRPr="00331D90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r w:rsidR="00363C2B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</w:t>
            </w:r>
          </w:p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3450,420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3349,495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3473,560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3375,363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3618,721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4354,189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4463,464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4F0F06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14503,332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B1325F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23680,460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631C03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8072,895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631C03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8072,895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4317,769</w:t>
            </w:r>
          </w:p>
        </w:tc>
      </w:tr>
      <w:tr w:rsidR="00797188" w:rsidRPr="00331D90" w:rsidTr="00B72B2E">
        <w:trPr>
          <w:gridAfter w:val="4"/>
          <w:wAfter w:w="3872" w:type="dxa"/>
          <w:trHeight w:val="10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31C03" w:rsidRPr="00331D90" w:rsidTr="00B72B2E">
        <w:trPr>
          <w:gridAfter w:val="4"/>
          <w:wAfter w:w="3872" w:type="dxa"/>
          <w:trHeight w:val="23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03" w:rsidRPr="00331D90" w:rsidRDefault="00631C03" w:rsidP="00631C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03" w:rsidRPr="00331D90" w:rsidRDefault="00631C03" w:rsidP="00631C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03" w:rsidRPr="00331D90" w:rsidRDefault="00631C03" w:rsidP="00631C0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3450,420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3349,495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3473,560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3375,363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3618,721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4354,189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4463,464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14503,332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B1325F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23680,460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8072,895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8072,895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03" w:rsidRPr="00331D90" w:rsidRDefault="00631C03" w:rsidP="00631C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4317,769</w:t>
            </w:r>
          </w:p>
        </w:tc>
      </w:tr>
      <w:tr w:rsidR="00797188" w:rsidRPr="00331D90" w:rsidTr="00B72B2E">
        <w:trPr>
          <w:gridAfter w:val="4"/>
          <w:wAfter w:w="3872" w:type="dxa"/>
          <w:trHeight w:val="20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7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3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16681,379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17511,815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17317,606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19608,871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19188,830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16476,161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133,455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115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16681,379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17511,815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17317,606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19608,871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19188,830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16476,161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133,455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5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Разработка документов транспортного планирования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56150,000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областного бюджета, источником которых является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4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jc w:val="center"/>
              <w:rPr>
                <w:sz w:val="16"/>
                <w:szCs w:val="16"/>
              </w:rPr>
            </w:pPr>
            <w:r w:rsidRPr="00331D90">
              <w:rPr>
                <w:sz w:val="16"/>
                <w:szCs w:val="16"/>
              </w:rPr>
              <w:t>56150,000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9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7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Подпрограмма 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811B7F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97188" w:rsidRPr="00331D90">
              <w:rPr>
                <w:rFonts w:ascii="Times New Roman" w:hAnsi="Times New Roman" w:cs="Times New Roman"/>
                <w:sz w:val="16"/>
                <w:szCs w:val="16"/>
              </w:rPr>
              <w:t>Повышение безопасности дорож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ного движения в Курской области»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62387,350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32940,875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6713,350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19718,250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110732,888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28769,350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20946,184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C60014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16769,350</w:t>
            </w:r>
          </w:p>
        </w:tc>
      </w:tr>
      <w:tr w:rsidR="00797188" w:rsidRPr="00331D90" w:rsidTr="00B72B2E">
        <w:trPr>
          <w:gridAfter w:val="4"/>
          <w:wAfter w:w="3872" w:type="dxa"/>
          <w:trHeight w:val="109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62387,350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32940,875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6713,350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19718,250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110732,888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28769,350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20946,184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C60014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31322,175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16769,350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5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811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Мероприятия, направленные на </w:t>
            </w:r>
            <w:r w:rsidRPr="00331D90">
              <w:rPr>
                <w:rFonts w:ascii="Times New Roman" w:hAnsi="Times New Roman" w:cs="Times New Roman"/>
                <w:sz w:val="15"/>
                <w:szCs w:val="15"/>
              </w:rPr>
              <w:t>предупреждени</w:t>
            </w:r>
            <w:r w:rsidR="00811B7F" w:rsidRPr="00331D90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опасного поведения участников дорожного</w:t>
            </w:r>
            <w:r w:rsidR="003B36D5">
              <w:rPr>
                <w:rFonts w:ascii="Times New Roman" w:hAnsi="Times New Roman" w:cs="Times New Roman"/>
                <w:sz w:val="16"/>
                <w:szCs w:val="16"/>
              </w:rPr>
              <w:t xml:space="preserve"> движения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4454,350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346,184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C60014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35C02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  <w:r w:rsidR="00797188" w:rsidRPr="00331D90">
              <w:rPr>
                <w:rFonts w:ascii="Times New Roman" w:hAnsi="Times New Roman" w:cs="Times New Roman"/>
                <w:sz w:val="16"/>
                <w:szCs w:val="16"/>
              </w:rPr>
              <w:t>,350</w:t>
            </w:r>
          </w:p>
        </w:tc>
      </w:tr>
      <w:tr w:rsidR="00797188" w:rsidRPr="00331D90" w:rsidTr="00B72B2E">
        <w:trPr>
          <w:gridAfter w:val="4"/>
          <w:wAfter w:w="3872" w:type="dxa"/>
          <w:trHeight w:val="11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4454,350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869,350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869,350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346,184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C60014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422,175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35C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735C02" w:rsidRPr="00331D9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,350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5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автоматизи</w:t>
            </w:r>
            <w:r w:rsidR="000F2B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рованной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межмуници</w:t>
            </w:r>
            <w:r w:rsidR="00E6228E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11933,000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15960,000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4944,000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17948,900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108963,538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18078,000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6078,000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C60014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</w:tr>
      <w:tr w:rsidR="00797188" w:rsidRPr="00331D90" w:rsidTr="00B72B2E">
        <w:trPr>
          <w:gridAfter w:val="4"/>
          <w:wAfter w:w="3872" w:type="dxa"/>
          <w:trHeight w:val="161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Расширение и (или) оптимизация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автоматизи</w:t>
            </w:r>
            <w:r w:rsidR="000F2B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рованной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системы фотосъемки и видеозаписи нарушений Правил дорожного движения Российской Федерации на автомобильных дорогах общего пользования 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регионального или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межмуници</w:t>
            </w:r>
            <w:r w:rsidR="00E6228E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пального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значения Курской области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11933,000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15960,000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4944,000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17948,900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108963,538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18078,000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6078,000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C60014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3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03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Субсидии из областного бюджета организациям почтовой связи Курской области на возмещение затрат, связанных с приемкой, обработкой, пересылкой и доставкой постановлений о наложении </w:t>
            </w:r>
            <w:proofErr w:type="spell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администра</w:t>
            </w:r>
            <w:r w:rsidR="00E6228E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тивных</w:t>
            </w:r>
            <w:proofErr w:type="spell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штрафов за нарушение Правил дорожного движения Российской Федерации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46000,000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15211,525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46000,000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15211,525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R2</w:t>
            </w:r>
          </w:p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Общесистем</w:t>
            </w:r>
            <w:r w:rsidR="00E6228E" w:rsidRPr="00331D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331D90">
              <w:rPr>
                <w:rFonts w:ascii="Times New Roman" w:hAnsi="Times New Roman" w:cs="Times New Roman"/>
                <w:sz w:val="16"/>
                <w:szCs w:val="16"/>
              </w:rPr>
              <w:t xml:space="preserve"> меры развития дорожного хозяйства»</w:t>
            </w:r>
          </w:p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8922,000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13622,000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8922,000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13622,000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15000,000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57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R3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«Безопасность дорожного движения»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97188" w:rsidRPr="00331D90" w:rsidTr="00B72B2E">
        <w:trPr>
          <w:gridAfter w:val="4"/>
          <w:wAfter w:w="3872" w:type="dxa"/>
          <w:trHeight w:val="2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88" w:rsidRPr="00331D90" w:rsidRDefault="00797188" w:rsidP="007971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88" w:rsidRPr="00331D90" w:rsidRDefault="00797188" w:rsidP="007971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D9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:rsidR="00E6228E" w:rsidRPr="00331D90" w:rsidRDefault="00E6228E" w:rsidP="00A251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>______________</w:t>
      </w:r>
    </w:p>
    <w:p w:rsidR="00A251C3" w:rsidRPr="00331D90" w:rsidRDefault="00A251C3" w:rsidP="00A251C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>* С учетом:</w:t>
      </w:r>
    </w:p>
    <w:p w:rsidR="00A251C3" w:rsidRPr="00331D90" w:rsidRDefault="00A74CF4" w:rsidP="00A251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31D90">
        <w:rPr>
          <w:rFonts w:ascii="Times New Roman" w:hAnsi="Times New Roman" w:cs="Times New Roman"/>
        </w:rPr>
        <w:t xml:space="preserve">- </w:t>
      </w:r>
      <w:r w:rsidR="00A251C3" w:rsidRPr="00331D90">
        <w:rPr>
          <w:rFonts w:ascii="Times New Roman" w:hAnsi="Times New Roman" w:cs="Times New Roman"/>
        </w:rPr>
        <w:t>поступивших в 2016 году средств федерального бюджета в объеме 510,100 тыс. рублей, не использованных по состоянию на 01.01.2016</w:t>
      </w:r>
      <w:r w:rsidR="00625BF2" w:rsidRPr="00331D90">
        <w:rPr>
          <w:rFonts w:ascii="Times New Roman" w:hAnsi="Times New Roman" w:cs="Times New Roman"/>
        </w:rPr>
        <w:t xml:space="preserve"> г.</w:t>
      </w:r>
      <w:r w:rsidR="00A251C3" w:rsidRPr="00331D90">
        <w:rPr>
          <w:rFonts w:ascii="Times New Roman" w:hAnsi="Times New Roman" w:cs="Times New Roman"/>
        </w:rPr>
        <w:t xml:space="preserve">; </w:t>
      </w:r>
    </w:p>
    <w:p w:rsidR="00BF3BD9" w:rsidRPr="00331D90" w:rsidRDefault="00A251C3" w:rsidP="008A4132">
      <w:pPr>
        <w:pStyle w:val="ConsPlusNormal"/>
        <w:ind w:firstLine="540"/>
        <w:rPr>
          <w:rFonts w:ascii="Times New Roman" w:hAnsi="Times New Roman" w:cs="Times New Roman"/>
        </w:rPr>
        <w:sectPr w:rsidR="00BF3BD9" w:rsidRPr="00331D90" w:rsidSect="008A4132">
          <w:pgSz w:w="16834" w:h="11909" w:orient="landscape"/>
          <w:pgMar w:top="1701" w:right="1134" w:bottom="1134" w:left="1134" w:header="454" w:footer="720" w:gutter="0"/>
          <w:cols w:space="720"/>
          <w:noEndnote/>
          <w:docGrid w:linePitch="326"/>
        </w:sectPr>
      </w:pPr>
      <w:r w:rsidRPr="00331D90">
        <w:rPr>
          <w:rFonts w:ascii="Times New Roman" w:hAnsi="Times New Roman" w:cs="Times New Roman"/>
        </w:rPr>
        <w:t>- средств федерального бюджета, предоставленных бюджету Курской области в соответствии с распоряжением Правительства Российской Федерации от 10 декабря 2016</w:t>
      </w:r>
      <w:r w:rsidR="00625BF2" w:rsidRPr="00331D90">
        <w:rPr>
          <w:rFonts w:ascii="Times New Roman" w:hAnsi="Times New Roman" w:cs="Times New Roman"/>
        </w:rPr>
        <w:t xml:space="preserve"> </w:t>
      </w:r>
      <w:r w:rsidRPr="00331D90">
        <w:rPr>
          <w:rFonts w:ascii="Times New Roman" w:hAnsi="Times New Roman" w:cs="Times New Roman"/>
        </w:rPr>
        <w:t>г</w:t>
      </w:r>
      <w:r w:rsidR="002B08CD" w:rsidRPr="00331D90">
        <w:rPr>
          <w:rFonts w:ascii="Times New Roman" w:hAnsi="Times New Roman" w:cs="Times New Roman"/>
        </w:rPr>
        <w:t>.</w:t>
      </w:r>
      <w:r w:rsidRPr="00331D90">
        <w:rPr>
          <w:rFonts w:ascii="Times New Roman" w:hAnsi="Times New Roman" w:cs="Times New Roman"/>
        </w:rPr>
        <w:t xml:space="preserve"> № 2646-р в объеме 89300,000 тыс. рублей.</w:t>
      </w:r>
      <w:r w:rsidR="00D40A28" w:rsidRPr="00331D90">
        <w:rPr>
          <w:rFonts w:ascii="Times New Roman" w:hAnsi="Times New Roman" w:cs="Times New Roman"/>
        </w:rPr>
        <w:t>».</w:t>
      </w:r>
    </w:p>
    <w:p w:rsidR="008C78C7" w:rsidRPr="007B5624" w:rsidRDefault="00375E6B" w:rsidP="008C78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>9</w:t>
      </w:r>
      <w:r w:rsidR="00BF3BD9" w:rsidRPr="007B5624">
        <w:rPr>
          <w:sz w:val="28"/>
        </w:rPr>
        <w:t xml:space="preserve">. </w:t>
      </w:r>
      <w:r w:rsidR="008C78C7" w:rsidRPr="007B5624">
        <w:rPr>
          <w:sz w:val="28"/>
          <w:szCs w:val="28"/>
        </w:rPr>
        <w:t>В приложении №</w:t>
      </w:r>
      <w:r>
        <w:rPr>
          <w:sz w:val="28"/>
          <w:szCs w:val="28"/>
        </w:rPr>
        <w:t xml:space="preserve"> </w:t>
      </w:r>
      <w:r w:rsidR="008C78C7" w:rsidRPr="007B5624">
        <w:rPr>
          <w:sz w:val="28"/>
          <w:szCs w:val="28"/>
        </w:rPr>
        <w:t>6 указанной программы:</w:t>
      </w:r>
    </w:p>
    <w:p w:rsidR="00F67B78" w:rsidRPr="007B5624" w:rsidRDefault="008C78C7" w:rsidP="00BF3BD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B5624">
        <w:rPr>
          <w:rFonts w:ascii="Times New Roman" w:hAnsi="Times New Roman" w:cs="Times New Roman"/>
          <w:sz w:val="28"/>
        </w:rPr>
        <w:t xml:space="preserve">1) </w:t>
      </w:r>
      <w:r w:rsidR="00A213D6" w:rsidRPr="007B5624">
        <w:rPr>
          <w:rFonts w:ascii="Times New Roman" w:hAnsi="Times New Roman" w:cs="Times New Roman"/>
          <w:sz w:val="28"/>
        </w:rPr>
        <w:t xml:space="preserve">Абзац пятый </w:t>
      </w:r>
      <w:r w:rsidR="00F67B78" w:rsidRPr="007B5624">
        <w:rPr>
          <w:rFonts w:ascii="Times New Roman" w:hAnsi="Times New Roman" w:cs="Times New Roman"/>
          <w:sz w:val="28"/>
        </w:rPr>
        <w:t>пункт</w:t>
      </w:r>
      <w:r w:rsidR="00A213D6" w:rsidRPr="007B5624">
        <w:rPr>
          <w:rFonts w:ascii="Times New Roman" w:hAnsi="Times New Roman" w:cs="Times New Roman"/>
          <w:sz w:val="28"/>
        </w:rPr>
        <w:t>а</w:t>
      </w:r>
      <w:r w:rsidR="00F67B78" w:rsidRPr="007B5624">
        <w:rPr>
          <w:rFonts w:ascii="Times New Roman" w:hAnsi="Times New Roman" w:cs="Times New Roman"/>
          <w:sz w:val="28"/>
        </w:rPr>
        <w:t xml:space="preserve"> 8 </w:t>
      </w:r>
      <w:r w:rsidR="00A213D6" w:rsidRPr="007B5624">
        <w:rPr>
          <w:rFonts w:ascii="Times New Roman" w:hAnsi="Times New Roman" w:cs="Times New Roman"/>
          <w:sz w:val="28"/>
        </w:rPr>
        <w:t xml:space="preserve">приложения № 6 к указанной программе </w:t>
      </w:r>
      <w:r w:rsidR="00F67B78" w:rsidRPr="007B5624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2B7590" w:rsidRPr="007B5624" w:rsidRDefault="00F67B78" w:rsidP="008C78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5624">
        <w:rPr>
          <w:sz w:val="28"/>
        </w:rPr>
        <w:t xml:space="preserve"> </w:t>
      </w:r>
      <w:r w:rsidR="00BF3BD9" w:rsidRPr="007B5624">
        <w:rPr>
          <w:sz w:val="28"/>
        </w:rPr>
        <w:t>«</w:t>
      </w:r>
      <w:r w:rsidR="00BF3BD9" w:rsidRPr="007B5624">
        <w:rPr>
          <w:sz w:val="28"/>
          <w:szCs w:val="28"/>
        </w:rPr>
        <w:t xml:space="preserve">Информация о начале проведения отбора, сроках подачи заявок на участие в отборе, порядке проведения и итогах проведения отбора размещается Комитетом на официальном сайте </w:t>
      </w:r>
      <w:r w:rsidR="003341D7" w:rsidRPr="007B5624">
        <w:rPr>
          <w:sz w:val="28"/>
          <w:szCs w:val="28"/>
        </w:rPr>
        <w:t>Правительства</w:t>
      </w:r>
      <w:r w:rsidR="00BF3BD9" w:rsidRPr="007B5624">
        <w:rPr>
          <w:sz w:val="28"/>
          <w:szCs w:val="28"/>
        </w:rPr>
        <w:t xml:space="preserve"> Курской области </w:t>
      </w:r>
      <w:r w:rsidR="00885DE6" w:rsidRPr="007B5624">
        <w:rPr>
          <w:sz w:val="28"/>
          <w:szCs w:val="28"/>
        </w:rPr>
        <w:t>http://</w:t>
      </w:r>
      <w:proofErr w:type="spellStart"/>
      <w:r w:rsidR="00885DE6" w:rsidRPr="007B5624">
        <w:rPr>
          <w:sz w:val="28"/>
          <w:szCs w:val="28"/>
          <w:lang w:val="en-US"/>
        </w:rPr>
        <w:t>kursk</w:t>
      </w:r>
      <w:proofErr w:type="spellEnd"/>
      <w:r w:rsidR="00885DE6" w:rsidRPr="007B5624">
        <w:rPr>
          <w:sz w:val="28"/>
          <w:szCs w:val="28"/>
        </w:rPr>
        <w:t>.</w:t>
      </w:r>
      <w:proofErr w:type="spellStart"/>
      <w:r w:rsidR="00885DE6" w:rsidRPr="007B5624">
        <w:rPr>
          <w:sz w:val="28"/>
          <w:szCs w:val="28"/>
          <w:lang w:val="en-US"/>
        </w:rPr>
        <w:t>ru</w:t>
      </w:r>
      <w:proofErr w:type="spellEnd"/>
      <w:r w:rsidR="00885DE6" w:rsidRPr="007B5624">
        <w:rPr>
          <w:sz w:val="28"/>
          <w:szCs w:val="28"/>
        </w:rPr>
        <w:t>.»</w:t>
      </w:r>
      <w:r w:rsidR="00375E6B">
        <w:rPr>
          <w:sz w:val="28"/>
          <w:szCs w:val="28"/>
        </w:rPr>
        <w:t>;</w:t>
      </w:r>
    </w:p>
    <w:p w:rsidR="00885DE6" w:rsidRPr="007B5624" w:rsidRDefault="008C78C7" w:rsidP="002B7590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2" w:name="_GoBack"/>
      <w:bookmarkEnd w:id="2"/>
      <w:r w:rsidRPr="007B5624">
        <w:rPr>
          <w:sz w:val="28"/>
          <w:szCs w:val="28"/>
        </w:rPr>
        <w:t>2</w:t>
      </w:r>
      <w:r w:rsidR="00EB7862" w:rsidRPr="007B5624">
        <w:rPr>
          <w:sz w:val="28"/>
          <w:szCs w:val="28"/>
        </w:rPr>
        <w:t xml:space="preserve">) </w:t>
      </w:r>
      <w:r w:rsidR="002B7590" w:rsidRPr="007B5624">
        <w:rPr>
          <w:sz w:val="28"/>
          <w:szCs w:val="28"/>
        </w:rPr>
        <w:t>в пункте</w:t>
      </w:r>
      <w:r w:rsidR="0074570B" w:rsidRPr="007B5624">
        <w:rPr>
          <w:sz w:val="28"/>
          <w:szCs w:val="28"/>
        </w:rPr>
        <w:t xml:space="preserve"> 10 </w:t>
      </w:r>
      <w:r w:rsidR="0074570B" w:rsidRPr="007B5624">
        <w:rPr>
          <w:sz w:val="28"/>
        </w:rPr>
        <w:t>слова «Администраци</w:t>
      </w:r>
      <w:r w:rsidR="00D5383D" w:rsidRPr="007B5624">
        <w:rPr>
          <w:sz w:val="28"/>
        </w:rPr>
        <w:t>и</w:t>
      </w:r>
      <w:r w:rsidR="00E42B40" w:rsidRPr="007B5624">
        <w:rPr>
          <w:sz w:val="28"/>
        </w:rPr>
        <w:t xml:space="preserve"> Курской области</w:t>
      </w:r>
      <w:r w:rsidR="0074570B" w:rsidRPr="007B5624">
        <w:rPr>
          <w:sz w:val="28"/>
        </w:rPr>
        <w:t>»</w:t>
      </w:r>
      <w:r w:rsidR="005B669B" w:rsidRPr="007B5624">
        <w:rPr>
          <w:sz w:val="28"/>
        </w:rPr>
        <w:t xml:space="preserve"> заменить словами «Правительств</w:t>
      </w:r>
      <w:r w:rsidR="00D5383D" w:rsidRPr="007B5624">
        <w:rPr>
          <w:sz w:val="28"/>
        </w:rPr>
        <w:t>а</w:t>
      </w:r>
      <w:r w:rsidR="00E42B40" w:rsidRPr="007B5624">
        <w:rPr>
          <w:sz w:val="28"/>
        </w:rPr>
        <w:t xml:space="preserve"> Курской области</w:t>
      </w:r>
      <w:r w:rsidR="00375E6B">
        <w:rPr>
          <w:sz w:val="28"/>
        </w:rPr>
        <w:t>»;</w:t>
      </w:r>
    </w:p>
    <w:p w:rsidR="002B7590" w:rsidRPr="007B5624" w:rsidRDefault="008C78C7" w:rsidP="002B7590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B5624">
        <w:rPr>
          <w:sz w:val="28"/>
        </w:rPr>
        <w:t>3</w:t>
      </w:r>
      <w:r w:rsidR="002B7590" w:rsidRPr="007B5624">
        <w:rPr>
          <w:sz w:val="28"/>
        </w:rPr>
        <w:t xml:space="preserve">) </w:t>
      </w:r>
      <w:r w:rsidR="002B7590" w:rsidRPr="007B5624">
        <w:rPr>
          <w:sz w:val="28"/>
          <w:szCs w:val="28"/>
        </w:rPr>
        <w:t xml:space="preserve">в пункте 13 </w:t>
      </w:r>
      <w:r w:rsidR="002B7590" w:rsidRPr="007B5624">
        <w:rPr>
          <w:sz w:val="28"/>
        </w:rPr>
        <w:t>слова «Администраци</w:t>
      </w:r>
      <w:r w:rsidR="00D5383D" w:rsidRPr="007B5624">
        <w:rPr>
          <w:sz w:val="28"/>
        </w:rPr>
        <w:t>ей</w:t>
      </w:r>
      <w:r w:rsidR="00E42B40" w:rsidRPr="007B5624">
        <w:rPr>
          <w:sz w:val="28"/>
        </w:rPr>
        <w:t xml:space="preserve"> Курской области</w:t>
      </w:r>
      <w:r w:rsidR="002B7590" w:rsidRPr="007B5624">
        <w:rPr>
          <w:sz w:val="28"/>
        </w:rPr>
        <w:t>» заменить словами «Правительство</w:t>
      </w:r>
      <w:r w:rsidR="00D5383D" w:rsidRPr="007B5624">
        <w:rPr>
          <w:sz w:val="28"/>
        </w:rPr>
        <w:t>м</w:t>
      </w:r>
      <w:r w:rsidR="00E42B40" w:rsidRPr="007B5624">
        <w:rPr>
          <w:sz w:val="28"/>
        </w:rPr>
        <w:t xml:space="preserve"> Курской области</w:t>
      </w:r>
      <w:r w:rsidR="00375E6B">
        <w:rPr>
          <w:sz w:val="28"/>
        </w:rPr>
        <w:t>»;</w:t>
      </w:r>
    </w:p>
    <w:p w:rsidR="002B7590" w:rsidRPr="007B5624" w:rsidRDefault="008C78C7" w:rsidP="002B75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5624">
        <w:rPr>
          <w:sz w:val="28"/>
        </w:rPr>
        <w:t>4</w:t>
      </w:r>
      <w:r w:rsidR="002B7590" w:rsidRPr="007B5624">
        <w:rPr>
          <w:sz w:val="28"/>
        </w:rPr>
        <w:t>) в абзаце четвертом пункта 15 слова «Администраци</w:t>
      </w:r>
      <w:r w:rsidR="00D5383D" w:rsidRPr="007B5624">
        <w:rPr>
          <w:sz w:val="28"/>
        </w:rPr>
        <w:t>и</w:t>
      </w:r>
      <w:r w:rsidR="00E42B40" w:rsidRPr="007B5624">
        <w:rPr>
          <w:sz w:val="28"/>
        </w:rPr>
        <w:t xml:space="preserve"> Курской области</w:t>
      </w:r>
      <w:r w:rsidR="002B7590" w:rsidRPr="007B5624">
        <w:rPr>
          <w:sz w:val="28"/>
        </w:rPr>
        <w:t>» заменить сло</w:t>
      </w:r>
      <w:r w:rsidR="005B669B" w:rsidRPr="007B5624">
        <w:rPr>
          <w:sz w:val="28"/>
        </w:rPr>
        <w:t>вами «Правительств</w:t>
      </w:r>
      <w:r w:rsidR="00D5383D" w:rsidRPr="007B5624">
        <w:rPr>
          <w:sz w:val="28"/>
        </w:rPr>
        <w:t>а</w:t>
      </w:r>
      <w:r w:rsidR="00E42B40" w:rsidRPr="007B5624">
        <w:rPr>
          <w:sz w:val="28"/>
        </w:rPr>
        <w:t xml:space="preserve"> Курской области</w:t>
      </w:r>
      <w:r w:rsidR="00375E6B">
        <w:rPr>
          <w:sz w:val="28"/>
        </w:rPr>
        <w:t>».</w:t>
      </w:r>
    </w:p>
    <w:p w:rsidR="007C0ED0" w:rsidRPr="007B5624" w:rsidRDefault="00375E6B" w:rsidP="0074570B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10</w:t>
      </w:r>
      <w:r w:rsidR="007C0ED0" w:rsidRPr="007B5624">
        <w:rPr>
          <w:sz w:val="28"/>
        </w:rPr>
        <w:t xml:space="preserve">. </w:t>
      </w:r>
      <w:r w:rsidR="00D0343F" w:rsidRPr="007B5624">
        <w:rPr>
          <w:sz w:val="28"/>
          <w:szCs w:val="28"/>
        </w:rPr>
        <w:t xml:space="preserve">В пункте 5 </w:t>
      </w:r>
      <w:r w:rsidR="00D0343F" w:rsidRPr="007B5624">
        <w:rPr>
          <w:sz w:val="28"/>
        </w:rPr>
        <w:t>приложения № 8 слова «Администраци</w:t>
      </w:r>
      <w:r w:rsidR="00D5383D" w:rsidRPr="007B5624">
        <w:rPr>
          <w:sz w:val="28"/>
        </w:rPr>
        <w:t>и</w:t>
      </w:r>
      <w:r w:rsidR="00E42B40" w:rsidRPr="007B5624">
        <w:rPr>
          <w:sz w:val="28"/>
        </w:rPr>
        <w:t xml:space="preserve"> Курской области</w:t>
      </w:r>
      <w:r w:rsidR="00D0343F" w:rsidRPr="007B5624">
        <w:rPr>
          <w:sz w:val="28"/>
        </w:rPr>
        <w:t>» заменить словами «Правительств</w:t>
      </w:r>
      <w:r w:rsidR="00D5383D" w:rsidRPr="007B5624">
        <w:rPr>
          <w:sz w:val="28"/>
        </w:rPr>
        <w:t>а</w:t>
      </w:r>
      <w:r w:rsidR="00E42B40" w:rsidRPr="007B5624">
        <w:rPr>
          <w:sz w:val="28"/>
        </w:rPr>
        <w:t xml:space="preserve"> Курской области</w:t>
      </w:r>
      <w:r w:rsidR="00D0343F" w:rsidRPr="007B5624">
        <w:rPr>
          <w:sz w:val="28"/>
        </w:rPr>
        <w:t>».</w:t>
      </w:r>
    </w:p>
    <w:p w:rsidR="004C3301" w:rsidRPr="007B5624" w:rsidRDefault="004C3301" w:rsidP="0074570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B5624">
        <w:rPr>
          <w:sz w:val="28"/>
        </w:rPr>
        <w:t>1</w:t>
      </w:r>
      <w:r w:rsidR="00375E6B">
        <w:rPr>
          <w:sz w:val="28"/>
        </w:rPr>
        <w:t>1</w:t>
      </w:r>
      <w:r w:rsidRPr="007B5624">
        <w:rPr>
          <w:sz w:val="28"/>
        </w:rPr>
        <w:t xml:space="preserve">. </w:t>
      </w:r>
      <w:r w:rsidR="001041A9" w:rsidRPr="007B5624">
        <w:rPr>
          <w:sz w:val="28"/>
        </w:rPr>
        <w:t xml:space="preserve">в абзаце четвертом пункта </w:t>
      </w:r>
      <w:r w:rsidRPr="007B5624">
        <w:rPr>
          <w:sz w:val="28"/>
          <w:szCs w:val="28"/>
        </w:rPr>
        <w:t xml:space="preserve">8 </w:t>
      </w:r>
      <w:r w:rsidRPr="007B5624">
        <w:rPr>
          <w:sz w:val="28"/>
        </w:rPr>
        <w:t>приложения № 9 слова «Администраци</w:t>
      </w:r>
      <w:r w:rsidR="00D5383D" w:rsidRPr="007B5624">
        <w:rPr>
          <w:sz w:val="28"/>
        </w:rPr>
        <w:t>и</w:t>
      </w:r>
      <w:r w:rsidR="00E42B40" w:rsidRPr="007B5624">
        <w:rPr>
          <w:sz w:val="28"/>
        </w:rPr>
        <w:t xml:space="preserve"> Курской области</w:t>
      </w:r>
      <w:r w:rsidRPr="007B5624">
        <w:rPr>
          <w:sz w:val="28"/>
        </w:rPr>
        <w:t xml:space="preserve">» заменить </w:t>
      </w:r>
      <w:r w:rsidR="005B669B" w:rsidRPr="007B5624">
        <w:rPr>
          <w:sz w:val="28"/>
        </w:rPr>
        <w:t>словами «Правительств</w:t>
      </w:r>
      <w:r w:rsidR="00D5383D" w:rsidRPr="007B5624">
        <w:rPr>
          <w:sz w:val="28"/>
        </w:rPr>
        <w:t>а</w:t>
      </w:r>
      <w:r w:rsidR="00E42B40" w:rsidRPr="007B5624">
        <w:rPr>
          <w:sz w:val="28"/>
        </w:rPr>
        <w:t xml:space="preserve"> Курской области</w:t>
      </w:r>
      <w:r w:rsidRPr="007B5624">
        <w:rPr>
          <w:sz w:val="28"/>
        </w:rPr>
        <w:t>».</w:t>
      </w:r>
    </w:p>
    <w:p w:rsidR="004C3301" w:rsidRPr="00331D90" w:rsidRDefault="004C3301" w:rsidP="007457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5624">
        <w:rPr>
          <w:sz w:val="28"/>
        </w:rPr>
        <w:t>1</w:t>
      </w:r>
      <w:r w:rsidR="00375E6B">
        <w:rPr>
          <w:sz w:val="28"/>
        </w:rPr>
        <w:t>2</w:t>
      </w:r>
      <w:r w:rsidRPr="007B5624">
        <w:rPr>
          <w:sz w:val="28"/>
        </w:rPr>
        <w:t xml:space="preserve">. </w:t>
      </w:r>
      <w:r w:rsidRPr="007B5624">
        <w:rPr>
          <w:sz w:val="28"/>
          <w:szCs w:val="28"/>
        </w:rPr>
        <w:t xml:space="preserve">В пункте 10 </w:t>
      </w:r>
      <w:r w:rsidRPr="007B5624">
        <w:rPr>
          <w:sz w:val="28"/>
        </w:rPr>
        <w:t>приложения № 10 слова «Администраци</w:t>
      </w:r>
      <w:r w:rsidR="00D5383D" w:rsidRPr="007B5624">
        <w:rPr>
          <w:sz w:val="28"/>
        </w:rPr>
        <w:t>ей</w:t>
      </w:r>
      <w:r w:rsidR="00E42B40" w:rsidRPr="007B5624">
        <w:rPr>
          <w:sz w:val="28"/>
        </w:rPr>
        <w:t xml:space="preserve"> Курской области</w:t>
      </w:r>
      <w:r w:rsidRPr="007B5624">
        <w:rPr>
          <w:sz w:val="28"/>
        </w:rPr>
        <w:t>» заменить словами «Правительство</w:t>
      </w:r>
      <w:r w:rsidR="00D5383D" w:rsidRPr="007B5624">
        <w:rPr>
          <w:sz w:val="28"/>
        </w:rPr>
        <w:t>м</w:t>
      </w:r>
      <w:r w:rsidR="00E42B40" w:rsidRPr="007B5624">
        <w:rPr>
          <w:sz w:val="28"/>
        </w:rPr>
        <w:t xml:space="preserve"> Курской области</w:t>
      </w:r>
      <w:r w:rsidRPr="007B5624">
        <w:rPr>
          <w:sz w:val="28"/>
        </w:rPr>
        <w:t>».</w:t>
      </w:r>
    </w:p>
    <w:p w:rsidR="00BF3BD9" w:rsidRPr="00331D90" w:rsidRDefault="00BF3BD9" w:rsidP="00BF3BD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sectPr w:rsidR="00BF3BD9" w:rsidRPr="00331D90" w:rsidSect="00BF3BD9">
      <w:pgSz w:w="11909" w:h="16834"/>
      <w:pgMar w:top="1134" w:right="1134" w:bottom="1134" w:left="1701" w:header="45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67" w:rsidRDefault="00314067">
      <w:r>
        <w:separator/>
      </w:r>
    </w:p>
  </w:endnote>
  <w:endnote w:type="continuationSeparator" w:id="0">
    <w:p w:rsidR="00314067" w:rsidRDefault="0031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067" w:rsidRDefault="00314067" w:rsidP="00290F3B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14067" w:rsidRDefault="00314067" w:rsidP="00290F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67" w:rsidRDefault="00314067">
      <w:r>
        <w:separator/>
      </w:r>
    </w:p>
  </w:footnote>
  <w:footnote w:type="continuationSeparator" w:id="0">
    <w:p w:rsidR="00314067" w:rsidRDefault="0031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067" w:rsidRDefault="00314067" w:rsidP="00290F3B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14067" w:rsidRDefault="003140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067" w:rsidRPr="003B1790" w:rsidRDefault="00314067" w:rsidP="00D1500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190">
      <w:rPr>
        <w:noProof/>
      </w:rPr>
      <w:t>75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067" w:rsidRPr="0059055B" w:rsidRDefault="00314067">
    <w:pPr>
      <w:pStyle w:val="a5"/>
      <w:jc w:val="center"/>
    </w:pPr>
  </w:p>
  <w:p w:rsidR="00314067" w:rsidRDefault="003140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21F5"/>
    <w:multiLevelType w:val="hybridMultilevel"/>
    <w:tmpl w:val="9DD6B616"/>
    <w:lvl w:ilvl="0" w:tplc="E31E8D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2725E"/>
    <w:multiLevelType w:val="multilevel"/>
    <w:tmpl w:val="2032919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3EEB78E0"/>
    <w:multiLevelType w:val="hybridMultilevel"/>
    <w:tmpl w:val="824E835C"/>
    <w:lvl w:ilvl="0" w:tplc="E0E2E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4DC65E65"/>
    <w:multiLevelType w:val="hybridMultilevel"/>
    <w:tmpl w:val="DE46C06C"/>
    <w:lvl w:ilvl="0" w:tplc="F8603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C900F6"/>
    <w:multiLevelType w:val="hybridMultilevel"/>
    <w:tmpl w:val="EBBABD1A"/>
    <w:lvl w:ilvl="0" w:tplc="1C0C3AF4">
      <w:start w:val="1"/>
      <w:numFmt w:val="decimal"/>
      <w:lvlText w:val="%1)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1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F686FF6"/>
    <w:multiLevelType w:val="hybridMultilevel"/>
    <w:tmpl w:val="845097DA"/>
    <w:lvl w:ilvl="0" w:tplc="89143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5B2117"/>
    <w:multiLevelType w:val="hybridMultilevel"/>
    <w:tmpl w:val="EBBABD1A"/>
    <w:lvl w:ilvl="0" w:tplc="1C0C3AF4">
      <w:start w:val="1"/>
      <w:numFmt w:val="decimal"/>
      <w:lvlText w:val="%1)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4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14"/>
  </w:num>
  <w:num w:numId="7">
    <w:abstractNumId w:val="11"/>
  </w:num>
  <w:num w:numId="8">
    <w:abstractNumId w:val="2"/>
  </w:num>
  <w:num w:numId="9">
    <w:abstractNumId w:val="7"/>
  </w:num>
  <w:num w:numId="10">
    <w:abstractNumId w:val="10"/>
  </w:num>
  <w:num w:numId="11">
    <w:abstractNumId w:val="18"/>
  </w:num>
  <w:num w:numId="12">
    <w:abstractNumId w:val="17"/>
  </w:num>
  <w:num w:numId="13">
    <w:abstractNumId w:val="15"/>
  </w:num>
  <w:num w:numId="14">
    <w:abstractNumId w:val="12"/>
  </w:num>
  <w:num w:numId="15">
    <w:abstractNumId w:val="3"/>
  </w:num>
  <w:num w:numId="16">
    <w:abstractNumId w:val="24"/>
  </w:num>
  <w:num w:numId="17">
    <w:abstractNumId w:val="19"/>
  </w:num>
  <w:num w:numId="18">
    <w:abstractNumId w:val="21"/>
  </w:num>
  <w:num w:numId="19">
    <w:abstractNumId w:val="23"/>
  </w:num>
  <w:num w:numId="20">
    <w:abstractNumId w:val="20"/>
  </w:num>
  <w:num w:numId="21">
    <w:abstractNumId w:val="22"/>
  </w:num>
  <w:num w:numId="22">
    <w:abstractNumId w:val="16"/>
  </w:num>
  <w:num w:numId="23">
    <w:abstractNumId w:val="1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0898"/>
    <w:rsid w:val="00000972"/>
    <w:rsid w:val="00000F4F"/>
    <w:rsid w:val="0000113B"/>
    <w:rsid w:val="00001659"/>
    <w:rsid w:val="0000256C"/>
    <w:rsid w:val="000025C8"/>
    <w:rsid w:val="00002710"/>
    <w:rsid w:val="000031A9"/>
    <w:rsid w:val="0000343A"/>
    <w:rsid w:val="00003575"/>
    <w:rsid w:val="00003C45"/>
    <w:rsid w:val="0000441D"/>
    <w:rsid w:val="000044A8"/>
    <w:rsid w:val="00004B00"/>
    <w:rsid w:val="00004B13"/>
    <w:rsid w:val="000053E5"/>
    <w:rsid w:val="000054FB"/>
    <w:rsid w:val="000057B8"/>
    <w:rsid w:val="00005ACD"/>
    <w:rsid w:val="0000604F"/>
    <w:rsid w:val="00006098"/>
    <w:rsid w:val="00006439"/>
    <w:rsid w:val="000066E0"/>
    <w:rsid w:val="00006D34"/>
    <w:rsid w:val="00006EFD"/>
    <w:rsid w:val="00007B7C"/>
    <w:rsid w:val="00007EFA"/>
    <w:rsid w:val="000106E9"/>
    <w:rsid w:val="00011190"/>
    <w:rsid w:val="000120C1"/>
    <w:rsid w:val="0001234E"/>
    <w:rsid w:val="00012FA2"/>
    <w:rsid w:val="00013600"/>
    <w:rsid w:val="000137D0"/>
    <w:rsid w:val="00013A22"/>
    <w:rsid w:val="00013A51"/>
    <w:rsid w:val="00014362"/>
    <w:rsid w:val="00014466"/>
    <w:rsid w:val="0001481B"/>
    <w:rsid w:val="000148C9"/>
    <w:rsid w:val="000149EE"/>
    <w:rsid w:val="00014B41"/>
    <w:rsid w:val="00014E70"/>
    <w:rsid w:val="00014E77"/>
    <w:rsid w:val="00014E8B"/>
    <w:rsid w:val="00015C00"/>
    <w:rsid w:val="00016C2D"/>
    <w:rsid w:val="00016F81"/>
    <w:rsid w:val="0001763E"/>
    <w:rsid w:val="00017B94"/>
    <w:rsid w:val="00017D83"/>
    <w:rsid w:val="00020565"/>
    <w:rsid w:val="00020A4F"/>
    <w:rsid w:val="00020BAD"/>
    <w:rsid w:val="000220EE"/>
    <w:rsid w:val="00022429"/>
    <w:rsid w:val="00023279"/>
    <w:rsid w:val="00023ABC"/>
    <w:rsid w:val="00024626"/>
    <w:rsid w:val="00024906"/>
    <w:rsid w:val="00025025"/>
    <w:rsid w:val="00025193"/>
    <w:rsid w:val="0002525E"/>
    <w:rsid w:val="00025CB3"/>
    <w:rsid w:val="0002617C"/>
    <w:rsid w:val="00026B22"/>
    <w:rsid w:val="00026DB1"/>
    <w:rsid w:val="00026EA4"/>
    <w:rsid w:val="00027515"/>
    <w:rsid w:val="00027553"/>
    <w:rsid w:val="000275EB"/>
    <w:rsid w:val="000277ED"/>
    <w:rsid w:val="00030C61"/>
    <w:rsid w:val="00031DFE"/>
    <w:rsid w:val="000323FC"/>
    <w:rsid w:val="00032855"/>
    <w:rsid w:val="000328BC"/>
    <w:rsid w:val="00032BE6"/>
    <w:rsid w:val="00033224"/>
    <w:rsid w:val="00033273"/>
    <w:rsid w:val="00033A1C"/>
    <w:rsid w:val="00033C24"/>
    <w:rsid w:val="00033EBF"/>
    <w:rsid w:val="00033F93"/>
    <w:rsid w:val="000340A1"/>
    <w:rsid w:val="00034628"/>
    <w:rsid w:val="00034C8B"/>
    <w:rsid w:val="00034F5B"/>
    <w:rsid w:val="00035663"/>
    <w:rsid w:val="00035969"/>
    <w:rsid w:val="00036228"/>
    <w:rsid w:val="00036463"/>
    <w:rsid w:val="00036BAB"/>
    <w:rsid w:val="00037376"/>
    <w:rsid w:val="0003749F"/>
    <w:rsid w:val="00037660"/>
    <w:rsid w:val="00037A0B"/>
    <w:rsid w:val="00040000"/>
    <w:rsid w:val="0004072E"/>
    <w:rsid w:val="0004152A"/>
    <w:rsid w:val="00041804"/>
    <w:rsid w:val="00041935"/>
    <w:rsid w:val="000422F8"/>
    <w:rsid w:val="00042CBF"/>
    <w:rsid w:val="0004338B"/>
    <w:rsid w:val="000436C9"/>
    <w:rsid w:val="00043739"/>
    <w:rsid w:val="000442CA"/>
    <w:rsid w:val="00044636"/>
    <w:rsid w:val="00045590"/>
    <w:rsid w:val="00045E44"/>
    <w:rsid w:val="000465F1"/>
    <w:rsid w:val="0004661F"/>
    <w:rsid w:val="00046888"/>
    <w:rsid w:val="00046A6C"/>
    <w:rsid w:val="00047111"/>
    <w:rsid w:val="00047665"/>
    <w:rsid w:val="00047C83"/>
    <w:rsid w:val="00050328"/>
    <w:rsid w:val="00050485"/>
    <w:rsid w:val="00050745"/>
    <w:rsid w:val="000509E9"/>
    <w:rsid w:val="000515A6"/>
    <w:rsid w:val="000521E7"/>
    <w:rsid w:val="000527A9"/>
    <w:rsid w:val="00053125"/>
    <w:rsid w:val="00053216"/>
    <w:rsid w:val="00053860"/>
    <w:rsid w:val="00053CE0"/>
    <w:rsid w:val="00053DEE"/>
    <w:rsid w:val="00054EDA"/>
    <w:rsid w:val="000566C1"/>
    <w:rsid w:val="00056802"/>
    <w:rsid w:val="000568F7"/>
    <w:rsid w:val="00056995"/>
    <w:rsid w:val="00056FEB"/>
    <w:rsid w:val="00057173"/>
    <w:rsid w:val="00057BFC"/>
    <w:rsid w:val="00057E15"/>
    <w:rsid w:val="000607CC"/>
    <w:rsid w:val="00060954"/>
    <w:rsid w:val="000609E6"/>
    <w:rsid w:val="00060A89"/>
    <w:rsid w:val="00060D12"/>
    <w:rsid w:val="000610D7"/>
    <w:rsid w:val="00061386"/>
    <w:rsid w:val="00061523"/>
    <w:rsid w:val="00062668"/>
    <w:rsid w:val="00062866"/>
    <w:rsid w:val="00062C65"/>
    <w:rsid w:val="00062D61"/>
    <w:rsid w:val="000631F3"/>
    <w:rsid w:val="00063AFE"/>
    <w:rsid w:val="0006433D"/>
    <w:rsid w:val="00064654"/>
    <w:rsid w:val="000649FC"/>
    <w:rsid w:val="00064A10"/>
    <w:rsid w:val="00064A9B"/>
    <w:rsid w:val="00066AF8"/>
    <w:rsid w:val="00066B59"/>
    <w:rsid w:val="000672BF"/>
    <w:rsid w:val="0006749B"/>
    <w:rsid w:val="00067986"/>
    <w:rsid w:val="00067C82"/>
    <w:rsid w:val="000702E1"/>
    <w:rsid w:val="00070F4F"/>
    <w:rsid w:val="000712AE"/>
    <w:rsid w:val="00072702"/>
    <w:rsid w:val="00072DE9"/>
    <w:rsid w:val="0007343F"/>
    <w:rsid w:val="00073622"/>
    <w:rsid w:val="0007379D"/>
    <w:rsid w:val="00074145"/>
    <w:rsid w:val="00074206"/>
    <w:rsid w:val="00074388"/>
    <w:rsid w:val="000747A3"/>
    <w:rsid w:val="000747C5"/>
    <w:rsid w:val="00075994"/>
    <w:rsid w:val="00075A62"/>
    <w:rsid w:val="00075F10"/>
    <w:rsid w:val="00076B9D"/>
    <w:rsid w:val="000770AD"/>
    <w:rsid w:val="000779E9"/>
    <w:rsid w:val="000800BF"/>
    <w:rsid w:val="0008126C"/>
    <w:rsid w:val="00081790"/>
    <w:rsid w:val="00081C85"/>
    <w:rsid w:val="0008236F"/>
    <w:rsid w:val="00082D08"/>
    <w:rsid w:val="000830BD"/>
    <w:rsid w:val="00083797"/>
    <w:rsid w:val="00084094"/>
    <w:rsid w:val="0008475E"/>
    <w:rsid w:val="00084821"/>
    <w:rsid w:val="00084F16"/>
    <w:rsid w:val="00085012"/>
    <w:rsid w:val="000850E8"/>
    <w:rsid w:val="000853F4"/>
    <w:rsid w:val="00085E32"/>
    <w:rsid w:val="00086659"/>
    <w:rsid w:val="000868F7"/>
    <w:rsid w:val="000869A1"/>
    <w:rsid w:val="000872F5"/>
    <w:rsid w:val="00087BD1"/>
    <w:rsid w:val="000907A3"/>
    <w:rsid w:val="0009094C"/>
    <w:rsid w:val="00092422"/>
    <w:rsid w:val="0009264F"/>
    <w:rsid w:val="0009358C"/>
    <w:rsid w:val="000946F4"/>
    <w:rsid w:val="00094A1D"/>
    <w:rsid w:val="00095009"/>
    <w:rsid w:val="000954FA"/>
    <w:rsid w:val="00095865"/>
    <w:rsid w:val="00095B9F"/>
    <w:rsid w:val="0009631B"/>
    <w:rsid w:val="00096763"/>
    <w:rsid w:val="000975B6"/>
    <w:rsid w:val="00097CFD"/>
    <w:rsid w:val="00097E2B"/>
    <w:rsid w:val="000A002F"/>
    <w:rsid w:val="000A0A55"/>
    <w:rsid w:val="000A1006"/>
    <w:rsid w:val="000A1253"/>
    <w:rsid w:val="000A1B5B"/>
    <w:rsid w:val="000A1FC4"/>
    <w:rsid w:val="000A22BC"/>
    <w:rsid w:val="000A25BD"/>
    <w:rsid w:val="000A266F"/>
    <w:rsid w:val="000A2DA1"/>
    <w:rsid w:val="000A2F51"/>
    <w:rsid w:val="000A349F"/>
    <w:rsid w:val="000A393C"/>
    <w:rsid w:val="000A3AAB"/>
    <w:rsid w:val="000A41E8"/>
    <w:rsid w:val="000A4F81"/>
    <w:rsid w:val="000A52B0"/>
    <w:rsid w:val="000A572C"/>
    <w:rsid w:val="000A5744"/>
    <w:rsid w:val="000A5BFB"/>
    <w:rsid w:val="000A5CFA"/>
    <w:rsid w:val="000A7731"/>
    <w:rsid w:val="000A7811"/>
    <w:rsid w:val="000A7A4B"/>
    <w:rsid w:val="000B0344"/>
    <w:rsid w:val="000B040E"/>
    <w:rsid w:val="000B0574"/>
    <w:rsid w:val="000B12C3"/>
    <w:rsid w:val="000B12FB"/>
    <w:rsid w:val="000B195A"/>
    <w:rsid w:val="000B19BE"/>
    <w:rsid w:val="000B2338"/>
    <w:rsid w:val="000B3333"/>
    <w:rsid w:val="000B3634"/>
    <w:rsid w:val="000B42B5"/>
    <w:rsid w:val="000B47B5"/>
    <w:rsid w:val="000B5013"/>
    <w:rsid w:val="000B5178"/>
    <w:rsid w:val="000B560A"/>
    <w:rsid w:val="000B5A99"/>
    <w:rsid w:val="000B6E3F"/>
    <w:rsid w:val="000B72E4"/>
    <w:rsid w:val="000B7320"/>
    <w:rsid w:val="000B7DF9"/>
    <w:rsid w:val="000C034F"/>
    <w:rsid w:val="000C0AA1"/>
    <w:rsid w:val="000C0E54"/>
    <w:rsid w:val="000C0F5C"/>
    <w:rsid w:val="000C159B"/>
    <w:rsid w:val="000C2643"/>
    <w:rsid w:val="000C2E49"/>
    <w:rsid w:val="000C317A"/>
    <w:rsid w:val="000C3307"/>
    <w:rsid w:val="000C3443"/>
    <w:rsid w:val="000C3FD4"/>
    <w:rsid w:val="000C4F8A"/>
    <w:rsid w:val="000C5278"/>
    <w:rsid w:val="000C5431"/>
    <w:rsid w:val="000C5585"/>
    <w:rsid w:val="000C5E73"/>
    <w:rsid w:val="000C744A"/>
    <w:rsid w:val="000C7E18"/>
    <w:rsid w:val="000D043F"/>
    <w:rsid w:val="000D1393"/>
    <w:rsid w:val="000D235C"/>
    <w:rsid w:val="000D250F"/>
    <w:rsid w:val="000D3A7B"/>
    <w:rsid w:val="000D3EE9"/>
    <w:rsid w:val="000D3F38"/>
    <w:rsid w:val="000D3FBF"/>
    <w:rsid w:val="000D4267"/>
    <w:rsid w:val="000D452F"/>
    <w:rsid w:val="000D49F2"/>
    <w:rsid w:val="000D4A36"/>
    <w:rsid w:val="000D5037"/>
    <w:rsid w:val="000D5839"/>
    <w:rsid w:val="000D5B7B"/>
    <w:rsid w:val="000D5EC7"/>
    <w:rsid w:val="000D6DD5"/>
    <w:rsid w:val="000D74E1"/>
    <w:rsid w:val="000D771E"/>
    <w:rsid w:val="000D7A0C"/>
    <w:rsid w:val="000D7A5C"/>
    <w:rsid w:val="000D7BF6"/>
    <w:rsid w:val="000E04B0"/>
    <w:rsid w:val="000E0E26"/>
    <w:rsid w:val="000E0F16"/>
    <w:rsid w:val="000E21BF"/>
    <w:rsid w:val="000E25A9"/>
    <w:rsid w:val="000E2648"/>
    <w:rsid w:val="000E279E"/>
    <w:rsid w:val="000E280E"/>
    <w:rsid w:val="000E2C40"/>
    <w:rsid w:val="000E30AD"/>
    <w:rsid w:val="000E5728"/>
    <w:rsid w:val="000E57E7"/>
    <w:rsid w:val="000E5CDB"/>
    <w:rsid w:val="000E664B"/>
    <w:rsid w:val="000E66B0"/>
    <w:rsid w:val="000E7837"/>
    <w:rsid w:val="000E78F9"/>
    <w:rsid w:val="000E7BE3"/>
    <w:rsid w:val="000F0309"/>
    <w:rsid w:val="000F0EAE"/>
    <w:rsid w:val="000F174E"/>
    <w:rsid w:val="000F199A"/>
    <w:rsid w:val="000F20BD"/>
    <w:rsid w:val="000F26B5"/>
    <w:rsid w:val="000F2A1C"/>
    <w:rsid w:val="000F2BC6"/>
    <w:rsid w:val="000F3570"/>
    <w:rsid w:val="000F3CD2"/>
    <w:rsid w:val="000F4210"/>
    <w:rsid w:val="000F47D5"/>
    <w:rsid w:val="000F4C3E"/>
    <w:rsid w:val="000F4DDA"/>
    <w:rsid w:val="000F5A9F"/>
    <w:rsid w:val="000F6696"/>
    <w:rsid w:val="000F738E"/>
    <w:rsid w:val="000F73A9"/>
    <w:rsid w:val="000F73EA"/>
    <w:rsid w:val="000F77FF"/>
    <w:rsid w:val="001002BB"/>
    <w:rsid w:val="00100369"/>
    <w:rsid w:val="00100B51"/>
    <w:rsid w:val="00100C8A"/>
    <w:rsid w:val="00100D1C"/>
    <w:rsid w:val="00101055"/>
    <w:rsid w:val="00101583"/>
    <w:rsid w:val="001019CC"/>
    <w:rsid w:val="00101B33"/>
    <w:rsid w:val="00101BFF"/>
    <w:rsid w:val="00101CF3"/>
    <w:rsid w:val="00102102"/>
    <w:rsid w:val="00102E6D"/>
    <w:rsid w:val="00102FD0"/>
    <w:rsid w:val="00103382"/>
    <w:rsid w:val="00103422"/>
    <w:rsid w:val="001034E6"/>
    <w:rsid w:val="00103575"/>
    <w:rsid w:val="00103892"/>
    <w:rsid w:val="00103AF2"/>
    <w:rsid w:val="001041A9"/>
    <w:rsid w:val="001043AD"/>
    <w:rsid w:val="00104583"/>
    <w:rsid w:val="001054CA"/>
    <w:rsid w:val="001058DB"/>
    <w:rsid w:val="00105AB5"/>
    <w:rsid w:val="0010685D"/>
    <w:rsid w:val="00106946"/>
    <w:rsid w:val="001074A3"/>
    <w:rsid w:val="00107C3F"/>
    <w:rsid w:val="0011068E"/>
    <w:rsid w:val="00110747"/>
    <w:rsid w:val="00110D9E"/>
    <w:rsid w:val="00110F1C"/>
    <w:rsid w:val="00111279"/>
    <w:rsid w:val="00111ABB"/>
    <w:rsid w:val="0011206E"/>
    <w:rsid w:val="00112499"/>
    <w:rsid w:val="001124E7"/>
    <w:rsid w:val="00112C36"/>
    <w:rsid w:val="0011327E"/>
    <w:rsid w:val="00113697"/>
    <w:rsid w:val="001139C1"/>
    <w:rsid w:val="00113E48"/>
    <w:rsid w:val="0011410A"/>
    <w:rsid w:val="00114BAE"/>
    <w:rsid w:val="00114C57"/>
    <w:rsid w:val="00114E17"/>
    <w:rsid w:val="00115906"/>
    <w:rsid w:val="001160C5"/>
    <w:rsid w:val="001164EF"/>
    <w:rsid w:val="00116EDD"/>
    <w:rsid w:val="0011732C"/>
    <w:rsid w:val="00117448"/>
    <w:rsid w:val="0011752F"/>
    <w:rsid w:val="00117C32"/>
    <w:rsid w:val="00117E2F"/>
    <w:rsid w:val="001207DA"/>
    <w:rsid w:val="00120A78"/>
    <w:rsid w:val="00120B91"/>
    <w:rsid w:val="001213EE"/>
    <w:rsid w:val="00122035"/>
    <w:rsid w:val="001220F9"/>
    <w:rsid w:val="00122650"/>
    <w:rsid w:val="00122CDF"/>
    <w:rsid w:val="00122DD7"/>
    <w:rsid w:val="00123111"/>
    <w:rsid w:val="0012381D"/>
    <w:rsid w:val="001239B2"/>
    <w:rsid w:val="001239D6"/>
    <w:rsid w:val="00123C82"/>
    <w:rsid w:val="00123E70"/>
    <w:rsid w:val="00124650"/>
    <w:rsid w:val="00124829"/>
    <w:rsid w:val="00124A95"/>
    <w:rsid w:val="0012510C"/>
    <w:rsid w:val="00125478"/>
    <w:rsid w:val="00125E9E"/>
    <w:rsid w:val="00126008"/>
    <w:rsid w:val="00126935"/>
    <w:rsid w:val="00126AAC"/>
    <w:rsid w:val="001277ED"/>
    <w:rsid w:val="00127FB8"/>
    <w:rsid w:val="001302A1"/>
    <w:rsid w:val="00130C8D"/>
    <w:rsid w:val="00131076"/>
    <w:rsid w:val="00131150"/>
    <w:rsid w:val="0013120F"/>
    <w:rsid w:val="001325CC"/>
    <w:rsid w:val="00132B06"/>
    <w:rsid w:val="00132C25"/>
    <w:rsid w:val="00132EA5"/>
    <w:rsid w:val="00133949"/>
    <w:rsid w:val="00133C11"/>
    <w:rsid w:val="00134438"/>
    <w:rsid w:val="00134504"/>
    <w:rsid w:val="00134B0D"/>
    <w:rsid w:val="00134DB9"/>
    <w:rsid w:val="00135AD7"/>
    <w:rsid w:val="00135C13"/>
    <w:rsid w:val="00135F8E"/>
    <w:rsid w:val="00136C5B"/>
    <w:rsid w:val="00136CE7"/>
    <w:rsid w:val="001376B9"/>
    <w:rsid w:val="0013789E"/>
    <w:rsid w:val="001400E7"/>
    <w:rsid w:val="00140C78"/>
    <w:rsid w:val="0014179A"/>
    <w:rsid w:val="00141AD8"/>
    <w:rsid w:val="00141BAB"/>
    <w:rsid w:val="00141BCA"/>
    <w:rsid w:val="00141D52"/>
    <w:rsid w:val="00141EDC"/>
    <w:rsid w:val="00142B03"/>
    <w:rsid w:val="00142B81"/>
    <w:rsid w:val="00142C08"/>
    <w:rsid w:val="00142CD2"/>
    <w:rsid w:val="00142F4C"/>
    <w:rsid w:val="00143587"/>
    <w:rsid w:val="001435E9"/>
    <w:rsid w:val="00143676"/>
    <w:rsid w:val="001448EA"/>
    <w:rsid w:val="00145225"/>
    <w:rsid w:val="00145366"/>
    <w:rsid w:val="001454FE"/>
    <w:rsid w:val="00145CD3"/>
    <w:rsid w:val="0014621C"/>
    <w:rsid w:val="001462D2"/>
    <w:rsid w:val="00147B13"/>
    <w:rsid w:val="001505E5"/>
    <w:rsid w:val="001505EB"/>
    <w:rsid w:val="00150854"/>
    <w:rsid w:val="0015115A"/>
    <w:rsid w:val="00151CA4"/>
    <w:rsid w:val="001524B5"/>
    <w:rsid w:val="00152B95"/>
    <w:rsid w:val="0015308F"/>
    <w:rsid w:val="00153D7B"/>
    <w:rsid w:val="00153FFE"/>
    <w:rsid w:val="00154179"/>
    <w:rsid w:val="00154581"/>
    <w:rsid w:val="001546B3"/>
    <w:rsid w:val="001546F8"/>
    <w:rsid w:val="0015481F"/>
    <w:rsid w:val="001548FF"/>
    <w:rsid w:val="00155659"/>
    <w:rsid w:val="00155B5D"/>
    <w:rsid w:val="00155E1C"/>
    <w:rsid w:val="00155E26"/>
    <w:rsid w:val="0015614D"/>
    <w:rsid w:val="001566F9"/>
    <w:rsid w:val="001567D3"/>
    <w:rsid w:val="001567FD"/>
    <w:rsid w:val="00156883"/>
    <w:rsid w:val="0015754A"/>
    <w:rsid w:val="00157697"/>
    <w:rsid w:val="001577C4"/>
    <w:rsid w:val="00157D70"/>
    <w:rsid w:val="0016027B"/>
    <w:rsid w:val="00160511"/>
    <w:rsid w:val="0016097B"/>
    <w:rsid w:val="00161092"/>
    <w:rsid w:val="001610FB"/>
    <w:rsid w:val="001618AC"/>
    <w:rsid w:val="00161D5D"/>
    <w:rsid w:val="00161D9E"/>
    <w:rsid w:val="00162168"/>
    <w:rsid w:val="00162B5D"/>
    <w:rsid w:val="00162C1E"/>
    <w:rsid w:val="00162D51"/>
    <w:rsid w:val="00162E7F"/>
    <w:rsid w:val="00163A11"/>
    <w:rsid w:val="00163E51"/>
    <w:rsid w:val="00163E8F"/>
    <w:rsid w:val="00164351"/>
    <w:rsid w:val="001646DA"/>
    <w:rsid w:val="001646FF"/>
    <w:rsid w:val="001648DF"/>
    <w:rsid w:val="00164A64"/>
    <w:rsid w:val="00165AFE"/>
    <w:rsid w:val="00165B83"/>
    <w:rsid w:val="00165F16"/>
    <w:rsid w:val="00166414"/>
    <w:rsid w:val="001668B0"/>
    <w:rsid w:val="00166D24"/>
    <w:rsid w:val="00166FBC"/>
    <w:rsid w:val="0016744A"/>
    <w:rsid w:val="00167759"/>
    <w:rsid w:val="00170394"/>
    <w:rsid w:val="00170680"/>
    <w:rsid w:val="00170C0D"/>
    <w:rsid w:val="00170C4F"/>
    <w:rsid w:val="00170F29"/>
    <w:rsid w:val="001716DD"/>
    <w:rsid w:val="00171BB3"/>
    <w:rsid w:val="00172109"/>
    <w:rsid w:val="00172301"/>
    <w:rsid w:val="0017253A"/>
    <w:rsid w:val="00172D28"/>
    <w:rsid w:val="001735E0"/>
    <w:rsid w:val="0017379C"/>
    <w:rsid w:val="0017446A"/>
    <w:rsid w:val="001745D3"/>
    <w:rsid w:val="00174762"/>
    <w:rsid w:val="00175722"/>
    <w:rsid w:val="00175943"/>
    <w:rsid w:val="00175C27"/>
    <w:rsid w:val="00175FB4"/>
    <w:rsid w:val="00176445"/>
    <w:rsid w:val="00176E14"/>
    <w:rsid w:val="0017744E"/>
    <w:rsid w:val="00177758"/>
    <w:rsid w:val="00177A4F"/>
    <w:rsid w:val="00177AA3"/>
    <w:rsid w:val="00177BB5"/>
    <w:rsid w:val="00180325"/>
    <w:rsid w:val="001808F9"/>
    <w:rsid w:val="001812AC"/>
    <w:rsid w:val="00181CF0"/>
    <w:rsid w:val="00181E1B"/>
    <w:rsid w:val="001822A2"/>
    <w:rsid w:val="00183A7C"/>
    <w:rsid w:val="00183AAD"/>
    <w:rsid w:val="001846CC"/>
    <w:rsid w:val="00184CEC"/>
    <w:rsid w:val="00185AF0"/>
    <w:rsid w:val="00185E3A"/>
    <w:rsid w:val="0018609B"/>
    <w:rsid w:val="00186729"/>
    <w:rsid w:val="00186B05"/>
    <w:rsid w:val="00187A76"/>
    <w:rsid w:val="00187A95"/>
    <w:rsid w:val="00190C7A"/>
    <w:rsid w:val="00191C18"/>
    <w:rsid w:val="00191F4A"/>
    <w:rsid w:val="00191FDC"/>
    <w:rsid w:val="0019210B"/>
    <w:rsid w:val="001921DF"/>
    <w:rsid w:val="0019298F"/>
    <w:rsid w:val="0019326A"/>
    <w:rsid w:val="0019331A"/>
    <w:rsid w:val="001935D9"/>
    <w:rsid w:val="0019365D"/>
    <w:rsid w:val="00193C86"/>
    <w:rsid w:val="00193DD6"/>
    <w:rsid w:val="00194058"/>
    <w:rsid w:val="00194CC9"/>
    <w:rsid w:val="0019575C"/>
    <w:rsid w:val="00195AE4"/>
    <w:rsid w:val="00196051"/>
    <w:rsid w:val="0019627C"/>
    <w:rsid w:val="00196731"/>
    <w:rsid w:val="00196E1D"/>
    <w:rsid w:val="0019781E"/>
    <w:rsid w:val="00197E75"/>
    <w:rsid w:val="00197EA3"/>
    <w:rsid w:val="001A081E"/>
    <w:rsid w:val="001A0BCE"/>
    <w:rsid w:val="001A0EA1"/>
    <w:rsid w:val="001A1127"/>
    <w:rsid w:val="001A2AEF"/>
    <w:rsid w:val="001A37C9"/>
    <w:rsid w:val="001A3906"/>
    <w:rsid w:val="001A4FFC"/>
    <w:rsid w:val="001A5735"/>
    <w:rsid w:val="001A58D9"/>
    <w:rsid w:val="001A5CCF"/>
    <w:rsid w:val="001A607F"/>
    <w:rsid w:val="001A6A34"/>
    <w:rsid w:val="001A6C03"/>
    <w:rsid w:val="001A6DD9"/>
    <w:rsid w:val="001A73C4"/>
    <w:rsid w:val="001B02FC"/>
    <w:rsid w:val="001B046D"/>
    <w:rsid w:val="001B05BE"/>
    <w:rsid w:val="001B0CAA"/>
    <w:rsid w:val="001B0CFC"/>
    <w:rsid w:val="001B1386"/>
    <w:rsid w:val="001B18B2"/>
    <w:rsid w:val="001B2125"/>
    <w:rsid w:val="001B2894"/>
    <w:rsid w:val="001B2E63"/>
    <w:rsid w:val="001B2FAC"/>
    <w:rsid w:val="001B31F1"/>
    <w:rsid w:val="001B34E4"/>
    <w:rsid w:val="001B3859"/>
    <w:rsid w:val="001B4589"/>
    <w:rsid w:val="001B47CE"/>
    <w:rsid w:val="001B54DD"/>
    <w:rsid w:val="001B5AA3"/>
    <w:rsid w:val="001B60D2"/>
    <w:rsid w:val="001B6578"/>
    <w:rsid w:val="001B65E8"/>
    <w:rsid w:val="001B68F6"/>
    <w:rsid w:val="001B6BEC"/>
    <w:rsid w:val="001B6CA2"/>
    <w:rsid w:val="001B6CFE"/>
    <w:rsid w:val="001B6E30"/>
    <w:rsid w:val="001B72F3"/>
    <w:rsid w:val="001B7BB2"/>
    <w:rsid w:val="001B7E2A"/>
    <w:rsid w:val="001C1084"/>
    <w:rsid w:val="001C3E79"/>
    <w:rsid w:val="001C3F7F"/>
    <w:rsid w:val="001C3FF6"/>
    <w:rsid w:val="001C43D0"/>
    <w:rsid w:val="001C46D5"/>
    <w:rsid w:val="001C48D3"/>
    <w:rsid w:val="001C5369"/>
    <w:rsid w:val="001C5432"/>
    <w:rsid w:val="001C56C8"/>
    <w:rsid w:val="001C5C9E"/>
    <w:rsid w:val="001C6858"/>
    <w:rsid w:val="001C6A47"/>
    <w:rsid w:val="001C6E30"/>
    <w:rsid w:val="001C70F0"/>
    <w:rsid w:val="001C735B"/>
    <w:rsid w:val="001C7D4D"/>
    <w:rsid w:val="001D18C1"/>
    <w:rsid w:val="001D1993"/>
    <w:rsid w:val="001D1A3B"/>
    <w:rsid w:val="001D1F89"/>
    <w:rsid w:val="001D25A7"/>
    <w:rsid w:val="001D2B77"/>
    <w:rsid w:val="001D2EC6"/>
    <w:rsid w:val="001D2FBE"/>
    <w:rsid w:val="001D3572"/>
    <w:rsid w:val="001D38AC"/>
    <w:rsid w:val="001D3A3D"/>
    <w:rsid w:val="001D3AF2"/>
    <w:rsid w:val="001D3E66"/>
    <w:rsid w:val="001D40BA"/>
    <w:rsid w:val="001D430A"/>
    <w:rsid w:val="001D4521"/>
    <w:rsid w:val="001D47C7"/>
    <w:rsid w:val="001D4A07"/>
    <w:rsid w:val="001D4B77"/>
    <w:rsid w:val="001D4DFE"/>
    <w:rsid w:val="001D510A"/>
    <w:rsid w:val="001D5344"/>
    <w:rsid w:val="001D5845"/>
    <w:rsid w:val="001D5A7B"/>
    <w:rsid w:val="001D5B56"/>
    <w:rsid w:val="001D5C90"/>
    <w:rsid w:val="001D619D"/>
    <w:rsid w:val="001D6A0C"/>
    <w:rsid w:val="001D6B0F"/>
    <w:rsid w:val="001D6B19"/>
    <w:rsid w:val="001D7551"/>
    <w:rsid w:val="001D7619"/>
    <w:rsid w:val="001D7C2B"/>
    <w:rsid w:val="001E02C2"/>
    <w:rsid w:val="001E06BC"/>
    <w:rsid w:val="001E12D9"/>
    <w:rsid w:val="001E1833"/>
    <w:rsid w:val="001E1F82"/>
    <w:rsid w:val="001E2195"/>
    <w:rsid w:val="001E2679"/>
    <w:rsid w:val="001E2FC6"/>
    <w:rsid w:val="001E3758"/>
    <w:rsid w:val="001E3888"/>
    <w:rsid w:val="001E390B"/>
    <w:rsid w:val="001E39A7"/>
    <w:rsid w:val="001E460E"/>
    <w:rsid w:val="001E50E1"/>
    <w:rsid w:val="001E5CAE"/>
    <w:rsid w:val="001E5F97"/>
    <w:rsid w:val="001E60D1"/>
    <w:rsid w:val="001E62E9"/>
    <w:rsid w:val="001E6E2F"/>
    <w:rsid w:val="001E7078"/>
    <w:rsid w:val="001E733C"/>
    <w:rsid w:val="001E7626"/>
    <w:rsid w:val="001E778F"/>
    <w:rsid w:val="001E7D0A"/>
    <w:rsid w:val="001F0285"/>
    <w:rsid w:val="001F02F5"/>
    <w:rsid w:val="001F072D"/>
    <w:rsid w:val="001F090E"/>
    <w:rsid w:val="001F0C93"/>
    <w:rsid w:val="001F137D"/>
    <w:rsid w:val="001F1636"/>
    <w:rsid w:val="001F1A24"/>
    <w:rsid w:val="001F1B91"/>
    <w:rsid w:val="001F21A5"/>
    <w:rsid w:val="001F2D0D"/>
    <w:rsid w:val="001F3160"/>
    <w:rsid w:val="001F32D0"/>
    <w:rsid w:val="001F3343"/>
    <w:rsid w:val="001F34B2"/>
    <w:rsid w:val="001F3725"/>
    <w:rsid w:val="001F3854"/>
    <w:rsid w:val="001F3AA6"/>
    <w:rsid w:val="001F4A2B"/>
    <w:rsid w:val="001F6263"/>
    <w:rsid w:val="001F6AF4"/>
    <w:rsid w:val="001F6E54"/>
    <w:rsid w:val="001F7710"/>
    <w:rsid w:val="001F774F"/>
    <w:rsid w:val="001F785F"/>
    <w:rsid w:val="001F7E02"/>
    <w:rsid w:val="002007CD"/>
    <w:rsid w:val="002013A6"/>
    <w:rsid w:val="002016C2"/>
    <w:rsid w:val="002017F6"/>
    <w:rsid w:val="00201A80"/>
    <w:rsid w:val="002022F8"/>
    <w:rsid w:val="00202B7F"/>
    <w:rsid w:val="002030D7"/>
    <w:rsid w:val="002031D2"/>
    <w:rsid w:val="00203F7D"/>
    <w:rsid w:val="00204615"/>
    <w:rsid w:val="00204917"/>
    <w:rsid w:val="00204E7F"/>
    <w:rsid w:val="00204FDB"/>
    <w:rsid w:val="00207EA8"/>
    <w:rsid w:val="00207EE4"/>
    <w:rsid w:val="0021035D"/>
    <w:rsid w:val="00210954"/>
    <w:rsid w:val="002109A4"/>
    <w:rsid w:val="0021122E"/>
    <w:rsid w:val="00211390"/>
    <w:rsid w:val="00211780"/>
    <w:rsid w:val="00211E00"/>
    <w:rsid w:val="002121AF"/>
    <w:rsid w:val="002128CC"/>
    <w:rsid w:val="00212ADC"/>
    <w:rsid w:val="0021326C"/>
    <w:rsid w:val="00213DA9"/>
    <w:rsid w:val="00213DE2"/>
    <w:rsid w:val="00213F05"/>
    <w:rsid w:val="0021454E"/>
    <w:rsid w:val="00214676"/>
    <w:rsid w:val="002149DE"/>
    <w:rsid w:val="00214A8E"/>
    <w:rsid w:val="00215A2E"/>
    <w:rsid w:val="00215EFB"/>
    <w:rsid w:val="002174D4"/>
    <w:rsid w:val="0022071D"/>
    <w:rsid w:val="00220A52"/>
    <w:rsid w:val="00220D25"/>
    <w:rsid w:val="00221151"/>
    <w:rsid w:val="00221AA0"/>
    <w:rsid w:val="00221DFF"/>
    <w:rsid w:val="00221E77"/>
    <w:rsid w:val="00222098"/>
    <w:rsid w:val="002227D2"/>
    <w:rsid w:val="00222C1D"/>
    <w:rsid w:val="00222D18"/>
    <w:rsid w:val="00222D5F"/>
    <w:rsid w:val="00223636"/>
    <w:rsid w:val="00223BEB"/>
    <w:rsid w:val="00223D4F"/>
    <w:rsid w:val="00224768"/>
    <w:rsid w:val="00224913"/>
    <w:rsid w:val="00224FA5"/>
    <w:rsid w:val="00225307"/>
    <w:rsid w:val="0022556C"/>
    <w:rsid w:val="00226477"/>
    <w:rsid w:val="00227BB1"/>
    <w:rsid w:val="00227C88"/>
    <w:rsid w:val="00227E8F"/>
    <w:rsid w:val="00230263"/>
    <w:rsid w:val="002304CC"/>
    <w:rsid w:val="00231570"/>
    <w:rsid w:val="00231633"/>
    <w:rsid w:val="00231D0E"/>
    <w:rsid w:val="00231F37"/>
    <w:rsid w:val="0023267C"/>
    <w:rsid w:val="00232B85"/>
    <w:rsid w:val="00232DA6"/>
    <w:rsid w:val="00233347"/>
    <w:rsid w:val="00233B16"/>
    <w:rsid w:val="00234002"/>
    <w:rsid w:val="002346DC"/>
    <w:rsid w:val="0023473A"/>
    <w:rsid w:val="002349F6"/>
    <w:rsid w:val="00234B1C"/>
    <w:rsid w:val="00234DEA"/>
    <w:rsid w:val="00234F34"/>
    <w:rsid w:val="002350A5"/>
    <w:rsid w:val="00235CE3"/>
    <w:rsid w:val="00235D7B"/>
    <w:rsid w:val="00236418"/>
    <w:rsid w:val="00236BD9"/>
    <w:rsid w:val="00236BE5"/>
    <w:rsid w:val="00237605"/>
    <w:rsid w:val="002377EE"/>
    <w:rsid w:val="00237A35"/>
    <w:rsid w:val="0024019D"/>
    <w:rsid w:val="002406C3"/>
    <w:rsid w:val="00240C15"/>
    <w:rsid w:val="00241112"/>
    <w:rsid w:val="002416B4"/>
    <w:rsid w:val="00241C8D"/>
    <w:rsid w:val="002424CE"/>
    <w:rsid w:val="0024250D"/>
    <w:rsid w:val="002425E8"/>
    <w:rsid w:val="00243E6D"/>
    <w:rsid w:val="00244268"/>
    <w:rsid w:val="00244B75"/>
    <w:rsid w:val="00244CAA"/>
    <w:rsid w:val="00245032"/>
    <w:rsid w:val="002456CA"/>
    <w:rsid w:val="002459E3"/>
    <w:rsid w:val="00246325"/>
    <w:rsid w:val="002472A8"/>
    <w:rsid w:val="00247352"/>
    <w:rsid w:val="002503E2"/>
    <w:rsid w:val="00250430"/>
    <w:rsid w:val="00250681"/>
    <w:rsid w:val="00250811"/>
    <w:rsid w:val="00251B83"/>
    <w:rsid w:val="00251C76"/>
    <w:rsid w:val="00252105"/>
    <w:rsid w:val="00253D37"/>
    <w:rsid w:val="002544BF"/>
    <w:rsid w:val="00254609"/>
    <w:rsid w:val="00254BD7"/>
    <w:rsid w:val="00254D62"/>
    <w:rsid w:val="002552D3"/>
    <w:rsid w:val="002553A5"/>
    <w:rsid w:val="0025545B"/>
    <w:rsid w:val="00255DA3"/>
    <w:rsid w:val="00256B77"/>
    <w:rsid w:val="00256CE0"/>
    <w:rsid w:val="00257273"/>
    <w:rsid w:val="00257CC2"/>
    <w:rsid w:val="00260464"/>
    <w:rsid w:val="0026049F"/>
    <w:rsid w:val="00260648"/>
    <w:rsid w:val="002608AE"/>
    <w:rsid w:val="0026092D"/>
    <w:rsid w:val="00260936"/>
    <w:rsid w:val="00260AB8"/>
    <w:rsid w:val="0026190F"/>
    <w:rsid w:val="00261C50"/>
    <w:rsid w:val="00262662"/>
    <w:rsid w:val="00262942"/>
    <w:rsid w:val="00262CBC"/>
    <w:rsid w:val="00262EF5"/>
    <w:rsid w:val="00262FD8"/>
    <w:rsid w:val="00263001"/>
    <w:rsid w:val="00263671"/>
    <w:rsid w:val="0026405E"/>
    <w:rsid w:val="002643C3"/>
    <w:rsid w:val="0026442F"/>
    <w:rsid w:val="0026458B"/>
    <w:rsid w:val="0026528F"/>
    <w:rsid w:val="0026581A"/>
    <w:rsid w:val="00265975"/>
    <w:rsid w:val="00265C15"/>
    <w:rsid w:val="00265CB0"/>
    <w:rsid w:val="002661BA"/>
    <w:rsid w:val="00266B63"/>
    <w:rsid w:val="00266E7B"/>
    <w:rsid w:val="00267569"/>
    <w:rsid w:val="002675FA"/>
    <w:rsid w:val="002704E0"/>
    <w:rsid w:val="002709FD"/>
    <w:rsid w:val="00270BEA"/>
    <w:rsid w:val="00270D0C"/>
    <w:rsid w:val="00271112"/>
    <w:rsid w:val="002711A4"/>
    <w:rsid w:val="00271BDE"/>
    <w:rsid w:val="0027218D"/>
    <w:rsid w:val="002722A0"/>
    <w:rsid w:val="00274226"/>
    <w:rsid w:val="00275016"/>
    <w:rsid w:val="002752AD"/>
    <w:rsid w:val="00275DF7"/>
    <w:rsid w:val="00275ED9"/>
    <w:rsid w:val="0027617C"/>
    <w:rsid w:val="00276B1A"/>
    <w:rsid w:val="00277528"/>
    <w:rsid w:val="002775D2"/>
    <w:rsid w:val="00277A68"/>
    <w:rsid w:val="00277E2C"/>
    <w:rsid w:val="00277E30"/>
    <w:rsid w:val="002808BB"/>
    <w:rsid w:val="00280954"/>
    <w:rsid w:val="0028154A"/>
    <w:rsid w:val="00282B36"/>
    <w:rsid w:val="00282DC0"/>
    <w:rsid w:val="00282DCE"/>
    <w:rsid w:val="00282F03"/>
    <w:rsid w:val="00282FAB"/>
    <w:rsid w:val="0028305B"/>
    <w:rsid w:val="002830EF"/>
    <w:rsid w:val="00283463"/>
    <w:rsid w:val="002834E5"/>
    <w:rsid w:val="00283DC4"/>
    <w:rsid w:val="00283DEF"/>
    <w:rsid w:val="00283ECA"/>
    <w:rsid w:val="00284323"/>
    <w:rsid w:val="00284459"/>
    <w:rsid w:val="0028449C"/>
    <w:rsid w:val="0028665C"/>
    <w:rsid w:val="002869DF"/>
    <w:rsid w:val="0028760F"/>
    <w:rsid w:val="00287BC1"/>
    <w:rsid w:val="00287F32"/>
    <w:rsid w:val="00290484"/>
    <w:rsid w:val="00290493"/>
    <w:rsid w:val="00290641"/>
    <w:rsid w:val="00290874"/>
    <w:rsid w:val="00290A09"/>
    <w:rsid w:val="00290F3B"/>
    <w:rsid w:val="00291373"/>
    <w:rsid w:val="0029138E"/>
    <w:rsid w:val="00291A0F"/>
    <w:rsid w:val="00291E5F"/>
    <w:rsid w:val="002921D9"/>
    <w:rsid w:val="00292315"/>
    <w:rsid w:val="00293055"/>
    <w:rsid w:val="002938FF"/>
    <w:rsid w:val="002943BE"/>
    <w:rsid w:val="0029475D"/>
    <w:rsid w:val="00294CF7"/>
    <w:rsid w:val="00295786"/>
    <w:rsid w:val="00296380"/>
    <w:rsid w:val="002964AE"/>
    <w:rsid w:val="002964E4"/>
    <w:rsid w:val="00296678"/>
    <w:rsid w:val="00296C78"/>
    <w:rsid w:val="002A0A8B"/>
    <w:rsid w:val="002A0E4B"/>
    <w:rsid w:val="002A13ED"/>
    <w:rsid w:val="002A1D20"/>
    <w:rsid w:val="002A1D9F"/>
    <w:rsid w:val="002A2200"/>
    <w:rsid w:val="002A24A8"/>
    <w:rsid w:val="002A25D9"/>
    <w:rsid w:val="002A26BA"/>
    <w:rsid w:val="002A3130"/>
    <w:rsid w:val="002A3188"/>
    <w:rsid w:val="002A32DD"/>
    <w:rsid w:val="002A3C6A"/>
    <w:rsid w:val="002A4249"/>
    <w:rsid w:val="002A51F4"/>
    <w:rsid w:val="002A54E8"/>
    <w:rsid w:val="002A5642"/>
    <w:rsid w:val="002A6290"/>
    <w:rsid w:val="002A6A23"/>
    <w:rsid w:val="002A6F56"/>
    <w:rsid w:val="002A704F"/>
    <w:rsid w:val="002A7396"/>
    <w:rsid w:val="002A77D0"/>
    <w:rsid w:val="002B01B1"/>
    <w:rsid w:val="002B0435"/>
    <w:rsid w:val="002B08CD"/>
    <w:rsid w:val="002B0936"/>
    <w:rsid w:val="002B0BBA"/>
    <w:rsid w:val="002B0D0A"/>
    <w:rsid w:val="002B0E68"/>
    <w:rsid w:val="002B0E97"/>
    <w:rsid w:val="002B11C9"/>
    <w:rsid w:val="002B178F"/>
    <w:rsid w:val="002B1E88"/>
    <w:rsid w:val="002B2300"/>
    <w:rsid w:val="002B29C3"/>
    <w:rsid w:val="002B2FEE"/>
    <w:rsid w:val="002B336A"/>
    <w:rsid w:val="002B3A5E"/>
    <w:rsid w:val="002B4411"/>
    <w:rsid w:val="002B4544"/>
    <w:rsid w:val="002B4E82"/>
    <w:rsid w:val="002B4EA5"/>
    <w:rsid w:val="002B596D"/>
    <w:rsid w:val="002B5CB0"/>
    <w:rsid w:val="002B5FDC"/>
    <w:rsid w:val="002B6EBA"/>
    <w:rsid w:val="002B7590"/>
    <w:rsid w:val="002B78EF"/>
    <w:rsid w:val="002B7970"/>
    <w:rsid w:val="002C0372"/>
    <w:rsid w:val="002C062F"/>
    <w:rsid w:val="002C13D5"/>
    <w:rsid w:val="002C1631"/>
    <w:rsid w:val="002C1899"/>
    <w:rsid w:val="002C1F58"/>
    <w:rsid w:val="002C2A01"/>
    <w:rsid w:val="002C395E"/>
    <w:rsid w:val="002C399D"/>
    <w:rsid w:val="002C3BDF"/>
    <w:rsid w:val="002C49B4"/>
    <w:rsid w:val="002C4A17"/>
    <w:rsid w:val="002C560E"/>
    <w:rsid w:val="002C6080"/>
    <w:rsid w:val="002C613B"/>
    <w:rsid w:val="002C64D6"/>
    <w:rsid w:val="002C6659"/>
    <w:rsid w:val="002C68EC"/>
    <w:rsid w:val="002C6B2D"/>
    <w:rsid w:val="002C70DE"/>
    <w:rsid w:val="002C714B"/>
    <w:rsid w:val="002C7EEA"/>
    <w:rsid w:val="002D0640"/>
    <w:rsid w:val="002D0C52"/>
    <w:rsid w:val="002D0CD9"/>
    <w:rsid w:val="002D1750"/>
    <w:rsid w:val="002D1EB6"/>
    <w:rsid w:val="002D2C10"/>
    <w:rsid w:val="002D3195"/>
    <w:rsid w:val="002D4137"/>
    <w:rsid w:val="002D4181"/>
    <w:rsid w:val="002D4190"/>
    <w:rsid w:val="002D44EE"/>
    <w:rsid w:val="002D4703"/>
    <w:rsid w:val="002D4D31"/>
    <w:rsid w:val="002D5413"/>
    <w:rsid w:val="002D5AD8"/>
    <w:rsid w:val="002D5FED"/>
    <w:rsid w:val="002D6031"/>
    <w:rsid w:val="002D6104"/>
    <w:rsid w:val="002D64F6"/>
    <w:rsid w:val="002D68C1"/>
    <w:rsid w:val="002D7A53"/>
    <w:rsid w:val="002D7B5A"/>
    <w:rsid w:val="002D7FA9"/>
    <w:rsid w:val="002E0084"/>
    <w:rsid w:val="002E0A9E"/>
    <w:rsid w:val="002E0BA8"/>
    <w:rsid w:val="002E13E9"/>
    <w:rsid w:val="002E19C9"/>
    <w:rsid w:val="002E236E"/>
    <w:rsid w:val="002E2C73"/>
    <w:rsid w:val="002E3ADF"/>
    <w:rsid w:val="002E3D21"/>
    <w:rsid w:val="002E42C8"/>
    <w:rsid w:val="002E434D"/>
    <w:rsid w:val="002E598A"/>
    <w:rsid w:val="002E63F7"/>
    <w:rsid w:val="002E7344"/>
    <w:rsid w:val="002E74E3"/>
    <w:rsid w:val="002E7A52"/>
    <w:rsid w:val="002E7CC8"/>
    <w:rsid w:val="002E7CDE"/>
    <w:rsid w:val="002F0394"/>
    <w:rsid w:val="002F08B0"/>
    <w:rsid w:val="002F0F5D"/>
    <w:rsid w:val="002F1370"/>
    <w:rsid w:val="002F167A"/>
    <w:rsid w:val="002F211A"/>
    <w:rsid w:val="002F231F"/>
    <w:rsid w:val="002F2883"/>
    <w:rsid w:val="002F28F0"/>
    <w:rsid w:val="002F355E"/>
    <w:rsid w:val="002F37DE"/>
    <w:rsid w:val="002F42A4"/>
    <w:rsid w:val="002F4955"/>
    <w:rsid w:val="002F4AD3"/>
    <w:rsid w:val="002F58FB"/>
    <w:rsid w:val="002F5CD7"/>
    <w:rsid w:val="002F6037"/>
    <w:rsid w:val="002F6656"/>
    <w:rsid w:val="002F6C78"/>
    <w:rsid w:val="002F74AE"/>
    <w:rsid w:val="002F7862"/>
    <w:rsid w:val="002F7E77"/>
    <w:rsid w:val="0030001E"/>
    <w:rsid w:val="00300617"/>
    <w:rsid w:val="00300B72"/>
    <w:rsid w:val="00300D37"/>
    <w:rsid w:val="00301408"/>
    <w:rsid w:val="00301E31"/>
    <w:rsid w:val="00302ABF"/>
    <w:rsid w:val="00303100"/>
    <w:rsid w:val="003033CF"/>
    <w:rsid w:val="00303A96"/>
    <w:rsid w:val="0030464D"/>
    <w:rsid w:val="00304865"/>
    <w:rsid w:val="00304869"/>
    <w:rsid w:val="00304900"/>
    <w:rsid w:val="00304AED"/>
    <w:rsid w:val="00305C89"/>
    <w:rsid w:val="00306405"/>
    <w:rsid w:val="003067D0"/>
    <w:rsid w:val="00306F45"/>
    <w:rsid w:val="00310060"/>
    <w:rsid w:val="00310426"/>
    <w:rsid w:val="00310A28"/>
    <w:rsid w:val="00310ECE"/>
    <w:rsid w:val="00310FA8"/>
    <w:rsid w:val="00311436"/>
    <w:rsid w:val="003119BB"/>
    <w:rsid w:val="00311B1D"/>
    <w:rsid w:val="00311B77"/>
    <w:rsid w:val="00311D43"/>
    <w:rsid w:val="003120C7"/>
    <w:rsid w:val="00312A63"/>
    <w:rsid w:val="00312EF0"/>
    <w:rsid w:val="0031322E"/>
    <w:rsid w:val="00314067"/>
    <w:rsid w:val="003147C7"/>
    <w:rsid w:val="00314A7E"/>
    <w:rsid w:val="00314C43"/>
    <w:rsid w:val="00315635"/>
    <w:rsid w:val="003157BC"/>
    <w:rsid w:val="00315F53"/>
    <w:rsid w:val="003168F0"/>
    <w:rsid w:val="0032013B"/>
    <w:rsid w:val="003202DF"/>
    <w:rsid w:val="00320398"/>
    <w:rsid w:val="00320C87"/>
    <w:rsid w:val="00320E76"/>
    <w:rsid w:val="003210CC"/>
    <w:rsid w:val="00321318"/>
    <w:rsid w:val="003218BA"/>
    <w:rsid w:val="00321D96"/>
    <w:rsid w:val="00321F47"/>
    <w:rsid w:val="00322427"/>
    <w:rsid w:val="00322962"/>
    <w:rsid w:val="00322BE0"/>
    <w:rsid w:val="00322F06"/>
    <w:rsid w:val="003236ED"/>
    <w:rsid w:val="003237B4"/>
    <w:rsid w:val="003251A3"/>
    <w:rsid w:val="00325FEF"/>
    <w:rsid w:val="00325FF6"/>
    <w:rsid w:val="003261B3"/>
    <w:rsid w:val="003277E2"/>
    <w:rsid w:val="00327D11"/>
    <w:rsid w:val="0033076C"/>
    <w:rsid w:val="00331D90"/>
    <w:rsid w:val="00331E89"/>
    <w:rsid w:val="00331F2B"/>
    <w:rsid w:val="00331FE2"/>
    <w:rsid w:val="0033272E"/>
    <w:rsid w:val="00332C73"/>
    <w:rsid w:val="00332CE7"/>
    <w:rsid w:val="00332D56"/>
    <w:rsid w:val="00333724"/>
    <w:rsid w:val="00333AC5"/>
    <w:rsid w:val="00333CDD"/>
    <w:rsid w:val="00333EAB"/>
    <w:rsid w:val="0033418F"/>
    <w:rsid w:val="003341D7"/>
    <w:rsid w:val="0033464E"/>
    <w:rsid w:val="00335082"/>
    <w:rsid w:val="003352CF"/>
    <w:rsid w:val="003353EF"/>
    <w:rsid w:val="00335C4F"/>
    <w:rsid w:val="00335D90"/>
    <w:rsid w:val="00336C16"/>
    <w:rsid w:val="00336C85"/>
    <w:rsid w:val="00337254"/>
    <w:rsid w:val="0033735B"/>
    <w:rsid w:val="00337C9A"/>
    <w:rsid w:val="00337E65"/>
    <w:rsid w:val="003406D0"/>
    <w:rsid w:val="0034072E"/>
    <w:rsid w:val="00340DB0"/>
    <w:rsid w:val="00341162"/>
    <w:rsid w:val="003428D9"/>
    <w:rsid w:val="0034298B"/>
    <w:rsid w:val="00343BD7"/>
    <w:rsid w:val="003442EB"/>
    <w:rsid w:val="003449A3"/>
    <w:rsid w:val="003450D7"/>
    <w:rsid w:val="0034549D"/>
    <w:rsid w:val="00345BCE"/>
    <w:rsid w:val="00345D2A"/>
    <w:rsid w:val="00345E57"/>
    <w:rsid w:val="00346428"/>
    <w:rsid w:val="00346B32"/>
    <w:rsid w:val="003474B3"/>
    <w:rsid w:val="00350F1F"/>
    <w:rsid w:val="003516C4"/>
    <w:rsid w:val="00351755"/>
    <w:rsid w:val="00352177"/>
    <w:rsid w:val="00352213"/>
    <w:rsid w:val="00352452"/>
    <w:rsid w:val="0035278B"/>
    <w:rsid w:val="00352898"/>
    <w:rsid w:val="00353159"/>
    <w:rsid w:val="00353294"/>
    <w:rsid w:val="003538D1"/>
    <w:rsid w:val="00355849"/>
    <w:rsid w:val="00355EDD"/>
    <w:rsid w:val="00356A23"/>
    <w:rsid w:val="00357405"/>
    <w:rsid w:val="00360046"/>
    <w:rsid w:val="003604AA"/>
    <w:rsid w:val="0036067F"/>
    <w:rsid w:val="0036091A"/>
    <w:rsid w:val="003609CF"/>
    <w:rsid w:val="003610D6"/>
    <w:rsid w:val="00361282"/>
    <w:rsid w:val="0036132B"/>
    <w:rsid w:val="003614EA"/>
    <w:rsid w:val="0036151A"/>
    <w:rsid w:val="00361584"/>
    <w:rsid w:val="00361681"/>
    <w:rsid w:val="00362262"/>
    <w:rsid w:val="003622C7"/>
    <w:rsid w:val="0036238E"/>
    <w:rsid w:val="00362BBC"/>
    <w:rsid w:val="0036338F"/>
    <w:rsid w:val="003637F5"/>
    <w:rsid w:val="00363BEF"/>
    <w:rsid w:val="00363C2B"/>
    <w:rsid w:val="00364135"/>
    <w:rsid w:val="003648A7"/>
    <w:rsid w:val="00364C62"/>
    <w:rsid w:val="00365282"/>
    <w:rsid w:val="003655EA"/>
    <w:rsid w:val="00367256"/>
    <w:rsid w:val="00367AD7"/>
    <w:rsid w:val="00367E4B"/>
    <w:rsid w:val="00370974"/>
    <w:rsid w:val="00370E0D"/>
    <w:rsid w:val="003715F8"/>
    <w:rsid w:val="00372346"/>
    <w:rsid w:val="003724B3"/>
    <w:rsid w:val="00373773"/>
    <w:rsid w:val="00373899"/>
    <w:rsid w:val="00373CAD"/>
    <w:rsid w:val="00373CBD"/>
    <w:rsid w:val="00373F92"/>
    <w:rsid w:val="00374042"/>
    <w:rsid w:val="003742C0"/>
    <w:rsid w:val="0037430D"/>
    <w:rsid w:val="0037452A"/>
    <w:rsid w:val="00374E5D"/>
    <w:rsid w:val="0037501F"/>
    <w:rsid w:val="0037503E"/>
    <w:rsid w:val="0037505F"/>
    <w:rsid w:val="00375E6B"/>
    <w:rsid w:val="00376067"/>
    <w:rsid w:val="0037611C"/>
    <w:rsid w:val="00376436"/>
    <w:rsid w:val="003765E7"/>
    <w:rsid w:val="00376A09"/>
    <w:rsid w:val="00376DF0"/>
    <w:rsid w:val="00377A8D"/>
    <w:rsid w:val="00377CE7"/>
    <w:rsid w:val="003809B5"/>
    <w:rsid w:val="003812AB"/>
    <w:rsid w:val="003812E2"/>
    <w:rsid w:val="0038170C"/>
    <w:rsid w:val="0038203A"/>
    <w:rsid w:val="003825C3"/>
    <w:rsid w:val="003828AC"/>
    <w:rsid w:val="00382C48"/>
    <w:rsid w:val="003832BA"/>
    <w:rsid w:val="00383ADA"/>
    <w:rsid w:val="00383B98"/>
    <w:rsid w:val="00385271"/>
    <w:rsid w:val="0038538B"/>
    <w:rsid w:val="00385665"/>
    <w:rsid w:val="003864DF"/>
    <w:rsid w:val="0038656A"/>
    <w:rsid w:val="00386EBD"/>
    <w:rsid w:val="003878BB"/>
    <w:rsid w:val="003901F9"/>
    <w:rsid w:val="00390368"/>
    <w:rsid w:val="00391412"/>
    <w:rsid w:val="00391527"/>
    <w:rsid w:val="00391B14"/>
    <w:rsid w:val="003920A0"/>
    <w:rsid w:val="003925C6"/>
    <w:rsid w:val="003925DB"/>
    <w:rsid w:val="003926DB"/>
    <w:rsid w:val="00393137"/>
    <w:rsid w:val="0039331F"/>
    <w:rsid w:val="00393852"/>
    <w:rsid w:val="003939CF"/>
    <w:rsid w:val="003942FE"/>
    <w:rsid w:val="00394632"/>
    <w:rsid w:val="00394B34"/>
    <w:rsid w:val="00394BF7"/>
    <w:rsid w:val="003957A2"/>
    <w:rsid w:val="00395CE3"/>
    <w:rsid w:val="00396EDD"/>
    <w:rsid w:val="00396F1C"/>
    <w:rsid w:val="0039762E"/>
    <w:rsid w:val="00397E37"/>
    <w:rsid w:val="00397E7F"/>
    <w:rsid w:val="003A04A1"/>
    <w:rsid w:val="003A0DCF"/>
    <w:rsid w:val="003A140E"/>
    <w:rsid w:val="003A1785"/>
    <w:rsid w:val="003A24DB"/>
    <w:rsid w:val="003A2B19"/>
    <w:rsid w:val="003A2D5F"/>
    <w:rsid w:val="003A2D98"/>
    <w:rsid w:val="003A364E"/>
    <w:rsid w:val="003A3BDE"/>
    <w:rsid w:val="003A3C21"/>
    <w:rsid w:val="003A421F"/>
    <w:rsid w:val="003A4FAA"/>
    <w:rsid w:val="003A5BFB"/>
    <w:rsid w:val="003A6115"/>
    <w:rsid w:val="003A7378"/>
    <w:rsid w:val="003B0DCB"/>
    <w:rsid w:val="003B1014"/>
    <w:rsid w:val="003B1790"/>
    <w:rsid w:val="003B1949"/>
    <w:rsid w:val="003B1DC1"/>
    <w:rsid w:val="003B29BF"/>
    <w:rsid w:val="003B3172"/>
    <w:rsid w:val="003B31A3"/>
    <w:rsid w:val="003B36D5"/>
    <w:rsid w:val="003B37C6"/>
    <w:rsid w:val="003B3B67"/>
    <w:rsid w:val="003B3E83"/>
    <w:rsid w:val="003B4011"/>
    <w:rsid w:val="003B47F8"/>
    <w:rsid w:val="003B4ED1"/>
    <w:rsid w:val="003B5066"/>
    <w:rsid w:val="003B5246"/>
    <w:rsid w:val="003B599C"/>
    <w:rsid w:val="003B59D5"/>
    <w:rsid w:val="003B59E0"/>
    <w:rsid w:val="003B60D8"/>
    <w:rsid w:val="003B62A2"/>
    <w:rsid w:val="003B6988"/>
    <w:rsid w:val="003B69B5"/>
    <w:rsid w:val="003B7276"/>
    <w:rsid w:val="003B7314"/>
    <w:rsid w:val="003B74F9"/>
    <w:rsid w:val="003B7A90"/>
    <w:rsid w:val="003C0E3F"/>
    <w:rsid w:val="003C0E5E"/>
    <w:rsid w:val="003C1335"/>
    <w:rsid w:val="003C1890"/>
    <w:rsid w:val="003C1940"/>
    <w:rsid w:val="003C1B88"/>
    <w:rsid w:val="003C1DB7"/>
    <w:rsid w:val="003C228A"/>
    <w:rsid w:val="003C2627"/>
    <w:rsid w:val="003C297E"/>
    <w:rsid w:val="003C2A3D"/>
    <w:rsid w:val="003C34CE"/>
    <w:rsid w:val="003C3501"/>
    <w:rsid w:val="003C36CE"/>
    <w:rsid w:val="003C3B5E"/>
    <w:rsid w:val="003C42B7"/>
    <w:rsid w:val="003C517A"/>
    <w:rsid w:val="003C5222"/>
    <w:rsid w:val="003C5237"/>
    <w:rsid w:val="003C5DDB"/>
    <w:rsid w:val="003C6754"/>
    <w:rsid w:val="003C6C90"/>
    <w:rsid w:val="003C7091"/>
    <w:rsid w:val="003C723F"/>
    <w:rsid w:val="003C7459"/>
    <w:rsid w:val="003C7BBD"/>
    <w:rsid w:val="003C7F7C"/>
    <w:rsid w:val="003D0101"/>
    <w:rsid w:val="003D0180"/>
    <w:rsid w:val="003D07E1"/>
    <w:rsid w:val="003D0994"/>
    <w:rsid w:val="003D09ED"/>
    <w:rsid w:val="003D0D92"/>
    <w:rsid w:val="003D11A0"/>
    <w:rsid w:val="003D168C"/>
    <w:rsid w:val="003D1723"/>
    <w:rsid w:val="003D19CC"/>
    <w:rsid w:val="003D2A99"/>
    <w:rsid w:val="003D2B16"/>
    <w:rsid w:val="003D2C35"/>
    <w:rsid w:val="003D3115"/>
    <w:rsid w:val="003D321D"/>
    <w:rsid w:val="003D35CA"/>
    <w:rsid w:val="003D3823"/>
    <w:rsid w:val="003D410B"/>
    <w:rsid w:val="003D514E"/>
    <w:rsid w:val="003D5217"/>
    <w:rsid w:val="003D5410"/>
    <w:rsid w:val="003D5D47"/>
    <w:rsid w:val="003D6069"/>
    <w:rsid w:val="003D611F"/>
    <w:rsid w:val="003D615E"/>
    <w:rsid w:val="003D6641"/>
    <w:rsid w:val="003D6C38"/>
    <w:rsid w:val="003D729B"/>
    <w:rsid w:val="003D77A0"/>
    <w:rsid w:val="003D7B18"/>
    <w:rsid w:val="003D7F46"/>
    <w:rsid w:val="003E05EB"/>
    <w:rsid w:val="003E082D"/>
    <w:rsid w:val="003E0D17"/>
    <w:rsid w:val="003E0D37"/>
    <w:rsid w:val="003E119E"/>
    <w:rsid w:val="003E14DD"/>
    <w:rsid w:val="003E1571"/>
    <w:rsid w:val="003E16CB"/>
    <w:rsid w:val="003E1F41"/>
    <w:rsid w:val="003E20A5"/>
    <w:rsid w:val="003E2444"/>
    <w:rsid w:val="003E2AB1"/>
    <w:rsid w:val="003E301B"/>
    <w:rsid w:val="003E32F3"/>
    <w:rsid w:val="003E4579"/>
    <w:rsid w:val="003E497F"/>
    <w:rsid w:val="003E4B40"/>
    <w:rsid w:val="003E4B79"/>
    <w:rsid w:val="003E5213"/>
    <w:rsid w:val="003E6948"/>
    <w:rsid w:val="003E6D26"/>
    <w:rsid w:val="003E6EBB"/>
    <w:rsid w:val="003E75AE"/>
    <w:rsid w:val="003F0041"/>
    <w:rsid w:val="003F00BB"/>
    <w:rsid w:val="003F0248"/>
    <w:rsid w:val="003F0B78"/>
    <w:rsid w:val="003F1709"/>
    <w:rsid w:val="003F1B33"/>
    <w:rsid w:val="003F23BD"/>
    <w:rsid w:val="003F2505"/>
    <w:rsid w:val="003F2CA9"/>
    <w:rsid w:val="003F3A44"/>
    <w:rsid w:val="003F595E"/>
    <w:rsid w:val="003F59F3"/>
    <w:rsid w:val="003F5FB1"/>
    <w:rsid w:val="003F60A8"/>
    <w:rsid w:val="003F6165"/>
    <w:rsid w:val="003F6705"/>
    <w:rsid w:val="003F673C"/>
    <w:rsid w:val="003F685C"/>
    <w:rsid w:val="003F7C68"/>
    <w:rsid w:val="003F7D85"/>
    <w:rsid w:val="00400020"/>
    <w:rsid w:val="00400680"/>
    <w:rsid w:val="00400B42"/>
    <w:rsid w:val="004010DA"/>
    <w:rsid w:val="0040181B"/>
    <w:rsid w:val="00401D2E"/>
    <w:rsid w:val="00401E7D"/>
    <w:rsid w:val="00402AC6"/>
    <w:rsid w:val="00403212"/>
    <w:rsid w:val="0040384B"/>
    <w:rsid w:val="004039EB"/>
    <w:rsid w:val="00403D22"/>
    <w:rsid w:val="00403F50"/>
    <w:rsid w:val="004043A8"/>
    <w:rsid w:val="00404BFF"/>
    <w:rsid w:val="004058E7"/>
    <w:rsid w:val="00405C80"/>
    <w:rsid w:val="00405E5A"/>
    <w:rsid w:val="00405F3F"/>
    <w:rsid w:val="004060D5"/>
    <w:rsid w:val="0040687F"/>
    <w:rsid w:val="004068DC"/>
    <w:rsid w:val="00406A56"/>
    <w:rsid w:val="00406BA9"/>
    <w:rsid w:val="00407137"/>
    <w:rsid w:val="0040743A"/>
    <w:rsid w:val="00407B23"/>
    <w:rsid w:val="00411971"/>
    <w:rsid w:val="00411DF1"/>
    <w:rsid w:val="0041236C"/>
    <w:rsid w:val="004129DB"/>
    <w:rsid w:val="00412DED"/>
    <w:rsid w:val="00413171"/>
    <w:rsid w:val="004134EE"/>
    <w:rsid w:val="004138B3"/>
    <w:rsid w:val="00413B50"/>
    <w:rsid w:val="0041454D"/>
    <w:rsid w:val="004145D0"/>
    <w:rsid w:val="00414716"/>
    <w:rsid w:val="00414A01"/>
    <w:rsid w:val="0041640A"/>
    <w:rsid w:val="0041752C"/>
    <w:rsid w:val="00417BFD"/>
    <w:rsid w:val="004203F7"/>
    <w:rsid w:val="00420F0C"/>
    <w:rsid w:val="00420F27"/>
    <w:rsid w:val="00421526"/>
    <w:rsid w:val="004218D1"/>
    <w:rsid w:val="00421946"/>
    <w:rsid w:val="004219DE"/>
    <w:rsid w:val="00421EC9"/>
    <w:rsid w:val="00422865"/>
    <w:rsid w:val="004234C0"/>
    <w:rsid w:val="0042384F"/>
    <w:rsid w:val="0042396E"/>
    <w:rsid w:val="00423BFD"/>
    <w:rsid w:val="00424526"/>
    <w:rsid w:val="00424C71"/>
    <w:rsid w:val="00425307"/>
    <w:rsid w:val="00425CAB"/>
    <w:rsid w:val="00426A23"/>
    <w:rsid w:val="0043024C"/>
    <w:rsid w:val="00430328"/>
    <w:rsid w:val="004303D9"/>
    <w:rsid w:val="00430A23"/>
    <w:rsid w:val="00430BC4"/>
    <w:rsid w:val="00430D77"/>
    <w:rsid w:val="0043155F"/>
    <w:rsid w:val="00431F9F"/>
    <w:rsid w:val="00432177"/>
    <w:rsid w:val="0043232E"/>
    <w:rsid w:val="00432409"/>
    <w:rsid w:val="00432421"/>
    <w:rsid w:val="0043253B"/>
    <w:rsid w:val="00432A05"/>
    <w:rsid w:val="0043372F"/>
    <w:rsid w:val="00434295"/>
    <w:rsid w:val="00434874"/>
    <w:rsid w:val="00435080"/>
    <w:rsid w:val="00437098"/>
    <w:rsid w:val="00437D3D"/>
    <w:rsid w:val="004402D9"/>
    <w:rsid w:val="00440803"/>
    <w:rsid w:val="004408FC"/>
    <w:rsid w:val="00440F37"/>
    <w:rsid w:val="004411CD"/>
    <w:rsid w:val="00441EE6"/>
    <w:rsid w:val="0044259B"/>
    <w:rsid w:val="00442998"/>
    <w:rsid w:val="00443052"/>
    <w:rsid w:val="00443311"/>
    <w:rsid w:val="004439E4"/>
    <w:rsid w:val="00444E4E"/>
    <w:rsid w:val="0044500F"/>
    <w:rsid w:val="00445290"/>
    <w:rsid w:val="004453B9"/>
    <w:rsid w:val="00445D18"/>
    <w:rsid w:val="00447077"/>
    <w:rsid w:val="00447F2C"/>
    <w:rsid w:val="00447FCD"/>
    <w:rsid w:val="004503E2"/>
    <w:rsid w:val="00450C7A"/>
    <w:rsid w:val="004517F9"/>
    <w:rsid w:val="004518DA"/>
    <w:rsid w:val="00451934"/>
    <w:rsid w:val="00451CE6"/>
    <w:rsid w:val="00451D96"/>
    <w:rsid w:val="00451ECF"/>
    <w:rsid w:val="00452441"/>
    <w:rsid w:val="00452883"/>
    <w:rsid w:val="00452C8C"/>
    <w:rsid w:val="00452E14"/>
    <w:rsid w:val="00453C0D"/>
    <w:rsid w:val="00453F13"/>
    <w:rsid w:val="00454353"/>
    <w:rsid w:val="00455271"/>
    <w:rsid w:val="00455612"/>
    <w:rsid w:val="004557FE"/>
    <w:rsid w:val="00455CAC"/>
    <w:rsid w:val="00455F95"/>
    <w:rsid w:val="004560E9"/>
    <w:rsid w:val="00456B8B"/>
    <w:rsid w:val="00456CF6"/>
    <w:rsid w:val="00456F64"/>
    <w:rsid w:val="004571A0"/>
    <w:rsid w:val="00457BEF"/>
    <w:rsid w:val="00457EDA"/>
    <w:rsid w:val="00460977"/>
    <w:rsid w:val="00460C01"/>
    <w:rsid w:val="00460FB4"/>
    <w:rsid w:val="00461296"/>
    <w:rsid w:val="0046146D"/>
    <w:rsid w:val="00461599"/>
    <w:rsid w:val="0046178B"/>
    <w:rsid w:val="00462AEF"/>
    <w:rsid w:val="00462CE7"/>
    <w:rsid w:val="00462DE3"/>
    <w:rsid w:val="00462E69"/>
    <w:rsid w:val="0046312A"/>
    <w:rsid w:val="004647A9"/>
    <w:rsid w:val="004648AF"/>
    <w:rsid w:val="004652D0"/>
    <w:rsid w:val="0046595C"/>
    <w:rsid w:val="00465ADC"/>
    <w:rsid w:val="00466458"/>
    <w:rsid w:val="00466C7D"/>
    <w:rsid w:val="004670B1"/>
    <w:rsid w:val="004670B2"/>
    <w:rsid w:val="004676DD"/>
    <w:rsid w:val="00467986"/>
    <w:rsid w:val="00467A9E"/>
    <w:rsid w:val="00467B86"/>
    <w:rsid w:val="00467FD8"/>
    <w:rsid w:val="004708E0"/>
    <w:rsid w:val="004713F7"/>
    <w:rsid w:val="004714F3"/>
    <w:rsid w:val="00471866"/>
    <w:rsid w:val="00471DFE"/>
    <w:rsid w:val="004725B0"/>
    <w:rsid w:val="0047293A"/>
    <w:rsid w:val="00472967"/>
    <w:rsid w:val="00472E7E"/>
    <w:rsid w:val="00473020"/>
    <w:rsid w:val="0047396D"/>
    <w:rsid w:val="00473BC4"/>
    <w:rsid w:val="00473CB1"/>
    <w:rsid w:val="00474B66"/>
    <w:rsid w:val="00475F29"/>
    <w:rsid w:val="00476022"/>
    <w:rsid w:val="00476CC8"/>
    <w:rsid w:val="00476CE0"/>
    <w:rsid w:val="00477388"/>
    <w:rsid w:val="00477BE7"/>
    <w:rsid w:val="0048105B"/>
    <w:rsid w:val="004811C2"/>
    <w:rsid w:val="004812AC"/>
    <w:rsid w:val="004813B5"/>
    <w:rsid w:val="004814E3"/>
    <w:rsid w:val="004823BC"/>
    <w:rsid w:val="0048243D"/>
    <w:rsid w:val="00482491"/>
    <w:rsid w:val="004835B5"/>
    <w:rsid w:val="00483775"/>
    <w:rsid w:val="00483876"/>
    <w:rsid w:val="00483B7C"/>
    <w:rsid w:val="00483EA7"/>
    <w:rsid w:val="00484025"/>
    <w:rsid w:val="0048468B"/>
    <w:rsid w:val="00484AEB"/>
    <w:rsid w:val="00485D25"/>
    <w:rsid w:val="0048601D"/>
    <w:rsid w:val="0048657E"/>
    <w:rsid w:val="00487AEF"/>
    <w:rsid w:val="00490239"/>
    <w:rsid w:val="004903B9"/>
    <w:rsid w:val="0049048F"/>
    <w:rsid w:val="00490725"/>
    <w:rsid w:val="00490947"/>
    <w:rsid w:val="00490F73"/>
    <w:rsid w:val="0049100A"/>
    <w:rsid w:val="00491835"/>
    <w:rsid w:val="00491E97"/>
    <w:rsid w:val="00491F29"/>
    <w:rsid w:val="00492157"/>
    <w:rsid w:val="00492392"/>
    <w:rsid w:val="00492764"/>
    <w:rsid w:val="00492CE8"/>
    <w:rsid w:val="00492F62"/>
    <w:rsid w:val="00493801"/>
    <w:rsid w:val="0049459C"/>
    <w:rsid w:val="00494828"/>
    <w:rsid w:val="00494F07"/>
    <w:rsid w:val="004951C9"/>
    <w:rsid w:val="0049557F"/>
    <w:rsid w:val="004969BE"/>
    <w:rsid w:val="00497A10"/>
    <w:rsid w:val="00497BC5"/>
    <w:rsid w:val="00497D5A"/>
    <w:rsid w:val="004A0736"/>
    <w:rsid w:val="004A0BB3"/>
    <w:rsid w:val="004A1016"/>
    <w:rsid w:val="004A1746"/>
    <w:rsid w:val="004A189E"/>
    <w:rsid w:val="004A1DC5"/>
    <w:rsid w:val="004A1F9E"/>
    <w:rsid w:val="004A22EB"/>
    <w:rsid w:val="004A2390"/>
    <w:rsid w:val="004A24B8"/>
    <w:rsid w:val="004A26D1"/>
    <w:rsid w:val="004A2CDA"/>
    <w:rsid w:val="004A3381"/>
    <w:rsid w:val="004A338F"/>
    <w:rsid w:val="004A33FD"/>
    <w:rsid w:val="004A3437"/>
    <w:rsid w:val="004A3705"/>
    <w:rsid w:val="004A3C7D"/>
    <w:rsid w:val="004A418E"/>
    <w:rsid w:val="004A48B8"/>
    <w:rsid w:val="004A4DB4"/>
    <w:rsid w:val="004A57BC"/>
    <w:rsid w:val="004A5E5B"/>
    <w:rsid w:val="004A683E"/>
    <w:rsid w:val="004B0813"/>
    <w:rsid w:val="004B08C2"/>
    <w:rsid w:val="004B0942"/>
    <w:rsid w:val="004B0F85"/>
    <w:rsid w:val="004B16BF"/>
    <w:rsid w:val="004B1CE5"/>
    <w:rsid w:val="004B2859"/>
    <w:rsid w:val="004B2DDE"/>
    <w:rsid w:val="004B319F"/>
    <w:rsid w:val="004B37D7"/>
    <w:rsid w:val="004B3D19"/>
    <w:rsid w:val="004B43C5"/>
    <w:rsid w:val="004B46D3"/>
    <w:rsid w:val="004B4B55"/>
    <w:rsid w:val="004B4E61"/>
    <w:rsid w:val="004B5343"/>
    <w:rsid w:val="004B559A"/>
    <w:rsid w:val="004B5922"/>
    <w:rsid w:val="004B6D61"/>
    <w:rsid w:val="004B7132"/>
    <w:rsid w:val="004B761E"/>
    <w:rsid w:val="004C0577"/>
    <w:rsid w:val="004C0980"/>
    <w:rsid w:val="004C0AD1"/>
    <w:rsid w:val="004C0FC0"/>
    <w:rsid w:val="004C1932"/>
    <w:rsid w:val="004C1F34"/>
    <w:rsid w:val="004C207C"/>
    <w:rsid w:val="004C23C4"/>
    <w:rsid w:val="004C2D53"/>
    <w:rsid w:val="004C3301"/>
    <w:rsid w:val="004C3836"/>
    <w:rsid w:val="004C3A65"/>
    <w:rsid w:val="004C3C0C"/>
    <w:rsid w:val="004C3DE7"/>
    <w:rsid w:val="004C3F4F"/>
    <w:rsid w:val="004C401A"/>
    <w:rsid w:val="004C4527"/>
    <w:rsid w:val="004C47BF"/>
    <w:rsid w:val="004C4B1C"/>
    <w:rsid w:val="004C4BDF"/>
    <w:rsid w:val="004C50E8"/>
    <w:rsid w:val="004C5352"/>
    <w:rsid w:val="004C6285"/>
    <w:rsid w:val="004C69EA"/>
    <w:rsid w:val="004C6BFE"/>
    <w:rsid w:val="004C6F54"/>
    <w:rsid w:val="004C7958"/>
    <w:rsid w:val="004C7A8C"/>
    <w:rsid w:val="004D03D4"/>
    <w:rsid w:val="004D0694"/>
    <w:rsid w:val="004D07C1"/>
    <w:rsid w:val="004D1635"/>
    <w:rsid w:val="004D2549"/>
    <w:rsid w:val="004D2788"/>
    <w:rsid w:val="004D32B6"/>
    <w:rsid w:val="004D4AFA"/>
    <w:rsid w:val="004D58E2"/>
    <w:rsid w:val="004D68C0"/>
    <w:rsid w:val="004D6C97"/>
    <w:rsid w:val="004D6ED0"/>
    <w:rsid w:val="004D7D1A"/>
    <w:rsid w:val="004E0010"/>
    <w:rsid w:val="004E0595"/>
    <w:rsid w:val="004E0DE7"/>
    <w:rsid w:val="004E0E5D"/>
    <w:rsid w:val="004E167D"/>
    <w:rsid w:val="004E16FD"/>
    <w:rsid w:val="004E189C"/>
    <w:rsid w:val="004E1D28"/>
    <w:rsid w:val="004E244D"/>
    <w:rsid w:val="004E2B83"/>
    <w:rsid w:val="004E318C"/>
    <w:rsid w:val="004E38ED"/>
    <w:rsid w:val="004E3CE3"/>
    <w:rsid w:val="004E448B"/>
    <w:rsid w:val="004E4C88"/>
    <w:rsid w:val="004E5560"/>
    <w:rsid w:val="004E6224"/>
    <w:rsid w:val="004E669E"/>
    <w:rsid w:val="004E67B5"/>
    <w:rsid w:val="004E68F1"/>
    <w:rsid w:val="004E6BED"/>
    <w:rsid w:val="004E6D6D"/>
    <w:rsid w:val="004E714D"/>
    <w:rsid w:val="004E7238"/>
    <w:rsid w:val="004E7768"/>
    <w:rsid w:val="004F02D5"/>
    <w:rsid w:val="004F069B"/>
    <w:rsid w:val="004F070F"/>
    <w:rsid w:val="004F087B"/>
    <w:rsid w:val="004F0C8C"/>
    <w:rsid w:val="004F0F06"/>
    <w:rsid w:val="004F12A2"/>
    <w:rsid w:val="004F1626"/>
    <w:rsid w:val="004F1960"/>
    <w:rsid w:val="004F2554"/>
    <w:rsid w:val="004F2556"/>
    <w:rsid w:val="004F29AF"/>
    <w:rsid w:val="004F3268"/>
    <w:rsid w:val="004F38E7"/>
    <w:rsid w:val="004F44FF"/>
    <w:rsid w:val="004F46FD"/>
    <w:rsid w:val="004F4D1F"/>
    <w:rsid w:val="004F4DBA"/>
    <w:rsid w:val="004F5483"/>
    <w:rsid w:val="004F5EEF"/>
    <w:rsid w:val="004F6868"/>
    <w:rsid w:val="004F6D9A"/>
    <w:rsid w:val="004F6EE2"/>
    <w:rsid w:val="004F6F54"/>
    <w:rsid w:val="004F7B83"/>
    <w:rsid w:val="005002B3"/>
    <w:rsid w:val="005012AB"/>
    <w:rsid w:val="00501A1F"/>
    <w:rsid w:val="00501B2E"/>
    <w:rsid w:val="00501B59"/>
    <w:rsid w:val="00501F93"/>
    <w:rsid w:val="005021F2"/>
    <w:rsid w:val="00502CA0"/>
    <w:rsid w:val="0050344C"/>
    <w:rsid w:val="0050385C"/>
    <w:rsid w:val="005039A2"/>
    <w:rsid w:val="00503D22"/>
    <w:rsid w:val="00503D7F"/>
    <w:rsid w:val="00503ECC"/>
    <w:rsid w:val="005040B3"/>
    <w:rsid w:val="00504732"/>
    <w:rsid w:val="00504C38"/>
    <w:rsid w:val="00504D7F"/>
    <w:rsid w:val="005051BB"/>
    <w:rsid w:val="005052EC"/>
    <w:rsid w:val="0050572E"/>
    <w:rsid w:val="005057B3"/>
    <w:rsid w:val="00505BB8"/>
    <w:rsid w:val="00505C9C"/>
    <w:rsid w:val="005060E1"/>
    <w:rsid w:val="00506B33"/>
    <w:rsid w:val="00506D18"/>
    <w:rsid w:val="00506E42"/>
    <w:rsid w:val="00506ED5"/>
    <w:rsid w:val="00506F29"/>
    <w:rsid w:val="00507463"/>
    <w:rsid w:val="0050776F"/>
    <w:rsid w:val="00507B2E"/>
    <w:rsid w:val="00507CF9"/>
    <w:rsid w:val="0051120F"/>
    <w:rsid w:val="0051142E"/>
    <w:rsid w:val="0051205B"/>
    <w:rsid w:val="00512147"/>
    <w:rsid w:val="00512F34"/>
    <w:rsid w:val="005131D7"/>
    <w:rsid w:val="0051330C"/>
    <w:rsid w:val="005149A0"/>
    <w:rsid w:val="00514BB9"/>
    <w:rsid w:val="0051541F"/>
    <w:rsid w:val="005155C9"/>
    <w:rsid w:val="00515925"/>
    <w:rsid w:val="00515BE9"/>
    <w:rsid w:val="00515CB8"/>
    <w:rsid w:val="00516920"/>
    <w:rsid w:val="0051728C"/>
    <w:rsid w:val="00520836"/>
    <w:rsid w:val="00520882"/>
    <w:rsid w:val="005209F3"/>
    <w:rsid w:val="00520BF4"/>
    <w:rsid w:val="005214B3"/>
    <w:rsid w:val="005214D3"/>
    <w:rsid w:val="0052177D"/>
    <w:rsid w:val="00521B6A"/>
    <w:rsid w:val="00521BAB"/>
    <w:rsid w:val="00522CF6"/>
    <w:rsid w:val="00523119"/>
    <w:rsid w:val="00523292"/>
    <w:rsid w:val="00523387"/>
    <w:rsid w:val="005240B3"/>
    <w:rsid w:val="005243DD"/>
    <w:rsid w:val="0052494A"/>
    <w:rsid w:val="00524A1B"/>
    <w:rsid w:val="00524A22"/>
    <w:rsid w:val="00524A98"/>
    <w:rsid w:val="00524C31"/>
    <w:rsid w:val="00524C39"/>
    <w:rsid w:val="0052560A"/>
    <w:rsid w:val="0052644A"/>
    <w:rsid w:val="005264CD"/>
    <w:rsid w:val="005267C3"/>
    <w:rsid w:val="00526A51"/>
    <w:rsid w:val="00526AF7"/>
    <w:rsid w:val="00526D83"/>
    <w:rsid w:val="00526DA8"/>
    <w:rsid w:val="00526EEE"/>
    <w:rsid w:val="00527018"/>
    <w:rsid w:val="00527BA0"/>
    <w:rsid w:val="00530DEA"/>
    <w:rsid w:val="00532206"/>
    <w:rsid w:val="005324DF"/>
    <w:rsid w:val="00532598"/>
    <w:rsid w:val="00532B76"/>
    <w:rsid w:val="00532FAC"/>
    <w:rsid w:val="00534054"/>
    <w:rsid w:val="0053495A"/>
    <w:rsid w:val="00534F66"/>
    <w:rsid w:val="00535110"/>
    <w:rsid w:val="00535185"/>
    <w:rsid w:val="00535590"/>
    <w:rsid w:val="005357EE"/>
    <w:rsid w:val="00535CF6"/>
    <w:rsid w:val="00535DEC"/>
    <w:rsid w:val="0053734E"/>
    <w:rsid w:val="00540193"/>
    <w:rsid w:val="0054044E"/>
    <w:rsid w:val="005409FD"/>
    <w:rsid w:val="0054132F"/>
    <w:rsid w:val="00542448"/>
    <w:rsid w:val="00542606"/>
    <w:rsid w:val="00542A9C"/>
    <w:rsid w:val="00542AAB"/>
    <w:rsid w:val="00542C9A"/>
    <w:rsid w:val="0054336B"/>
    <w:rsid w:val="00543529"/>
    <w:rsid w:val="00543FFE"/>
    <w:rsid w:val="00544623"/>
    <w:rsid w:val="00544E0D"/>
    <w:rsid w:val="005453D2"/>
    <w:rsid w:val="0054594D"/>
    <w:rsid w:val="00545B1C"/>
    <w:rsid w:val="00545D7A"/>
    <w:rsid w:val="00545D83"/>
    <w:rsid w:val="00545E9D"/>
    <w:rsid w:val="00546245"/>
    <w:rsid w:val="0054625F"/>
    <w:rsid w:val="0054630B"/>
    <w:rsid w:val="00546FDD"/>
    <w:rsid w:val="005473A9"/>
    <w:rsid w:val="00547DF6"/>
    <w:rsid w:val="0055044A"/>
    <w:rsid w:val="005508D1"/>
    <w:rsid w:val="00550D05"/>
    <w:rsid w:val="005514D4"/>
    <w:rsid w:val="005529BE"/>
    <w:rsid w:val="0055362D"/>
    <w:rsid w:val="0055397D"/>
    <w:rsid w:val="00553B39"/>
    <w:rsid w:val="005543D6"/>
    <w:rsid w:val="005544F2"/>
    <w:rsid w:val="00554B71"/>
    <w:rsid w:val="005554D7"/>
    <w:rsid w:val="00555C8F"/>
    <w:rsid w:val="00555F92"/>
    <w:rsid w:val="005566D3"/>
    <w:rsid w:val="00556A0F"/>
    <w:rsid w:val="00556D79"/>
    <w:rsid w:val="0055782B"/>
    <w:rsid w:val="00557E16"/>
    <w:rsid w:val="0056032E"/>
    <w:rsid w:val="00560D60"/>
    <w:rsid w:val="00561580"/>
    <w:rsid w:val="00561725"/>
    <w:rsid w:val="00561852"/>
    <w:rsid w:val="005621B3"/>
    <w:rsid w:val="005624EF"/>
    <w:rsid w:val="005628D6"/>
    <w:rsid w:val="00562BE4"/>
    <w:rsid w:val="00562FA0"/>
    <w:rsid w:val="00563126"/>
    <w:rsid w:val="005636BD"/>
    <w:rsid w:val="005638C2"/>
    <w:rsid w:val="00563B6B"/>
    <w:rsid w:val="00563DE0"/>
    <w:rsid w:val="00563F7B"/>
    <w:rsid w:val="00564561"/>
    <w:rsid w:val="00564661"/>
    <w:rsid w:val="00564C6E"/>
    <w:rsid w:val="0056532E"/>
    <w:rsid w:val="00565AF1"/>
    <w:rsid w:val="00566255"/>
    <w:rsid w:val="005664A6"/>
    <w:rsid w:val="005668E9"/>
    <w:rsid w:val="00566C5B"/>
    <w:rsid w:val="005672D0"/>
    <w:rsid w:val="0056734A"/>
    <w:rsid w:val="005705EB"/>
    <w:rsid w:val="005709A2"/>
    <w:rsid w:val="00570A59"/>
    <w:rsid w:val="00571199"/>
    <w:rsid w:val="00571BF5"/>
    <w:rsid w:val="005721D6"/>
    <w:rsid w:val="00572602"/>
    <w:rsid w:val="00573016"/>
    <w:rsid w:val="005733BA"/>
    <w:rsid w:val="00573464"/>
    <w:rsid w:val="00573D22"/>
    <w:rsid w:val="00573E81"/>
    <w:rsid w:val="00573F5F"/>
    <w:rsid w:val="005743B5"/>
    <w:rsid w:val="00574572"/>
    <w:rsid w:val="00574757"/>
    <w:rsid w:val="00574E6B"/>
    <w:rsid w:val="00575592"/>
    <w:rsid w:val="00575726"/>
    <w:rsid w:val="0057591C"/>
    <w:rsid w:val="00575E60"/>
    <w:rsid w:val="0057620F"/>
    <w:rsid w:val="00577535"/>
    <w:rsid w:val="005776F8"/>
    <w:rsid w:val="0057789A"/>
    <w:rsid w:val="00577DFE"/>
    <w:rsid w:val="005805FF"/>
    <w:rsid w:val="0058080B"/>
    <w:rsid w:val="005810D5"/>
    <w:rsid w:val="005811FE"/>
    <w:rsid w:val="00581440"/>
    <w:rsid w:val="00581832"/>
    <w:rsid w:val="00581838"/>
    <w:rsid w:val="005820C5"/>
    <w:rsid w:val="0058265C"/>
    <w:rsid w:val="00582AC5"/>
    <w:rsid w:val="00582BF7"/>
    <w:rsid w:val="00582CED"/>
    <w:rsid w:val="00583434"/>
    <w:rsid w:val="00583914"/>
    <w:rsid w:val="00583B6C"/>
    <w:rsid w:val="00584038"/>
    <w:rsid w:val="005841F3"/>
    <w:rsid w:val="00584F7B"/>
    <w:rsid w:val="00585749"/>
    <w:rsid w:val="00585B72"/>
    <w:rsid w:val="00586CDE"/>
    <w:rsid w:val="005871EB"/>
    <w:rsid w:val="005878AF"/>
    <w:rsid w:val="00587C13"/>
    <w:rsid w:val="00587C55"/>
    <w:rsid w:val="00587CD8"/>
    <w:rsid w:val="0059055B"/>
    <w:rsid w:val="00590688"/>
    <w:rsid w:val="0059101F"/>
    <w:rsid w:val="00591477"/>
    <w:rsid w:val="00591E20"/>
    <w:rsid w:val="00591F18"/>
    <w:rsid w:val="005920B3"/>
    <w:rsid w:val="005922B3"/>
    <w:rsid w:val="00592772"/>
    <w:rsid w:val="0059291F"/>
    <w:rsid w:val="00592C4E"/>
    <w:rsid w:val="00593C7C"/>
    <w:rsid w:val="00593CB1"/>
    <w:rsid w:val="00593E17"/>
    <w:rsid w:val="005945B1"/>
    <w:rsid w:val="00594696"/>
    <w:rsid w:val="00594FEB"/>
    <w:rsid w:val="005950CE"/>
    <w:rsid w:val="005952F7"/>
    <w:rsid w:val="005953C4"/>
    <w:rsid w:val="00595454"/>
    <w:rsid w:val="0059583B"/>
    <w:rsid w:val="00595A6E"/>
    <w:rsid w:val="00595AF6"/>
    <w:rsid w:val="00595EE0"/>
    <w:rsid w:val="00596011"/>
    <w:rsid w:val="005968B7"/>
    <w:rsid w:val="00596A85"/>
    <w:rsid w:val="005971EF"/>
    <w:rsid w:val="0059795C"/>
    <w:rsid w:val="00597C2E"/>
    <w:rsid w:val="00597C9E"/>
    <w:rsid w:val="005A00AE"/>
    <w:rsid w:val="005A0144"/>
    <w:rsid w:val="005A0152"/>
    <w:rsid w:val="005A0297"/>
    <w:rsid w:val="005A0366"/>
    <w:rsid w:val="005A0777"/>
    <w:rsid w:val="005A0ABE"/>
    <w:rsid w:val="005A0B7F"/>
    <w:rsid w:val="005A1893"/>
    <w:rsid w:val="005A19C3"/>
    <w:rsid w:val="005A19F3"/>
    <w:rsid w:val="005A1A0A"/>
    <w:rsid w:val="005A1DF2"/>
    <w:rsid w:val="005A1E68"/>
    <w:rsid w:val="005A2087"/>
    <w:rsid w:val="005A2497"/>
    <w:rsid w:val="005A37AE"/>
    <w:rsid w:val="005A41B4"/>
    <w:rsid w:val="005A4642"/>
    <w:rsid w:val="005A4A48"/>
    <w:rsid w:val="005A5076"/>
    <w:rsid w:val="005A532A"/>
    <w:rsid w:val="005A5447"/>
    <w:rsid w:val="005A5482"/>
    <w:rsid w:val="005A54E6"/>
    <w:rsid w:val="005A5A15"/>
    <w:rsid w:val="005A6153"/>
    <w:rsid w:val="005A65B4"/>
    <w:rsid w:val="005A6ACA"/>
    <w:rsid w:val="005A6FA9"/>
    <w:rsid w:val="005A7065"/>
    <w:rsid w:val="005A7451"/>
    <w:rsid w:val="005A77EE"/>
    <w:rsid w:val="005A7C46"/>
    <w:rsid w:val="005A7F3B"/>
    <w:rsid w:val="005B0131"/>
    <w:rsid w:val="005B021C"/>
    <w:rsid w:val="005B0261"/>
    <w:rsid w:val="005B030F"/>
    <w:rsid w:val="005B087D"/>
    <w:rsid w:val="005B0E43"/>
    <w:rsid w:val="005B11CD"/>
    <w:rsid w:val="005B20D9"/>
    <w:rsid w:val="005B258B"/>
    <w:rsid w:val="005B2C5F"/>
    <w:rsid w:val="005B3E84"/>
    <w:rsid w:val="005B421E"/>
    <w:rsid w:val="005B429E"/>
    <w:rsid w:val="005B42C2"/>
    <w:rsid w:val="005B44B9"/>
    <w:rsid w:val="005B49A6"/>
    <w:rsid w:val="005B601F"/>
    <w:rsid w:val="005B6564"/>
    <w:rsid w:val="005B669B"/>
    <w:rsid w:val="005B699D"/>
    <w:rsid w:val="005B72D2"/>
    <w:rsid w:val="005B79FA"/>
    <w:rsid w:val="005B7A2F"/>
    <w:rsid w:val="005C0227"/>
    <w:rsid w:val="005C1B90"/>
    <w:rsid w:val="005C298D"/>
    <w:rsid w:val="005C2C65"/>
    <w:rsid w:val="005C38A2"/>
    <w:rsid w:val="005C3AD8"/>
    <w:rsid w:val="005C4143"/>
    <w:rsid w:val="005C416D"/>
    <w:rsid w:val="005C5093"/>
    <w:rsid w:val="005C5640"/>
    <w:rsid w:val="005C59F8"/>
    <w:rsid w:val="005C5CEF"/>
    <w:rsid w:val="005C5D3C"/>
    <w:rsid w:val="005C5D4A"/>
    <w:rsid w:val="005C652E"/>
    <w:rsid w:val="005C666A"/>
    <w:rsid w:val="005C6C4D"/>
    <w:rsid w:val="005C715C"/>
    <w:rsid w:val="005C7C1D"/>
    <w:rsid w:val="005C7D22"/>
    <w:rsid w:val="005C7F63"/>
    <w:rsid w:val="005D01E2"/>
    <w:rsid w:val="005D036B"/>
    <w:rsid w:val="005D0621"/>
    <w:rsid w:val="005D07E6"/>
    <w:rsid w:val="005D097D"/>
    <w:rsid w:val="005D10A3"/>
    <w:rsid w:val="005D1833"/>
    <w:rsid w:val="005D1DC9"/>
    <w:rsid w:val="005D273D"/>
    <w:rsid w:val="005D2CA9"/>
    <w:rsid w:val="005D35EB"/>
    <w:rsid w:val="005D4377"/>
    <w:rsid w:val="005D4695"/>
    <w:rsid w:val="005D4F76"/>
    <w:rsid w:val="005D5FD3"/>
    <w:rsid w:val="005D6128"/>
    <w:rsid w:val="005D676C"/>
    <w:rsid w:val="005D7FD6"/>
    <w:rsid w:val="005E060A"/>
    <w:rsid w:val="005E0B05"/>
    <w:rsid w:val="005E0FEB"/>
    <w:rsid w:val="005E1A5E"/>
    <w:rsid w:val="005E1F92"/>
    <w:rsid w:val="005E2DA1"/>
    <w:rsid w:val="005E2E63"/>
    <w:rsid w:val="005E3575"/>
    <w:rsid w:val="005E381A"/>
    <w:rsid w:val="005E427D"/>
    <w:rsid w:val="005E436B"/>
    <w:rsid w:val="005E45A1"/>
    <w:rsid w:val="005E464F"/>
    <w:rsid w:val="005E46D4"/>
    <w:rsid w:val="005E53A4"/>
    <w:rsid w:val="005E5737"/>
    <w:rsid w:val="005E594E"/>
    <w:rsid w:val="005E6A1A"/>
    <w:rsid w:val="005E6FC0"/>
    <w:rsid w:val="005E76BB"/>
    <w:rsid w:val="005F02DF"/>
    <w:rsid w:val="005F1344"/>
    <w:rsid w:val="005F1567"/>
    <w:rsid w:val="005F26B0"/>
    <w:rsid w:val="005F26C0"/>
    <w:rsid w:val="005F37FA"/>
    <w:rsid w:val="005F3C02"/>
    <w:rsid w:val="005F40C7"/>
    <w:rsid w:val="005F4BED"/>
    <w:rsid w:val="005F4FBA"/>
    <w:rsid w:val="005F5200"/>
    <w:rsid w:val="005F5304"/>
    <w:rsid w:val="005F59AA"/>
    <w:rsid w:val="005F5A2A"/>
    <w:rsid w:val="005F5B53"/>
    <w:rsid w:val="005F5DE3"/>
    <w:rsid w:val="005F6144"/>
    <w:rsid w:val="005F646B"/>
    <w:rsid w:val="005F69B6"/>
    <w:rsid w:val="00600933"/>
    <w:rsid w:val="00600BA8"/>
    <w:rsid w:val="00601173"/>
    <w:rsid w:val="006013DE"/>
    <w:rsid w:val="006018D6"/>
    <w:rsid w:val="00601BD4"/>
    <w:rsid w:val="006020A7"/>
    <w:rsid w:val="00603135"/>
    <w:rsid w:val="0060313C"/>
    <w:rsid w:val="006036B5"/>
    <w:rsid w:val="00604243"/>
    <w:rsid w:val="00604BE6"/>
    <w:rsid w:val="006052D7"/>
    <w:rsid w:val="006053AB"/>
    <w:rsid w:val="00605850"/>
    <w:rsid w:val="00606558"/>
    <w:rsid w:val="00606EE1"/>
    <w:rsid w:val="006071DD"/>
    <w:rsid w:val="0060738E"/>
    <w:rsid w:val="00607DE1"/>
    <w:rsid w:val="00607F86"/>
    <w:rsid w:val="0061007C"/>
    <w:rsid w:val="006102FD"/>
    <w:rsid w:val="006103BE"/>
    <w:rsid w:val="00610617"/>
    <w:rsid w:val="0061090D"/>
    <w:rsid w:val="006109B0"/>
    <w:rsid w:val="00611088"/>
    <w:rsid w:val="0061151C"/>
    <w:rsid w:val="00611601"/>
    <w:rsid w:val="00611A22"/>
    <w:rsid w:val="00611D47"/>
    <w:rsid w:val="00612C76"/>
    <w:rsid w:val="00612CEA"/>
    <w:rsid w:val="00612D72"/>
    <w:rsid w:val="0061315F"/>
    <w:rsid w:val="006131D5"/>
    <w:rsid w:val="0061327F"/>
    <w:rsid w:val="006132E1"/>
    <w:rsid w:val="00615AAF"/>
    <w:rsid w:val="00616C85"/>
    <w:rsid w:val="00616E77"/>
    <w:rsid w:val="006175BB"/>
    <w:rsid w:val="00617A25"/>
    <w:rsid w:val="00617E8D"/>
    <w:rsid w:val="00617FAF"/>
    <w:rsid w:val="006204EF"/>
    <w:rsid w:val="00621003"/>
    <w:rsid w:val="0062171A"/>
    <w:rsid w:val="0062187D"/>
    <w:rsid w:val="00622E66"/>
    <w:rsid w:val="00623444"/>
    <w:rsid w:val="006235A5"/>
    <w:rsid w:val="006236B7"/>
    <w:rsid w:val="00623AA9"/>
    <w:rsid w:val="00623E72"/>
    <w:rsid w:val="00623EAB"/>
    <w:rsid w:val="00624138"/>
    <w:rsid w:val="00624173"/>
    <w:rsid w:val="00624746"/>
    <w:rsid w:val="00624A21"/>
    <w:rsid w:val="00625029"/>
    <w:rsid w:val="006256BA"/>
    <w:rsid w:val="00625BF2"/>
    <w:rsid w:val="00625EFB"/>
    <w:rsid w:val="0062679A"/>
    <w:rsid w:val="00627823"/>
    <w:rsid w:val="0062798E"/>
    <w:rsid w:val="00627C13"/>
    <w:rsid w:val="00627DC9"/>
    <w:rsid w:val="00631590"/>
    <w:rsid w:val="00631C03"/>
    <w:rsid w:val="0063241C"/>
    <w:rsid w:val="006325D1"/>
    <w:rsid w:val="00632A52"/>
    <w:rsid w:val="00632B14"/>
    <w:rsid w:val="006331C0"/>
    <w:rsid w:val="006338B2"/>
    <w:rsid w:val="006338E5"/>
    <w:rsid w:val="00634437"/>
    <w:rsid w:val="00634633"/>
    <w:rsid w:val="006347AE"/>
    <w:rsid w:val="006347B8"/>
    <w:rsid w:val="00634A1F"/>
    <w:rsid w:val="00634D0B"/>
    <w:rsid w:val="00634FBD"/>
    <w:rsid w:val="00635347"/>
    <w:rsid w:val="0063539F"/>
    <w:rsid w:val="006355B3"/>
    <w:rsid w:val="00635A04"/>
    <w:rsid w:val="00635DEF"/>
    <w:rsid w:val="00640182"/>
    <w:rsid w:val="00640AA3"/>
    <w:rsid w:val="00640BC5"/>
    <w:rsid w:val="006418A6"/>
    <w:rsid w:val="00641FE5"/>
    <w:rsid w:val="00642BEC"/>
    <w:rsid w:val="00642E3D"/>
    <w:rsid w:val="00642FCE"/>
    <w:rsid w:val="00643321"/>
    <w:rsid w:val="006435B3"/>
    <w:rsid w:val="0064377E"/>
    <w:rsid w:val="00643A5C"/>
    <w:rsid w:val="00643FE7"/>
    <w:rsid w:val="0064401F"/>
    <w:rsid w:val="0064467A"/>
    <w:rsid w:val="00645297"/>
    <w:rsid w:val="006454EF"/>
    <w:rsid w:val="00645613"/>
    <w:rsid w:val="0064678F"/>
    <w:rsid w:val="006469F4"/>
    <w:rsid w:val="00646A3D"/>
    <w:rsid w:val="00647F38"/>
    <w:rsid w:val="00650348"/>
    <w:rsid w:val="006519B4"/>
    <w:rsid w:val="0065239A"/>
    <w:rsid w:val="006524C4"/>
    <w:rsid w:val="00652624"/>
    <w:rsid w:val="00652D75"/>
    <w:rsid w:val="00653A26"/>
    <w:rsid w:val="00653D08"/>
    <w:rsid w:val="00654682"/>
    <w:rsid w:val="00654C10"/>
    <w:rsid w:val="00655476"/>
    <w:rsid w:val="0065649E"/>
    <w:rsid w:val="00656B0D"/>
    <w:rsid w:val="00656C15"/>
    <w:rsid w:val="00656F01"/>
    <w:rsid w:val="00657211"/>
    <w:rsid w:val="00657FD8"/>
    <w:rsid w:val="006600E6"/>
    <w:rsid w:val="006601F7"/>
    <w:rsid w:val="00660863"/>
    <w:rsid w:val="0066098C"/>
    <w:rsid w:val="00660F26"/>
    <w:rsid w:val="00661331"/>
    <w:rsid w:val="00661AAC"/>
    <w:rsid w:val="00661FCF"/>
    <w:rsid w:val="006628FD"/>
    <w:rsid w:val="0066302F"/>
    <w:rsid w:val="006633BB"/>
    <w:rsid w:val="0066346D"/>
    <w:rsid w:val="0066348D"/>
    <w:rsid w:val="006635FD"/>
    <w:rsid w:val="00663B81"/>
    <w:rsid w:val="00664300"/>
    <w:rsid w:val="00664321"/>
    <w:rsid w:val="00664648"/>
    <w:rsid w:val="006649BD"/>
    <w:rsid w:val="00664A5F"/>
    <w:rsid w:val="00665DA5"/>
    <w:rsid w:val="00666168"/>
    <w:rsid w:val="006661A0"/>
    <w:rsid w:val="00666CE7"/>
    <w:rsid w:val="00667C13"/>
    <w:rsid w:val="00667E8D"/>
    <w:rsid w:val="006700A4"/>
    <w:rsid w:val="00670612"/>
    <w:rsid w:val="0067109F"/>
    <w:rsid w:val="00671E75"/>
    <w:rsid w:val="0067206B"/>
    <w:rsid w:val="00672907"/>
    <w:rsid w:val="00673124"/>
    <w:rsid w:val="0067344D"/>
    <w:rsid w:val="00673774"/>
    <w:rsid w:val="00673E41"/>
    <w:rsid w:val="00674990"/>
    <w:rsid w:val="006754E6"/>
    <w:rsid w:val="0067555F"/>
    <w:rsid w:val="006755EA"/>
    <w:rsid w:val="006757C8"/>
    <w:rsid w:val="00675E08"/>
    <w:rsid w:val="0067638B"/>
    <w:rsid w:val="0067645E"/>
    <w:rsid w:val="006764FB"/>
    <w:rsid w:val="0067785F"/>
    <w:rsid w:val="00677C32"/>
    <w:rsid w:val="006801A4"/>
    <w:rsid w:val="00680869"/>
    <w:rsid w:val="00680E12"/>
    <w:rsid w:val="0068109C"/>
    <w:rsid w:val="00681429"/>
    <w:rsid w:val="006821D1"/>
    <w:rsid w:val="00682612"/>
    <w:rsid w:val="0068279C"/>
    <w:rsid w:val="006834DA"/>
    <w:rsid w:val="00683661"/>
    <w:rsid w:val="006840E2"/>
    <w:rsid w:val="0068440F"/>
    <w:rsid w:val="0068477B"/>
    <w:rsid w:val="00684BA0"/>
    <w:rsid w:val="00684D5D"/>
    <w:rsid w:val="0068589F"/>
    <w:rsid w:val="0068611D"/>
    <w:rsid w:val="0068615E"/>
    <w:rsid w:val="00686387"/>
    <w:rsid w:val="00686CA7"/>
    <w:rsid w:val="00686D91"/>
    <w:rsid w:val="00687CE2"/>
    <w:rsid w:val="00690254"/>
    <w:rsid w:val="0069083B"/>
    <w:rsid w:val="00690C49"/>
    <w:rsid w:val="00691008"/>
    <w:rsid w:val="00691314"/>
    <w:rsid w:val="006927CB"/>
    <w:rsid w:val="00692F8C"/>
    <w:rsid w:val="00693ADD"/>
    <w:rsid w:val="00694AE3"/>
    <w:rsid w:val="00694C0C"/>
    <w:rsid w:val="00694DCE"/>
    <w:rsid w:val="00694E15"/>
    <w:rsid w:val="00696397"/>
    <w:rsid w:val="00696D97"/>
    <w:rsid w:val="00697D87"/>
    <w:rsid w:val="00697DEB"/>
    <w:rsid w:val="00697E6E"/>
    <w:rsid w:val="00697FC7"/>
    <w:rsid w:val="006A0C51"/>
    <w:rsid w:val="006A1286"/>
    <w:rsid w:val="006A166A"/>
    <w:rsid w:val="006A167A"/>
    <w:rsid w:val="006A1920"/>
    <w:rsid w:val="006A1ACB"/>
    <w:rsid w:val="006A2180"/>
    <w:rsid w:val="006A27D2"/>
    <w:rsid w:val="006A2A1C"/>
    <w:rsid w:val="006A2D39"/>
    <w:rsid w:val="006A3133"/>
    <w:rsid w:val="006A372A"/>
    <w:rsid w:val="006A3E5C"/>
    <w:rsid w:val="006A49D6"/>
    <w:rsid w:val="006A599A"/>
    <w:rsid w:val="006A6043"/>
    <w:rsid w:val="006A60EB"/>
    <w:rsid w:val="006A6AE9"/>
    <w:rsid w:val="006A6C6A"/>
    <w:rsid w:val="006A6E75"/>
    <w:rsid w:val="006A70C2"/>
    <w:rsid w:val="006A70DB"/>
    <w:rsid w:val="006A73CD"/>
    <w:rsid w:val="006A7419"/>
    <w:rsid w:val="006B03A7"/>
    <w:rsid w:val="006B061A"/>
    <w:rsid w:val="006B0B6E"/>
    <w:rsid w:val="006B14AC"/>
    <w:rsid w:val="006B186E"/>
    <w:rsid w:val="006B1BAC"/>
    <w:rsid w:val="006B1C87"/>
    <w:rsid w:val="006B29DC"/>
    <w:rsid w:val="006B2A5B"/>
    <w:rsid w:val="006B3247"/>
    <w:rsid w:val="006B3B6F"/>
    <w:rsid w:val="006B3FA4"/>
    <w:rsid w:val="006B41B2"/>
    <w:rsid w:val="006B4524"/>
    <w:rsid w:val="006B48D2"/>
    <w:rsid w:val="006B48E1"/>
    <w:rsid w:val="006B4A2B"/>
    <w:rsid w:val="006B4C3D"/>
    <w:rsid w:val="006B4EFC"/>
    <w:rsid w:val="006B535C"/>
    <w:rsid w:val="006B57EE"/>
    <w:rsid w:val="006B5D88"/>
    <w:rsid w:val="006B5EC4"/>
    <w:rsid w:val="006B5F56"/>
    <w:rsid w:val="006B63C8"/>
    <w:rsid w:val="006B6B74"/>
    <w:rsid w:val="006B74FD"/>
    <w:rsid w:val="006B76B4"/>
    <w:rsid w:val="006B7892"/>
    <w:rsid w:val="006B7B9B"/>
    <w:rsid w:val="006C067D"/>
    <w:rsid w:val="006C0998"/>
    <w:rsid w:val="006C0C9E"/>
    <w:rsid w:val="006C10A1"/>
    <w:rsid w:val="006C113E"/>
    <w:rsid w:val="006C1203"/>
    <w:rsid w:val="006C14DC"/>
    <w:rsid w:val="006C155A"/>
    <w:rsid w:val="006C16B7"/>
    <w:rsid w:val="006C172A"/>
    <w:rsid w:val="006C1A42"/>
    <w:rsid w:val="006C1D43"/>
    <w:rsid w:val="006C1F7D"/>
    <w:rsid w:val="006C26BD"/>
    <w:rsid w:val="006C26CA"/>
    <w:rsid w:val="006C27AA"/>
    <w:rsid w:val="006C29A3"/>
    <w:rsid w:val="006C2DF8"/>
    <w:rsid w:val="006C3151"/>
    <w:rsid w:val="006C32BA"/>
    <w:rsid w:val="006C35FC"/>
    <w:rsid w:val="006C3644"/>
    <w:rsid w:val="006C369C"/>
    <w:rsid w:val="006C36AC"/>
    <w:rsid w:val="006C38AA"/>
    <w:rsid w:val="006C42C3"/>
    <w:rsid w:val="006C4609"/>
    <w:rsid w:val="006C4623"/>
    <w:rsid w:val="006C5770"/>
    <w:rsid w:val="006C60B0"/>
    <w:rsid w:val="006C60D6"/>
    <w:rsid w:val="006C6A42"/>
    <w:rsid w:val="006C6B83"/>
    <w:rsid w:val="006C6E40"/>
    <w:rsid w:val="006C73B1"/>
    <w:rsid w:val="006C7BF3"/>
    <w:rsid w:val="006D02B7"/>
    <w:rsid w:val="006D0BD4"/>
    <w:rsid w:val="006D2555"/>
    <w:rsid w:val="006D2AC9"/>
    <w:rsid w:val="006D2EE7"/>
    <w:rsid w:val="006D2EF1"/>
    <w:rsid w:val="006D34D6"/>
    <w:rsid w:val="006D3531"/>
    <w:rsid w:val="006D3CCA"/>
    <w:rsid w:val="006D3FDB"/>
    <w:rsid w:val="006D4171"/>
    <w:rsid w:val="006D4A37"/>
    <w:rsid w:val="006D5378"/>
    <w:rsid w:val="006D5B89"/>
    <w:rsid w:val="006D646F"/>
    <w:rsid w:val="006D7C04"/>
    <w:rsid w:val="006D7CBA"/>
    <w:rsid w:val="006D7EED"/>
    <w:rsid w:val="006D7FBD"/>
    <w:rsid w:val="006E0FA5"/>
    <w:rsid w:val="006E2305"/>
    <w:rsid w:val="006E28D8"/>
    <w:rsid w:val="006E3F6C"/>
    <w:rsid w:val="006E41B7"/>
    <w:rsid w:val="006E43A6"/>
    <w:rsid w:val="006E484A"/>
    <w:rsid w:val="006E4C68"/>
    <w:rsid w:val="006E4D7A"/>
    <w:rsid w:val="006E5809"/>
    <w:rsid w:val="006E59D4"/>
    <w:rsid w:val="006E5FBB"/>
    <w:rsid w:val="006E6083"/>
    <w:rsid w:val="006E6473"/>
    <w:rsid w:val="006E6502"/>
    <w:rsid w:val="006E6AA3"/>
    <w:rsid w:val="006E7273"/>
    <w:rsid w:val="006E7416"/>
    <w:rsid w:val="006F01F7"/>
    <w:rsid w:val="006F03D4"/>
    <w:rsid w:val="006F081F"/>
    <w:rsid w:val="006F0875"/>
    <w:rsid w:val="006F0986"/>
    <w:rsid w:val="006F105E"/>
    <w:rsid w:val="006F13AE"/>
    <w:rsid w:val="006F19C2"/>
    <w:rsid w:val="006F1FAD"/>
    <w:rsid w:val="006F216F"/>
    <w:rsid w:val="006F21C4"/>
    <w:rsid w:val="006F230C"/>
    <w:rsid w:val="006F265F"/>
    <w:rsid w:val="006F27B6"/>
    <w:rsid w:val="006F319D"/>
    <w:rsid w:val="006F3980"/>
    <w:rsid w:val="006F44E5"/>
    <w:rsid w:val="006F4AB1"/>
    <w:rsid w:val="006F5B2F"/>
    <w:rsid w:val="006F5E25"/>
    <w:rsid w:val="006F7594"/>
    <w:rsid w:val="007002B5"/>
    <w:rsid w:val="00700301"/>
    <w:rsid w:val="00700338"/>
    <w:rsid w:val="00700464"/>
    <w:rsid w:val="00700615"/>
    <w:rsid w:val="007008B1"/>
    <w:rsid w:val="00700C35"/>
    <w:rsid w:val="00700EB0"/>
    <w:rsid w:val="007014F0"/>
    <w:rsid w:val="007016CE"/>
    <w:rsid w:val="00701A8B"/>
    <w:rsid w:val="00701A9E"/>
    <w:rsid w:val="00701BF6"/>
    <w:rsid w:val="007020CB"/>
    <w:rsid w:val="007025B7"/>
    <w:rsid w:val="00702869"/>
    <w:rsid w:val="00702F0A"/>
    <w:rsid w:val="007039AE"/>
    <w:rsid w:val="00703ED4"/>
    <w:rsid w:val="00704ED9"/>
    <w:rsid w:val="007058AF"/>
    <w:rsid w:val="007058D1"/>
    <w:rsid w:val="00706298"/>
    <w:rsid w:val="007065CB"/>
    <w:rsid w:val="0070682E"/>
    <w:rsid w:val="00710623"/>
    <w:rsid w:val="00710813"/>
    <w:rsid w:val="00710900"/>
    <w:rsid w:val="00710CCB"/>
    <w:rsid w:val="00710E58"/>
    <w:rsid w:val="00711C1C"/>
    <w:rsid w:val="00711F72"/>
    <w:rsid w:val="00711F9C"/>
    <w:rsid w:val="0071221D"/>
    <w:rsid w:val="00712665"/>
    <w:rsid w:val="00713476"/>
    <w:rsid w:val="00713BD4"/>
    <w:rsid w:val="00713EB7"/>
    <w:rsid w:val="00713EBF"/>
    <w:rsid w:val="0071472F"/>
    <w:rsid w:val="00714BFA"/>
    <w:rsid w:val="00715071"/>
    <w:rsid w:val="00715477"/>
    <w:rsid w:val="0071557A"/>
    <w:rsid w:val="00715860"/>
    <w:rsid w:val="00715AD4"/>
    <w:rsid w:val="00715CA2"/>
    <w:rsid w:val="00715CF3"/>
    <w:rsid w:val="00716390"/>
    <w:rsid w:val="0071669E"/>
    <w:rsid w:val="00716729"/>
    <w:rsid w:val="00717555"/>
    <w:rsid w:val="00717890"/>
    <w:rsid w:val="007207AB"/>
    <w:rsid w:val="00720BA4"/>
    <w:rsid w:val="00721096"/>
    <w:rsid w:val="007215F9"/>
    <w:rsid w:val="00721680"/>
    <w:rsid w:val="0072174A"/>
    <w:rsid w:val="00721D98"/>
    <w:rsid w:val="00721FDC"/>
    <w:rsid w:val="007224DB"/>
    <w:rsid w:val="007229DE"/>
    <w:rsid w:val="00722ACE"/>
    <w:rsid w:val="0072331A"/>
    <w:rsid w:val="007247BF"/>
    <w:rsid w:val="00724A54"/>
    <w:rsid w:val="00725AD5"/>
    <w:rsid w:val="00725B06"/>
    <w:rsid w:val="0072638D"/>
    <w:rsid w:val="00726777"/>
    <w:rsid w:val="00726F08"/>
    <w:rsid w:val="00726FF8"/>
    <w:rsid w:val="0072731D"/>
    <w:rsid w:val="007277B5"/>
    <w:rsid w:val="00727FCC"/>
    <w:rsid w:val="00730D53"/>
    <w:rsid w:val="007314FE"/>
    <w:rsid w:val="00731542"/>
    <w:rsid w:val="007321C5"/>
    <w:rsid w:val="00732409"/>
    <w:rsid w:val="00732471"/>
    <w:rsid w:val="007324DF"/>
    <w:rsid w:val="007325C5"/>
    <w:rsid w:val="00732C11"/>
    <w:rsid w:val="00733012"/>
    <w:rsid w:val="00733C82"/>
    <w:rsid w:val="00733D95"/>
    <w:rsid w:val="00734160"/>
    <w:rsid w:val="00734624"/>
    <w:rsid w:val="0073537A"/>
    <w:rsid w:val="007355DB"/>
    <w:rsid w:val="00735BD3"/>
    <w:rsid w:val="00735C02"/>
    <w:rsid w:val="00736167"/>
    <w:rsid w:val="007364EE"/>
    <w:rsid w:val="00736740"/>
    <w:rsid w:val="00736AC6"/>
    <w:rsid w:val="007403D3"/>
    <w:rsid w:val="00740ABC"/>
    <w:rsid w:val="00740CFD"/>
    <w:rsid w:val="00740D4E"/>
    <w:rsid w:val="00740DA8"/>
    <w:rsid w:val="00740E1C"/>
    <w:rsid w:val="00740F0E"/>
    <w:rsid w:val="00741022"/>
    <w:rsid w:val="00741171"/>
    <w:rsid w:val="00741331"/>
    <w:rsid w:val="007414CF"/>
    <w:rsid w:val="00741ED6"/>
    <w:rsid w:val="0074237A"/>
    <w:rsid w:val="007424E5"/>
    <w:rsid w:val="007426E9"/>
    <w:rsid w:val="00742BE3"/>
    <w:rsid w:val="00743153"/>
    <w:rsid w:val="00743178"/>
    <w:rsid w:val="00743576"/>
    <w:rsid w:val="00743BC0"/>
    <w:rsid w:val="00743E77"/>
    <w:rsid w:val="00743FC4"/>
    <w:rsid w:val="00744E32"/>
    <w:rsid w:val="0074526D"/>
    <w:rsid w:val="00745589"/>
    <w:rsid w:val="0074570B"/>
    <w:rsid w:val="00745C9F"/>
    <w:rsid w:val="00747099"/>
    <w:rsid w:val="00747433"/>
    <w:rsid w:val="007478F2"/>
    <w:rsid w:val="00747A3D"/>
    <w:rsid w:val="00747DAF"/>
    <w:rsid w:val="00750117"/>
    <w:rsid w:val="00750566"/>
    <w:rsid w:val="00751433"/>
    <w:rsid w:val="007516D5"/>
    <w:rsid w:val="007516F9"/>
    <w:rsid w:val="00751AB5"/>
    <w:rsid w:val="00751D09"/>
    <w:rsid w:val="007527BB"/>
    <w:rsid w:val="00752D31"/>
    <w:rsid w:val="00753A61"/>
    <w:rsid w:val="00754793"/>
    <w:rsid w:val="007548E4"/>
    <w:rsid w:val="0075495F"/>
    <w:rsid w:val="007549B6"/>
    <w:rsid w:val="00754E85"/>
    <w:rsid w:val="00754EBD"/>
    <w:rsid w:val="00755C23"/>
    <w:rsid w:val="00756433"/>
    <w:rsid w:val="00756A52"/>
    <w:rsid w:val="00756AD4"/>
    <w:rsid w:val="00756F42"/>
    <w:rsid w:val="00757266"/>
    <w:rsid w:val="0075795C"/>
    <w:rsid w:val="00757D00"/>
    <w:rsid w:val="0076034C"/>
    <w:rsid w:val="0076053C"/>
    <w:rsid w:val="00760BE0"/>
    <w:rsid w:val="00760E38"/>
    <w:rsid w:val="00761CE4"/>
    <w:rsid w:val="00762F1E"/>
    <w:rsid w:val="00762F9B"/>
    <w:rsid w:val="0076371F"/>
    <w:rsid w:val="00763C2C"/>
    <w:rsid w:val="00764140"/>
    <w:rsid w:val="0076447D"/>
    <w:rsid w:val="00764982"/>
    <w:rsid w:val="00764FC4"/>
    <w:rsid w:val="00765071"/>
    <w:rsid w:val="0076549F"/>
    <w:rsid w:val="007654A7"/>
    <w:rsid w:val="007658EB"/>
    <w:rsid w:val="00765D76"/>
    <w:rsid w:val="007660E4"/>
    <w:rsid w:val="007666B4"/>
    <w:rsid w:val="00766F98"/>
    <w:rsid w:val="00766FE6"/>
    <w:rsid w:val="0076794B"/>
    <w:rsid w:val="00767964"/>
    <w:rsid w:val="00767F7A"/>
    <w:rsid w:val="0077023A"/>
    <w:rsid w:val="0077027A"/>
    <w:rsid w:val="007703AA"/>
    <w:rsid w:val="00770D0C"/>
    <w:rsid w:val="00771731"/>
    <w:rsid w:val="0077179A"/>
    <w:rsid w:val="0077188D"/>
    <w:rsid w:val="00771963"/>
    <w:rsid w:val="007722AA"/>
    <w:rsid w:val="007726A0"/>
    <w:rsid w:val="007726A7"/>
    <w:rsid w:val="007738C5"/>
    <w:rsid w:val="00773933"/>
    <w:rsid w:val="00773A5C"/>
    <w:rsid w:val="00773B30"/>
    <w:rsid w:val="00774765"/>
    <w:rsid w:val="00774D11"/>
    <w:rsid w:val="00774E65"/>
    <w:rsid w:val="007752C9"/>
    <w:rsid w:val="00775386"/>
    <w:rsid w:val="00775D59"/>
    <w:rsid w:val="00776195"/>
    <w:rsid w:val="00776293"/>
    <w:rsid w:val="0077634D"/>
    <w:rsid w:val="00776381"/>
    <w:rsid w:val="007765B7"/>
    <w:rsid w:val="00776A30"/>
    <w:rsid w:val="00777941"/>
    <w:rsid w:val="00777F72"/>
    <w:rsid w:val="007802AC"/>
    <w:rsid w:val="00780594"/>
    <w:rsid w:val="00780CF4"/>
    <w:rsid w:val="00780EE9"/>
    <w:rsid w:val="00781300"/>
    <w:rsid w:val="007816B2"/>
    <w:rsid w:val="00781DA6"/>
    <w:rsid w:val="00782B45"/>
    <w:rsid w:val="00782D78"/>
    <w:rsid w:val="00783858"/>
    <w:rsid w:val="007838B3"/>
    <w:rsid w:val="0078398C"/>
    <w:rsid w:val="00783A18"/>
    <w:rsid w:val="0078442C"/>
    <w:rsid w:val="007846A0"/>
    <w:rsid w:val="00784EFB"/>
    <w:rsid w:val="00784F28"/>
    <w:rsid w:val="007853B8"/>
    <w:rsid w:val="00785D5D"/>
    <w:rsid w:val="00786C63"/>
    <w:rsid w:val="00787216"/>
    <w:rsid w:val="00787370"/>
    <w:rsid w:val="00787D8F"/>
    <w:rsid w:val="00790132"/>
    <w:rsid w:val="00790985"/>
    <w:rsid w:val="00790B39"/>
    <w:rsid w:val="00791645"/>
    <w:rsid w:val="007916FF"/>
    <w:rsid w:val="0079173A"/>
    <w:rsid w:val="007925B9"/>
    <w:rsid w:val="00792ABE"/>
    <w:rsid w:val="00792BBD"/>
    <w:rsid w:val="00792BCF"/>
    <w:rsid w:val="00792DBE"/>
    <w:rsid w:val="00792E73"/>
    <w:rsid w:val="00793199"/>
    <w:rsid w:val="00793517"/>
    <w:rsid w:val="00794068"/>
    <w:rsid w:val="007947C8"/>
    <w:rsid w:val="007947E4"/>
    <w:rsid w:val="00794907"/>
    <w:rsid w:val="00794E0F"/>
    <w:rsid w:val="00794E78"/>
    <w:rsid w:val="00795029"/>
    <w:rsid w:val="00795307"/>
    <w:rsid w:val="007954EA"/>
    <w:rsid w:val="0079586E"/>
    <w:rsid w:val="00795F53"/>
    <w:rsid w:val="00796738"/>
    <w:rsid w:val="007968E9"/>
    <w:rsid w:val="00796904"/>
    <w:rsid w:val="00796B3F"/>
    <w:rsid w:val="00796C65"/>
    <w:rsid w:val="00797188"/>
    <w:rsid w:val="007977EE"/>
    <w:rsid w:val="007A0E09"/>
    <w:rsid w:val="007A1156"/>
    <w:rsid w:val="007A12A6"/>
    <w:rsid w:val="007A1895"/>
    <w:rsid w:val="007A1B84"/>
    <w:rsid w:val="007A1BE5"/>
    <w:rsid w:val="007A1E05"/>
    <w:rsid w:val="007A2102"/>
    <w:rsid w:val="007A251F"/>
    <w:rsid w:val="007A2B4B"/>
    <w:rsid w:val="007A2B90"/>
    <w:rsid w:val="007A3389"/>
    <w:rsid w:val="007A3550"/>
    <w:rsid w:val="007A3E43"/>
    <w:rsid w:val="007A447F"/>
    <w:rsid w:val="007A455E"/>
    <w:rsid w:val="007A4946"/>
    <w:rsid w:val="007A5FEA"/>
    <w:rsid w:val="007A6053"/>
    <w:rsid w:val="007A6062"/>
    <w:rsid w:val="007A759C"/>
    <w:rsid w:val="007A7936"/>
    <w:rsid w:val="007A7ACE"/>
    <w:rsid w:val="007A7D07"/>
    <w:rsid w:val="007A7D52"/>
    <w:rsid w:val="007A7FAE"/>
    <w:rsid w:val="007B0B88"/>
    <w:rsid w:val="007B0CD8"/>
    <w:rsid w:val="007B268D"/>
    <w:rsid w:val="007B2FB8"/>
    <w:rsid w:val="007B357B"/>
    <w:rsid w:val="007B35EC"/>
    <w:rsid w:val="007B3FFE"/>
    <w:rsid w:val="007B4892"/>
    <w:rsid w:val="007B4D1A"/>
    <w:rsid w:val="007B4FDB"/>
    <w:rsid w:val="007B5624"/>
    <w:rsid w:val="007B56DB"/>
    <w:rsid w:val="007B58AC"/>
    <w:rsid w:val="007B58B1"/>
    <w:rsid w:val="007B5F7E"/>
    <w:rsid w:val="007B609A"/>
    <w:rsid w:val="007B6241"/>
    <w:rsid w:val="007B65B9"/>
    <w:rsid w:val="007B683F"/>
    <w:rsid w:val="007B75FE"/>
    <w:rsid w:val="007B7AF5"/>
    <w:rsid w:val="007B7D37"/>
    <w:rsid w:val="007C021F"/>
    <w:rsid w:val="007C03C2"/>
    <w:rsid w:val="007C0ED0"/>
    <w:rsid w:val="007C1A4B"/>
    <w:rsid w:val="007C1CFE"/>
    <w:rsid w:val="007C1D03"/>
    <w:rsid w:val="007C2598"/>
    <w:rsid w:val="007C25A4"/>
    <w:rsid w:val="007C273B"/>
    <w:rsid w:val="007C28AF"/>
    <w:rsid w:val="007C2A56"/>
    <w:rsid w:val="007C2A89"/>
    <w:rsid w:val="007C3030"/>
    <w:rsid w:val="007C316B"/>
    <w:rsid w:val="007C3312"/>
    <w:rsid w:val="007C3893"/>
    <w:rsid w:val="007C48C0"/>
    <w:rsid w:val="007C4D7F"/>
    <w:rsid w:val="007C536D"/>
    <w:rsid w:val="007C546B"/>
    <w:rsid w:val="007C58DF"/>
    <w:rsid w:val="007C5B5E"/>
    <w:rsid w:val="007C5DFD"/>
    <w:rsid w:val="007C6A93"/>
    <w:rsid w:val="007C6CFD"/>
    <w:rsid w:val="007C76FD"/>
    <w:rsid w:val="007C7893"/>
    <w:rsid w:val="007C79D3"/>
    <w:rsid w:val="007C7C5D"/>
    <w:rsid w:val="007D03D1"/>
    <w:rsid w:val="007D084A"/>
    <w:rsid w:val="007D0883"/>
    <w:rsid w:val="007D0E43"/>
    <w:rsid w:val="007D14C5"/>
    <w:rsid w:val="007D17A1"/>
    <w:rsid w:val="007D22A9"/>
    <w:rsid w:val="007D253E"/>
    <w:rsid w:val="007D291E"/>
    <w:rsid w:val="007D2B05"/>
    <w:rsid w:val="007D2D95"/>
    <w:rsid w:val="007D351B"/>
    <w:rsid w:val="007D3572"/>
    <w:rsid w:val="007D3714"/>
    <w:rsid w:val="007D45CC"/>
    <w:rsid w:val="007D4B1A"/>
    <w:rsid w:val="007D4C7D"/>
    <w:rsid w:val="007D5764"/>
    <w:rsid w:val="007D62F2"/>
    <w:rsid w:val="007D6F4C"/>
    <w:rsid w:val="007D78A2"/>
    <w:rsid w:val="007D7912"/>
    <w:rsid w:val="007D7971"/>
    <w:rsid w:val="007D7B90"/>
    <w:rsid w:val="007E0021"/>
    <w:rsid w:val="007E02A0"/>
    <w:rsid w:val="007E0A8A"/>
    <w:rsid w:val="007E0ABC"/>
    <w:rsid w:val="007E118B"/>
    <w:rsid w:val="007E1737"/>
    <w:rsid w:val="007E1DFB"/>
    <w:rsid w:val="007E1FBD"/>
    <w:rsid w:val="007E2876"/>
    <w:rsid w:val="007E2ACC"/>
    <w:rsid w:val="007E2CB6"/>
    <w:rsid w:val="007E3840"/>
    <w:rsid w:val="007E3D27"/>
    <w:rsid w:val="007E4193"/>
    <w:rsid w:val="007E4237"/>
    <w:rsid w:val="007E51B5"/>
    <w:rsid w:val="007E5A19"/>
    <w:rsid w:val="007E5A7A"/>
    <w:rsid w:val="007E6026"/>
    <w:rsid w:val="007E6458"/>
    <w:rsid w:val="007E7246"/>
    <w:rsid w:val="007E79C0"/>
    <w:rsid w:val="007E7BA0"/>
    <w:rsid w:val="007F0024"/>
    <w:rsid w:val="007F05E9"/>
    <w:rsid w:val="007F0BEB"/>
    <w:rsid w:val="007F1922"/>
    <w:rsid w:val="007F20F5"/>
    <w:rsid w:val="007F21C0"/>
    <w:rsid w:val="007F2466"/>
    <w:rsid w:val="007F2F5D"/>
    <w:rsid w:val="007F310F"/>
    <w:rsid w:val="007F3533"/>
    <w:rsid w:val="007F3E2F"/>
    <w:rsid w:val="007F3F93"/>
    <w:rsid w:val="007F4033"/>
    <w:rsid w:val="007F432E"/>
    <w:rsid w:val="007F4712"/>
    <w:rsid w:val="007F5B74"/>
    <w:rsid w:val="007F6AC3"/>
    <w:rsid w:val="007F6B2A"/>
    <w:rsid w:val="00800530"/>
    <w:rsid w:val="0080067B"/>
    <w:rsid w:val="008008E0"/>
    <w:rsid w:val="00801041"/>
    <w:rsid w:val="00801A70"/>
    <w:rsid w:val="00801E4B"/>
    <w:rsid w:val="00802610"/>
    <w:rsid w:val="008026BB"/>
    <w:rsid w:val="00802B63"/>
    <w:rsid w:val="00803D3E"/>
    <w:rsid w:val="00804315"/>
    <w:rsid w:val="008048FA"/>
    <w:rsid w:val="00805970"/>
    <w:rsid w:val="00806604"/>
    <w:rsid w:val="008066A4"/>
    <w:rsid w:val="00807505"/>
    <w:rsid w:val="008075CE"/>
    <w:rsid w:val="00807892"/>
    <w:rsid w:val="00807A69"/>
    <w:rsid w:val="00807AAA"/>
    <w:rsid w:val="008101F0"/>
    <w:rsid w:val="0081059E"/>
    <w:rsid w:val="0081091C"/>
    <w:rsid w:val="0081098B"/>
    <w:rsid w:val="00810A0C"/>
    <w:rsid w:val="008112C3"/>
    <w:rsid w:val="00811590"/>
    <w:rsid w:val="00811623"/>
    <w:rsid w:val="008117D2"/>
    <w:rsid w:val="00811B7F"/>
    <w:rsid w:val="00811F2C"/>
    <w:rsid w:val="008122A9"/>
    <w:rsid w:val="0081276B"/>
    <w:rsid w:val="0081293A"/>
    <w:rsid w:val="00813E06"/>
    <w:rsid w:val="00813EBB"/>
    <w:rsid w:val="0081453A"/>
    <w:rsid w:val="008145D2"/>
    <w:rsid w:val="00814D3E"/>
    <w:rsid w:val="0081539A"/>
    <w:rsid w:val="008156DE"/>
    <w:rsid w:val="00815E3D"/>
    <w:rsid w:val="00816459"/>
    <w:rsid w:val="0081676E"/>
    <w:rsid w:val="00816ECF"/>
    <w:rsid w:val="00816EFD"/>
    <w:rsid w:val="008202BC"/>
    <w:rsid w:val="008202EF"/>
    <w:rsid w:val="0082162B"/>
    <w:rsid w:val="00821700"/>
    <w:rsid w:val="00821D12"/>
    <w:rsid w:val="008222A9"/>
    <w:rsid w:val="00822D17"/>
    <w:rsid w:val="00823085"/>
    <w:rsid w:val="00823587"/>
    <w:rsid w:val="0082391F"/>
    <w:rsid w:val="00823F31"/>
    <w:rsid w:val="0082406D"/>
    <w:rsid w:val="00824456"/>
    <w:rsid w:val="0082478C"/>
    <w:rsid w:val="00824FE7"/>
    <w:rsid w:val="008253A0"/>
    <w:rsid w:val="008257BE"/>
    <w:rsid w:val="00825DF4"/>
    <w:rsid w:val="00826191"/>
    <w:rsid w:val="008265F3"/>
    <w:rsid w:val="00826B8D"/>
    <w:rsid w:val="00826E7D"/>
    <w:rsid w:val="0082762A"/>
    <w:rsid w:val="00827716"/>
    <w:rsid w:val="0082788F"/>
    <w:rsid w:val="00827EE1"/>
    <w:rsid w:val="00830408"/>
    <w:rsid w:val="00830439"/>
    <w:rsid w:val="00831827"/>
    <w:rsid w:val="008322F5"/>
    <w:rsid w:val="008324AB"/>
    <w:rsid w:val="0083338D"/>
    <w:rsid w:val="00833426"/>
    <w:rsid w:val="00833C0C"/>
    <w:rsid w:val="00833E1C"/>
    <w:rsid w:val="0083414A"/>
    <w:rsid w:val="00834710"/>
    <w:rsid w:val="00834FB1"/>
    <w:rsid w:val="00835122"/>
    <w:rsid w:val="00835BC3"/>
    <w:rsid w:val="0083673C"/>
    <w:rsid w:val="00836A9F"/>
    <w:rsid w:val="00836AFB"/>
    <w:rsid w:val="008375EA"/>
    <w:rsid w:val="0084029D"/>
    <w:rsid w:val="00840499"/>
    <w:rsid w:val="00840F06"/>
    <w:rsid w:val="00841699"/>
    <w:rsid w:val="008418B7"/>
    <w:rsid w:val="00841E4E"/>
    <w:rsid w:val="0084246B"/>
    <w:rsid w:val="008427D7"/>
    <w:rsid w:val="00842930"/>
    <w:rsid w:val="00842ADF"/>
    <w:rsid w:val="00842E0C"/>
    <w:rsid w:val="0084309E"/>
    <w:rsid w:val="00843CEB"/>
    <w:rsid w:val="00843F4C"/>
    <w:rsid w:val="00844067"/>
    <w:rsid w:val="00844293"/>
    <w:rsid w:val="00844D4C"/>
    <w:rsid w:val="00844FDA"/>
    <w:rsid w:val="008457D0"/>
    <w:rsid w:val="0084590D"/>
    <w:rsid w:val="008459A9"/>
    <w:rsid w:val="0084624F"/>
    <w:rsid w:val="00846487"/>
    <w:rsid w:val="0084665E"/>
    <w:rsid w:val="00846867"/>
    <w:rsid w:val="008469DB"/>
    <w:rsid w:val="00846BBC"/>
    <w:rsid w:val="00846CC0"/>
    <w:rsid w:val="0084742D"/>
    <w:rsid w:val="0084761F"/>
    <w:rsid w:val="008477C7"/>
    <w:rsid w:val="0084785F"/>
    <w:rsid w:val="00847972"/>
    <w:rsid w:val="00847FC7"/>
    <w:rsid w:val="00850CE9"/>
    <w:rsid w:val="00850EC9"/>
    <w:rsid w:val="008510A3"/>
    <w:rsid w:val="0085151A"/>
    <w:rsid w:val="0085221E"/>
    <w:rsid w:val="00852659"/>
    <w:rsid w:val="00852ABC"/>
    <w:rsid w:val="00852F30"/>
    <w:rsid w:val="00853019"/>
    <w:rsid w:val="00853DBC"/>
    <w:rsid w:val="00854059"/>
    <w:rsid w:val="0085441B"/>
    <w:rsid w:val="008548B6"/>
    <w:rsid w:val="008548DF"/>
    <w:rsid w:val="00854B51"/>
    <w:rsid w:val="00854CBE"/>
    <w:rsid w:val="00854FFC"/>
    <w:rsid w:val="008552B5"/>
    <w:rsid w:val="00855710"/>
    <w:rsid w:val="00855AE9"/>
    <w:rsid w:val="00855B7D"/>
    <w:rsid w:val="00857DA6"/>
    <w:rsid w:val="008604B6"/>
    <w:rsid w:val="0086109C"/>
    <w:rsid w:val="008618A0"/>
    <w:rsid w:val="00861B08"/>
    <w:rsid w:val="00861CC8"/>
    <w:rsid w:val="00861D25"/>
    <w:rsid w:val="00861F7A"/>
    <w:rsid w:val="00862CCD"/>
    <w:rsid w:val="008630E0"/>
    <w:rsid w:val="00863908"/>
    <w:rsid w:val="00863A47"/>
    <w:rsid w:val="00863A4C"/>
    <w:rsid w:val="00866005"/>
    <w:rsid w:val="008661A7"/>
    <w:rsid w:val="0086725D"/>
    <w:rsid w:val="008678A6"/>
    <w:rsid w:val="00867CFA"/>
    <w:rsid w:val="00867F8E"/>
    <w:rsid w:val="0087073B"/>
    <w:rsid w:val="00871176"/>
    <w:rsid w:val="008715A2"/>
    <w:rsid w:val="00871661"/>
    <w:rsid w:val="00871716"/>
    <w:rsid w:val="00872AF6"/>
    <w:rsid w:val="008730C7"/>
    <w:rsid w:val="00873511"/>
    <w:rsid w:val="00873AB9"/>
    <w:rsid w:val="008740BE"/>
    <w:rsid w:val="00874701"/>
    <w:rsid w:val="00874A5D"/>
    <w:rsid w:val="00874B7B"/>
    <w:rsid w:val="00874D71"/>
    <w:rsid w:val="00875DFD"/>
    <w:rsid w:val="008765D3"/>
    <w:rsid w:val="008766AD"/>
    <w:rsid w:val="0087697A"/>
    <w:rsid w:val="00877030"/>
    <w:rsid w:val="0087711E"/>
    <w:rsid w:val="0087799E"/>
    <w:rsid w:val="008800BF"/>
    <w:rsid w:val="00880BD1"/>
    <w:rsid w:val="00880C16"/>
    <w:rsid w:val="0088100D"/>
    <w:rsid w:val="00881120"/>
    <w:rsid w:val="00881548"/>
    <w:rsid w:val="00881A71"/>
    <w:rsid w:val="00881AE5"/>
    <w:rsid w:val="0088207C"/>
    <w:rsid w:val="008834E7"/>
    <w:rsid w:val="008834E8"/>
    <w:rsid w:val="0088392C"/>
    <w:rsid w:val="00883B50"/>
    <w:rsid w:val="00883C32"/>
    <w:rsid w:val="00883E9F"/>
    <w:rsid w:val="0088459C"/>
    <w:rsid w:val="008846D4"/>
    <w:rsid w:val="00884AC6"/>
    <w:rsid w:val="00884B3A"/>
    <w:rsid w:val="00885DDB"/>
    <w:rsid w:val="00885DE6"/>
    <w:rsid w:val="00886AAB"/>
    <w:rsid w:val="0088722C"/>
    <w:rsid w:val="008878B3"/>
    <w:rsid w:val="008904EC"/>
    <w:rsid w:val="008905E1"/>
    <w:rsid w:val="00890A3B"/>
    <w:rsid w:val="00890F2C"/>
    <w:rsid w:val="0089116F"/>
    <w:rsid w:val="00891B63"/>
    <w:rsid w:val="00892D4C"/>
    <w:rsid w:val="0089320A"/>
    <w:rsid w:val="00893C2C"/>
    <w:rsid w:val="00893D30"/>
    <w:rsid w:val="00894B25"/>
    <w:rsid w:val="00894B77"/>
    <w:rsid w:val="00895256"/>
    <w:rsid w:val="008952A9"/>
    <w:rsid w:val="00895A77"/>
    <w:rsid w:val="00895BB7"/>
    <w:rsid w:val="00895F38"/>
    <w:rsid w:val="00895FA6"/>
    <w:rsid w:val="0089606B"/>
    <w:rsid w:val="00897007"/>
    <w:rsid w:val="00897EFA"/>
    <w:rsid w:val="008A0341"/>
    <w:rsid w:val="008A09E9"/>
    <w:rsid w:val="008A14DE"/>
    <w:rsid w:val="008A1818"/>
    <w:rsid w:val="008A1827"/>
    <w:rsid w:val="008A18A8"/>
    <w:rsid w:val="008A2253"/>
    <w:rsid w:val="008A36DE"/>
    <w:rsid w:val="008A3ABF"/>
    <w:rsid w:val="008A4132"/>
    <w:rsid w:val="008A470F"/>
    <w:rsid w:val="008A4C40"/>
    <w:rsid w:val="008A51B5"/>
    <w:rsid w:val="008A5C94"/>
    <w:rsid w:val="008A5F8C"/>
    <w:rsid w:val="008A641F"/>
    <w:rsid w:val="008A6636"/>
    <w:rsid w:val="008A6779"/>
    <w:rsid w:val="008A68E1"/>
    <w:rsid w:val="008A6C3D"/>
    <w:rsid w:val="008A6C42"/>
    <w:rsid w:val="008A7867"/>
    <w:rsid w:val="008A7E3E"/>
    <w:rsid w:val="008B03A8"/>
    <w:rsid w:val="008B05D8"/>
    <w:rsid w:val="008B0F47"/>
    <w:rsid w:val="008B10EE"/>
    <w:rsid w:val="008B20EF"/>
    <w:rsid w:val="008B2F43"/>
    <w:rsid w:val="008B3160"/>
    <w:rsid w:val="008B34B6"/>
    <w:rsid w:val="008B3936"/>
    <w:rsid w:val="008B3F52"/>
    <w:rsid w:val="008B44DD"/>
    <w:rsid w:val="008B4649"/>
    <w:rsid w:val="008B4BEE"/>
    <w:rsid w:val="008B55EF"/>
    <w:rsid w:val="008B5BAB"/>
    <w:rsid w:val="008B5E4F"/>
    <w:rsid w:val="008B7387"/>
    <w:rsid w:val="008B7517"/>
    <w:rsid w:val="008B7C2F"/>
    <w:rsid w:val="008B7E39"/>
    <w:rsid w:val="008C0D65"/>
    <w:rsid w:val="008C0DA9"/>
    <w:rsid w:val="008C10DA"/>
    <w:rsid w:val="008C10E5"/>
    <w:rsid w:val="008C11F5"/>
    <w:rsid w:val="008C1511"/>
    <w:rsid w:val="008C1586"/>
    <w:rsid w:val="008C19DF"/>
    <w:rsid w:val="008C1ACC"/>
    <w:rsid w:val="008C1F71"/>
    <w:rsid w:val="008C24A3"/>
    <w:rsid w:val="008C2B2A"/>
    <w:rsid w:val="008C2B81"/>
    <w:rsid w:val="008C2D1F"/>
    <w:rsid w:val="008C2DA6"/>
    <w:rsid w:val="008C3C67"/>
    <w:rsid w:val="008C40B0"/>
    <w:rsid w:val="008C4229"/>
    <w:rsid w:val="008C4383"/>
    <w:rsid w:val="008C4513"/>
    <w:rsid w:val="008C594A"/>
    <w:rsid w:val="008C5999"/>
    <w:rsid w:val="008C6201"/>
    <w:rsid w:val="008C634D"/>
    <w:rsid w:val="008C6537"/>
    <w:rsid w:val="008C6A30"/>
    <w:rsid w:val="008C6B00"/>
    <w:rsid w:val="008C6BDB"/>
    <w:rsid w:val="008C782D"/>
    <w:rsid w:val="008C788F"/>
    <w:rsid w:val="008C78C7"/>
    <w:rsid w:val="008C7EE8"/>
    <w:rsid w:val="008D0A5A"/>
    <w:rsid w:val="008D15A1"/>
    <w:rsid w:val="008D1A19"/>
    <w:rsid w:val="008D1AD1"/>
    <w:rsid w:val="008D290D"/>
    <w:rsid w:val="008D2DE5"/>
    <w:rsid w:val="008D2E7F"/>
    <w:rsid w:val="008D2ED9"/>
    <w:rsid w:val="008D316E"/>
    <w:rsid w:val="008D3550"/>
    <w:rsid w:val="008D42DB"/>
    <w:rsid w:val="008D4579"/>
    <w:rsid w:val="008D5D05"/>
    <w:rsid w:val="008D5FE5"/>
    <w:rsid w:val="008D6234"/>
    <w:rsid w:val="008D671A"/>
    <w:rsid w:val="008D68F7"/>
    <w:rsid w:val="008D6BF7"/>
    <w:rsid w:val="008D7257"/>
    <w:rsid w:val="008D73CE"/>
    <w:rsid w:val="008D78AE"/>
    <w:rsid w:val="008D7977"/>
    <w:rsid w:val="008D7F5F"/>
    <w:rsid w:val="008E0027"/>
    <w:rsid w:val="008E007A"/>
    <w:rsid w:val="008E0324"/>
    <w:rsid w:val="008E0853"/>
    <w:rsid w:val="008E1941"/>
    <w:rsid w:val="008E1ACA"/>
    <w:rsid w:val="008E28D4"/>
    <w:rsid w:val="008E2A81"/>
    <w:rsid w:val="008E2F92"/>
    <w:rsid w:val="008E37F1"/>
    <w:rsid w:val="008E3891"/>
    <w:rsid w:val="008E3C19"/>
    <w:rsid w:val="008E3F39"/>
    <w:rsid w:val="008E4270"/>
    <w:rsid w:val="008E455E"/>
    <w:rsid w:val="008E4DDC"/>
    <w:rsid w:val="008E52C2"/>
    <w:rsid w:val="008E53B3"/>
    <w:rsid w:val="008E57F6"/>
    <w:rsid w:val="008E5BFF"/>
    <w:rsid w:val="008E5E52"/>
    <w:rsid w:val="008E5EC0"/>
    <w:rsid w:val="008E67CD"/>
    <w:rsid w:val="008E6824"/>
    <w:rsid w:val="008E6C37"/>
    <w:rsid w:val="008E6CF9"/>
    <w:rsid w:val="008E7053"/>
    <w:rsid w:val="008E7141"/>
    <w:rsid w:val="008E718B"/>
    <w:rsid w:val="008E729D"/>
    <w:rsid w:val="008E7A5D"/>
    <w:rsid w:val="008F07BC"/>
    <w:rsid w:val="008F0E4A"/>
    <w:rsid w:val="008F1916"/>
    <w:rsid w:val="008F1E2A"/>
    <w:rsid w:val="008F2717"/>
    <w:rsid w:val="008F2C2C"/>
    <w:rsid w:val="008F2D26"/>
    <w:rsid w:val="008F3535"/>
    <w:rsid w:val="008F37F0"/>
    <w:rsid w:val="008F3ABA"/>
    <w:rsid w:val="008F45D0"/>
    <w:rsid w:val="008F4BFF"/>
    <w:rsid w:val="008F647C"/>
    <w:rsid w:val="008F6D8E"/>
    <w:rsid w:val="008F6E50"/>
    <w:rsid w:val="008F7718"/>
    <w:rsid w:val="008F7830"/>
    <w:rsid w:val="008F7AD3"/>
    <w:rsid w:val="0090169A"/>
    <w:rsid w:val="009029D6"/>
    <w:rsid w:val="00902AC2"/>
    <w:rsid w:val="00902EDC"/>
    <w:rsid w:val="00903485"/>
    <w:rsid w:val="00903888"/>
    <w:rsid w:val="00904607"/>
    <w:rsid w:val="009055B5"/>
    <w:rsid w:val="00905A58"/>
    <w:rsid w:val="00905B8D"/>
    <w:rsid w:val="00905C66"/>
    <w:rsid w:val="009060CA"/>
    <w:rsid w:val="00906717"/>
    <w:rsid w:val="009073FC"/>
    <w:rsid w:val="00907647"/>
    <w:rsid w:val="00907EC0"/>
    <w:rsid w:val="0091144E"/>
    <w:rsid w:val="0091224B"/>
    <w:rsid w:val="0091278B"/>
    <w:rsid w:val="00913458"/>
    <w:rsid w:val="009134CC"/>
    <w:rsid w:val="0091358E"/>
    <w:rsid w:val="009135C7"/>
    <w:rsid w:val="00913674"/>
    <w:rsid w:val="00913891"/>
    <w:rsid w:val="00914503"/>
    <w:rsid w:val="0091456B"/>
    <w:rsid w:val="00914663"/>
    <w:rsid w:val="009156DD"/>
    <w:rsid w:val="00915B40"/>
    <w:rsid w:val="00916225"/>
    <w:rsid w:val="00916302"/>
    <w:rsid w:val="00916399"/>
    <w:rsid w:val="00916430"/>
    <w:rsid w:val="00916B1B"/>
    <w:rsid w:val="00916BF4"/>
    <w:rsid w:val="009172AD"/>
    <w:rsid w:val="0091738E"/>
    <w:rsid w:val="00917AF3"/>
    <w:rsid w:val="00917B18"/>
    <w:rsid w:val="00920131"/>
    <w:rsid w:val="0092053D"/>
    <w:rsid w:val="00920BB7"/>
    <w:rsid w:val="00920F09"/>
    <w:rsid w:val="00920FF3"/>
    <w:rsid w:val="00921196"/>
    <w:rsid w:val="00921A45"/>
    <w:rsid w:val="00921BCF"/>
    <w:rsid w:val="00921D32"/>
    <w:rsid w:val="00921F92"/>
    <w:rsid w:val="0092200D"/>
    <w:rsid w:val="00922EF7"/>
    <w:rsid w:val="00923588"/>
    <w:rsid w:val="00923AE0"/>
    <w:rsid w:val="0092416A"/>
    <w:rsid w:val="00924521"/>
    <w:rsid w:val="009248A4"/>
    <w:rsid w:val="00925078"/>
    <w:rsid w:val="009250B2"/>
    <w:rsid w:val="00925472"/>
    <w:rsid w:val="00925AD4"/>
    <w:rsid w:val="00925B5C"/>
    <w:rsid w:val="00926487"/>
    <w:rsid w:val="00926AAD"/>
    <w:rsid w:val="00927066"/>
    <w:rsid w:val="009270A7"/>
    <w:rsid w:val="009305AC"/>
    <w:rsid w:val="00931047"/>
    <w:rsid w:val="00931121"/>
    <w:rsid w:val="00931B42"/>
    <w:rsid w:val="00931E88"/>
    <w:rsid w:val="00931ECE"/>
    <w:rsid w:val="00932545"/>
    <w:rsid w:val="00932C4A"/>
    <w:rsid w:val="00932FAE"/>
    <w:rsid w:val="00933A96"/>
    <w:rsid w:val="00934E44"/>
    <w:rsid w:val="009353F7"/>
    <w:rsid w:val="009359FE"/>
    <w:rsid w:val="00935E5C"/>
    <w:rsid w:val="0093674D"/>
    <w:rsid w:val="00937F64"/>
    <w:rsid w:val="009401DF"/>
    <w:rsid w:val="00941CB0"/>
    <w:rsid w:val="009426E6"/>
    <w:rsid w:val="0094283B"/>
    <w:rsid w:val="00942899"/>
    <w:rsid w:val="00942ECB"/>
    <w:rsid w:val="00943307"/>
    <w:rsid w:val="009438BB"/>
    <w:rsid w:val="009438FD"/>
    <w:rsid w:val="0094415E"/>
    <w:rsid w:val="00944300"/>
    <w:rsid w:val="009445C0"/>
    <w:rsid w:val="00944CF6"/>
    <w:rsid w:val="00944D4D"/>
    <w:rsid w:val="00944EC2"/>
    <w:rsid w:val="009457C7"/>
    <w:rsid w:val="00945BB1"/>
    <w:rsid w:val="009472DF"/>
    <w:rsid w:val="0095014E"/>
    <w:rsid w:val="0095030E"/>
    <w:rsid w:val="009504FA"/>
    <w:rsid w:val="009507EB"/>
    <w:rsid w:val="009508BA"/>
    <w:rsid w:val="00950967"/>
    <w:rsid w:val="009517F6"/>
    <w:rsid w:val="00951ABD"/>
    <w:rsid w:val="00951CAF"/>
    <w:rsid w:val="00952273"/>
    <w:rsid w:val="009523D0"/>
    <w:rsid w:val="009529EA"/>
    <w:rsid w:val="00952C0B"/>
    <w:rsid w:val="00954573"/>
    <w:rsid w:val="00954F3E"/>
    <w:rsid w:val="00955B2F"/>
    <w:rsid w:val="00955B55"/>
    <w:rsid w:val="00955D1A"/>
    <w:rsid w:val="009562A6"/>
    <w:rsid w:val="00956F3F"/>
    <w:rsid w:val="00957039"/>
    <w:rsid w:val="0095798B"/>
    <w:rsid w:val="009579AD"/>
    <w:rsid w:val="00957AB0"/>
    <w:rsid w:val="00957BAD"/>
    <w:rsid w:val="00957D2F"/>
    <w:rsid w:val="00961DE3"/>
    <w:rsid w:val="00962D58"/>
    <w:rsid w:val="00962E9E"/>
    <w:rsid w:val="009630B0"/>
    <w:rsid w:val="0096325F"/>
    <w:rsid w:val="00963CFB"/>
    <w:rsid w:val="00964467"/>
    <w:rsid w:val="0096455D"/>
    <w:rsid w:val="009646B6"/>
    <w:rsid w:val="00964F56"/>
    <w:rsid w:val="009661C0"/>
    <w:rsid w:val="009667EE"/>
    <w:rsid w:val="00967A7E"/>
    <w:rsid w:val="00970A80"/>
    <w:rsid w:val="00970DC3"/>
    <w:rsid w:val="00971A98"/>
    <w:rsid w:val="009728F4"/>
    <w:rsid w:val="009730B2"/>
    <w:rsid w:val="00973A55"/>
    <w:rsid w:val="00973C7E"/>
    <w:rsid w:val="0097545C"/>
    <w:rsid w:val="00975808"/>
    <w:rsid w:val="009776C6"/>
    <w:rsid w:val="00977738"/>
    <w:rsid w:val="00977A7A"/>
    <w:rsid w:val="00977B3F"/>
    <w:rsid w:val="009802AF"/>
    <w:rsid w:val="009805FF"/>
    <w:rsid w:val="00980B31"/>
    <w:rsid w:val="00980EBE"/>
    <w:rsid w:val="00981659"/>
    <w:rsid w:val="00981BD2"/>
    <w:rsid w:val="00981D83"/>
    <w:rsid w:val="0098268E"/>
    <w:rsid w:val="00982754"/>
    <w:rsid w:val="00982C05"/>
    <w:rsid w:val="00982C38"/>
    <w:rsid w:val="00982E1A"/>
    <w:rsid w:val="009830EA"/>
    <w:rsid w:val="0098376A"/>
    <w:rsid w:val="009839EC"/>
    <w:rsid w:val="00983AA5"/>
    <w:rsid w:val="00983FE2"/>
    <w:rsid w:val="009840E1"/>
    <w:rsid w:val="00984385"/>
    <w:rsid w:val="0098589A"/>
    <w:rsid w:val="00986286"/>
    <w:rsid w:val="0098712E"/>
    <w:rsid w:val="00987789"/>
    <w:rsid w:val="00987A7C"/>
    <w:rsid w:val="00987D16"/>
    <w:rsid w:val="00987D8B"/>
    <w:rsid w:val="009904EF"/>
    <w:rsid w:val="00990814"/>
    <w:rsid w:val="00990DD7"/>
    <w:rsid w:val="009913D6"/>
    <w:rsid w:val="00991B5C"/>
    <w:rsid w:val="00991FE4"/>
    <w:rsid w:val="009931AA"/>
    <w:rsid w:val="0099338D"/>
    <w:rsid w:val="00993584"/>
    <w:rsid w:val="0099375A"/>
    <w:rsid w:val="009937EF"/>
    <w:rsid w:val="00993EE5"/>
    <w:rsid w:val="0099403E"/>
    <w:rsid w:val="00994640"/>
    <w:rsid w:val="00994C34"/>
    <w:rsid w:val="009959F7"/>
    <w:rsid w:val="00995A2D"/>
    <w:rsid w:val="00996011"/>
    <w:rsid w:val="009964C0"/>
    <w:rsid w:val="00996AA0"/>
    <w:rsid w:val="00996CEE"/>
    <w:rsid w:val="00996F6E"/>
    <w:rsid w:val="009974EF"/>
    <w:rsid w:val="0099763A"/>
    <w:rsid w:val="00997869"/>
    <w:rsid w:val="00997D36"/>
    <w:rsid w:val="00997FB3"/>
    <w:rsid w:val="009A0232"/>
    <w:rsid w:val="009A04F5"/>
    <w:rsid w:val="009A08F9"/>
    <w:rsid w:val="009A0D87"/>
    <w:rsid w:val="009A0FDC"/>
    <w:rsid w:val="009A0FEA"/>
    <w:rsid w:val="009A1618"/>
    <w:rsid w:val="009A1C32"/>
    <w:rsid w:val="009A1CCE"/>
    <w:rsid w:val="009A1F54"/>
    <w:rsid w:val="009A2314"/>
    <w:rsid w:val="009A251B"/>
    <w:rsid w:val="009A287C"/>
    <w:rsid w:val="009A3073"/>
    <w:rsid w:val="009A3222"/>
    <w:rsid w:val="009A3931"/>
    <w:rsid w:val="009A41E4"/>
    <w:rsid w:val="009A4554"/>
    <w:rsid w:val="009A4AB5"/>
    <w:rsid w:val="009A4FE7"/>
    <w:rsid w:val="009A50BC"/>
    <w:rsid w:val="009A558A"/>
    <w:rsid w:val="009A5C2B"/>
    <w:rsid w:val="009A5D95"/>
    <w:rsid w:val="009A62EF"/>
    <w:rsid w:val="009A6BBD"/>
    <w:rsid w:val="009A7425"/>
    <w:rsid w:val="009A7B12"/>
    <w:rsid w:val="009A7B80"/>
    <w:rsid w:val="009A7BDE"/>
    <w:rsid w:val="009A7ED9"/>
    <w:rsid w:val="009B030F"/>
    <w:rsid w:val="009B0366"/>
    <w:rsid w:val="009B0AA4"/>
    <w:rsid w:val="009B1064"/>
    <w:rsid w:val="009B13AF"/>
    <w:rsid w:val="009B1B9A"/>
    <w:rsid w:val="009B1DD9"/>
    <w:rsid w:val="009B23ED"/>
    <w:rsid w:val="009B2A78"/>
    <w:rsid w:val="009B30E4"/>
    <w:rsid w:val="009B33F6"/>
    <w:rsid w:val="009B3DDF"/>
    <w:rsid w:val="009B4453"/>
    <w:rsid w:val="009B6806"/>
    <w:rsid w:val="009B79F2"/>
    <w:rsid w:val="009C018F"/>
    <w:rsid w:val="009C02EC"/>
    <w:rsid w:val="009C0369"/>
    <w:rsid w:val="009C07AC"/>
    <w:rsid w:val="009C08AB"/>
    <w:rsid w:val="009C095A"/>
    <w:rsid w:val="009C0C45"/>
    <w:rsid w:val="009C1146"/>
    <w:rsid w:val="009C205C"/>
    <w:rsid w:val="009C2500"/>
    <w:rsid w:val="009C3488"/>
    <w:rsid w:val="009C34D9"/>
    <w:rsid w:val="009C36C1"/>
    <w:rsid w:val="009C3882"/>
    <w:rsid w:val="009C3A5B"/>
    <w:rsid w:val="009C41AE"/>
    <w:rsid w:val="009C4C48"/>
    <w:rsid w:val="009C4EF1"/>
    <w:rsid w:val="009C65DB"/>
    <w:rsid w:val="009C69B8"/>
    <w:rsid w:val="009C74E5"/>
    <w:rsid w:val="009C76CB"/>
    <w:rsid w:val="009D01DB"/>
    <w:rsid w:val="009D03AB"/>
    <w:rsid w:val="009D0C43"/>
    <w:rsid w:val="009D1B10"/>
    <w:rsid w:val="009D1FE7"/>
    <w:rsid w:val="009D22AF"/>
    <w:rsid w:val="009D24B0"/>
    <w:rsid w:val="009D2846"/>
    <w:rsid w:val="009D2A82"/>
    <w:rsid w:val="009D2B75"/>
    <w:rsid w:val="009D2CBD"/>
    <w:rsid w:val="009D2EAE"/>
    <w:rsid w:val="009D3259"/>
    <w:rsid w:val="009D35C8"/>
    <w:rsid w:val="009D37B6"/>
    <w:rsid w:val="009D3A08"/>
    <w:rsid w:val="009D41E3"/>
    <w:rsid w:val="009D5DF1"/>
    <w:rsid w:val="009D6501"/>
    <w:rsid w:val="009D70A9"/>
    <w:rsid w:val="009D7368"/>
    <w:rsid w:val="009E019F"/>
    <w:rsid w:val="009E1192"/>
    <w:rsid w:val="009E1312"/>
    <w:rsid w:val="009E22AF"/>
    <w:rsid w:val="009E2B0C"/>
    <w:rsid w:val="009E2FC4"/>
    <w:rsid w:val="009E316B"/>
    <w:rsid w:val="009E32D2"/>
    <w:rsid w:val="009E3CBF"/>
    <w:rsid w:val="009E40D4"/>
    <w:rsid w:val="009E4262"/>
    <w:rsid w:val="009E44CE"/>
    <w:rsid w:val="009E4F5C"/>
    <w:rsid w:val="009E51D8"/>
    <w:rsid w:val="009E61EE"/>
    <w:rsid w:val="009E695C"/>
    <w:rsid w:val="009E6AFD"/>
    <w:rsid w:val="009E720C"/>
    <w:rsid w:val="009E72C6"/>
    <w:rsid w:val="009E792A"/>
    <w:rsid w:val="009E7997"/>
    <w:rsid w:val="009E7D5F"/>
    <w:rsid w:val="009F018C"/>
    <w:rsid w:val="009F08B3"/>
    <w:rsid w:val="009F09BD"/>
    <w:rsid w:val="009F0CE1"/>
    <w:rsid w:val="009F0EE3"/>
    <w:rsid w:val="009F104F"/>
    <w:rsid w:val="009F153E"/>
    <w:rsid w:val="009F171B"/>
    <w:rsid w:val="009F1A71"/>
    <w:rsid w:val="009F34A2"/>
    <w:rsid w:val="009F36D5"/>
    <w:rsid w:val="009F3C32"/>
    <w:rsid w:val="009F3E6A"/>
    <w:rsid w:val="009F54AA"/>
    <w:rsid w:val="009F5915"/>
    <w:rsid w:val="009F5ACA"/>
    <w:rsid w:val="009F5DDD"/>
    <w:rsid w:val="009F60E6"/>
    <w:rsid w:val="009F6270"/>
    <w:rsid w:val="009F6954"/>
    <w:rsid w:val="009F6EAF"/>
    <w:rsid w:val="009F6EBA"/>
    <w:rsid w:val="009F767F"/>
    <w:rsid w:val="009F7AD0"/>
    <w:rsid w:val="009F7D51"/>
    <w:rsid w:val="00A00EE4"/>
    <w:rsid w:val="00A0124B"/>
    <w:rsid w:val="00A03190"/>
    <w:rsid w:val="00A03202"/>
    <w:rsid w:val="00A03277"/>
    <w:rsid w:val="00A032A9"/>
    <w:rsid w:val="00A0335A"/>
    <w:rsid w:val="00A033D0"/>
    <w:rsid w:val="00A035AE"/>
    <w:rsid w:val="00A04084"/>
    <w:rsid w:val="00A04C59"/>
    <w:rsid w:val="00A051A4"/>
    <w:rsid w:val="00A056BB"/>
    <w:rsid w:val="00A05C04"/>
    <w:rsid w:val="00A0646B"/>
    <w:rsid w:val="00A065AB"/>
    <w:rsid w:val="00A070AC"/>
    <w:rsid w:val="00A079AB"/>
    <w:rsid w:val="00A07B78"/>
    <w:rsid w:val="00A07F78"/>
    <w:rsid w:val="00A1063A"/>
    <w:rsid w:val="00A10A6F"/>
    <w:rsid w:val="00A11B3D"/>
    <w:rsid w:val="00A11C32"/>
    <w:rsid w:val="00A1255B"/>
    <w:rsid w:val="00A128E0"/>
    <w:rsid w:val="00A12B39"/>
    <w:rsid w:val="00A12E00"/>
    <w:rsid w:val="00A12E2C"/>
    <w:rsid w:val="00A13112"/>
    <w:rsid w:val="00A13704"/>
    <w:rsid w:val="00A143C9"/>
    <w:rsid w:val="00A14438"/>
    <w:rsid w:val="00A14F4D"/>
    <w:rsid w:val="00A16017"/>
    <w:rsid w:val="00A1668D"/>
    <w:rsid w:val="00A16C4F"/>
    <w:rsid w:val="00A17089"/>
    <w:rsid w:val="00A172D7"/>
    <w:rsid w:val="00A177D4"/>
    <w:rsid w:val="00A203C7"/>
    <w:rsid w:val="00A20C81"/>
    <w:rsid w:val="00A20E23"/>
    <w:rsid w:val="00A21114"/>
    <w:rsid w:val="00A213D6"/>
    <w:rsid w:val="00A21861"/>
    <w:rsid w:val="00A22306"/>
    <w:rsid w:val="00A223A5"/>
    <w:rsid w:val="00A22DFD"/>
    <w:rsid w:val="00A242B8"/>
    <w:rsid w:val="00A247F0"/>
    <w:rsid w:val="00A251C3"/>
    <w:rsid w:val="00A25387"/>
    <w:rsid w:val="00A25CCC"/>
    <w:rsid w:val="00A261CD"/>
    <w:rsid w:val="00A26642"/>
    <w:rsid w:val="00A2690A"/>
    <w:rsid w:val="00A27515"/>
    <w:rsid w:val="00A27F04"/>
    <w:rsid w:val="00A3009F"/>
    <w:rsid w:val="00A301B5"/>
    <w:rsid w:val="00A30518"/>
    <w:rsid w:val="00A307B9"/>
    <w:rsid w:val="00A30C49"/>
    <w:rsid w:val="00A30E43"/>
    <w:rsid w:val="00A31432"/>
    <w:rsid w:val="00A31C30"/>
    <w:rsid w:val="00A31D99"/>
    <w:rsid w:val="00A31DFA"/>
    <w:rsid w:val="00A328AE"/>
    <w:rsid w:val="00A32A46"/>
    <w:rsid w:val="00A32C6A"/>
    <w:rsid w:val="00A32E11"/>
    <w:rsid w:val="00A33748"/>
    <w:rsid w:val="00A338E1"/>
    <w:rsid w:val="00A33B3B"/>
    <w:rsid w:val="00A33E01"/>
    <w:rsid w:val="00A33E62"/>
    <w:rsid w:val="00A34A02"/>
    <w:rsid w:val="00A34FCF"/>
    <w:rsid w:val="00A351E5"/>
    <w:rsid w:val="00A35B88"/>
    <w:rsid w:val="00A35D91"/>
    <w:rsid w:val="00A35FA0"/>
    <w:rsid w:val="00A36046"/>
    <w:rsid w:val="00A367AE"/>
    <w:rsid w:val="00A36BB8"/>
    <w:rsid w:val="00A36E94"/>
    <w:rsid w:val="00A3718A"/>
    <w:rsid w:val="00A37425"/>
    <w:rsid w:val="00A3744E"/>
    <w:rsid w:val="00A400FA"/>
    <w:rsid w:val="00A40342"/>
    <w:rsid w:val="00A40869"/>
    <w:rsid w:val="00A40AC0"/>
    <w:rsid w:val="00A412E4"/>
    <w:rsid w:val="00A415AB"/>
    <w:rsid w:val="00A4171C"/>
    <w:rsid w:val="00A42496"/>
    <w:rsid w:val="00A428B2"/>
    <w:rsid w:val="00A42960"/>
    <w:rsid w:val="00A42DE4"/>
    <w:rsid w:val="00A4329F"/>
    <w:rsid w:val="00A43488"/>
    <w:rsid w:val="00A43548"/>
    <w:rsid w:val="00A436CC"/>
    <w:rsid w:val="00A4370B"/>
    <w:rsid w:val="00A43A44"/>
    <w:rsid w:val="00A4404D"/>
    <w:rsid w:val="00A44928"/>
    <w:rsid w:val="00A457FA"/>
    <w:rsid w:val="00A45B78"/>
    <w:rsid w:val="00A462BD"/>
    <w:rsid w:val="00A46877"/>
    <w:rsid w:val="00A47E62"/>
    <w:rsid w:val="00A50198"/>
    <w:rsid w:val="00A50C12"/>
    <w:rsid w:val="00A5129F"/>
    <w:rsid w:val="00A512B1"/>
    <w:rsid w:val="00A5139B"/>
    <w:rsid w:val="00A5144B"/>
    <w:rsid w:val="00A516BD"/>
    <w:rsid w:val="00A51ACD"/>
    <w:rsid w:val="00A52618"/>
    <w:rsid w:val="00A52792"/>
    <w:rsid w:val="00A52B90"/>
    <w:rsid w:val="00A52FA8"/>
    <w:rsid w:val="00A52FC3"/>
    <w:rsid w:val="00A52FF5"/>
    <w:rsid w:val="00A53339"/>
    <w:rsid w:val="00A54053"/>
    <w:rsid w:val="00A54206"/>
    <w:rsid w:val="00A548AB"/>
    <w:rsid w:val="00A54B3D"/>
    <w:rsid w:val="00A572DD"/>
    <w:rsid w:val="00A5781C"/>
    <w:rsid w:val="00A57EA5"/>
    <w:rsid w:val="00A60125"/>
    <w:rsid w:val="00A60216"/>
    <w:rsid w:val="00A606CC"/>
    <w:rsid w:val="00A610DD"/>
    <w:rsid w:val="00A617A6"/>
    <w:rsid w:val="00A626D4"/>
    <w:rsid w:val="00A62A40"/>
    <w:rsid w:val="00A62C6B"/>
    <w:rsid w:val="00A62C8B"/>
    <w:rsid w:val="00A62DCF"/>
    <w:rsid w:val="00A636D2"/>
    <w:rsid w:val="00A63C5D"/>
    <w:rsid w:val="00A64620"/>
    <w:rsid w:val="00A6492C"/>
    <w:rsid w:val="00A652CF"/>
    <w:rsid w:val="00A655B7"/>
    <w:rsid w:val="00A6584F"/>
    <w:rsid w:val="00A658F0"/>
    <w:rsid w:val="00A65BBF"/>
    <w:rsid w:val="00A66DAB"/>
    <w:rsid w:val="00A677F3"/>
    <w:rsid w:val="00A67E96"/>
    <w:rsid w:val="00A70700"/>
    <w:rsid w:val="00A70743"/>
    <w:rsid w:val="00A71F04"/>
    <w:rsid w:val="00A731B0"/>
    <w:rsid w:val="00A741BA"/>
    <w:rsid w:val="00A749E0"/>
    <w:rsid w:val="00A74CF4"/>
    <w:rsid w:val="00A7546C"/>
    <w:rsid w:val="00A7553A"/>
    <w:rsid w:val="00A76D5C"/>
    <w:rsid w:val="00A770F4"/>
    <w:rsid w:val="00A771CD"/>
    <w:rsid w:val="00A771D4"/>
    <w:rsid w:val="00A77219"/>
    <w:rsid w:val="00A77940"/>
    <w:rsid w:val="00A77948"/>
    <w:rsid w:val="00A77A97"/>
    <w:rsid w:val="00A80990"/>
    <w:rsid w:val="00A81843"/>
    <w:rsid w:val="00A82058"/>
    <w:rsid w:val="00A82701"/>
    <w:rsid w:val="00A831B0"/>
    <w:rsid w:val="00A83A85"/>
    <w:rsid w:val="00A83F36"/>
    <w:rsid w:val="00A84ADB"/>
    <w:rsid w:val="00A8534B"/>
    <w:rsid w:val="00A8536C"/>
    <w:rsid w:val="00A86363"/>
    <w:rsid w:val="00A864F5"/>
    <w:rsid w:val="00A8662B"/>
    <w:rsid w:val="00A86A03"/>
    <w:rsid w:val="00A87143"/>
    <w:rsid w:val="00A87510"/>
    <w:rsid w:val="00A87F6D"/>
    <w:rsid w:val="00A90166"/>
    <w:rsid w:val="00A903F7"/>
    <w:rsid w:val="00A90571"/>
    <w:rsid w:val="00A91144"/>
    <w:rsid w:val="00A91E79"/>
    <w:rsid w:val="00A922D8"/>
    <w:rsid w:val="00A927A8"/>
    <w:rsid w:val="00A92C10"/>
    <w:rsid w:val="00A93153"/>
    <w:rsid w:val="00A93730"/>
    <w:rsid w:val="00A93C7D"/>
    <w:rsid w:val="00A94483"/>
    <w:rsid w:val="00A94744"/>
    <w:rsid w:val="00A94835"/>
    <w:rsid w:val="00A94B05"/>
    <w:rsid w:val="00A94E96"/>
    <w:rsid w:val="00A958FF"/>
    <w:rsid w:val="00A963A8"/>
    <w:rsid w:val="00A97C42"/>
    <w:rsid w:val="00AA0B72"/>
    <w:rsid w:val="00AA113D"/>
    <w:rsid w:val="00AA1B02"/>
    <w:rsid w:val="00AA1BF5"/>
    <w:rsid w:val="00AA2143"/>
    <w:rsid w:val="00AA2A00"/>
    <w:rsid w:val="00AA2D5B"/>
    <w:rsid w:val="00AA34A9"/>
    <w:rsid w:val="00AA3BDF"/>
    <w:rsid w:val="00AA406B"/>
    <w:rsid w:val="00AA4132"/>
    <w:rsid w:val="00AA4148"/>
    <w:rsid w:val="00AA4516"/>
    <w:rsid w:val="00AA4848"/>
    <w:rsid w:val="00AA499F"/>
    <w:rsid w:val="00AA4C18"/>
    <w:rsid w:val="00AA4FAD"/>
    <w:rsid w:val="00AA5517"/>
    <w:rsid w:val="00AA59B9"/>
    <w:rsid w:val="00AA699C"/>
    <w:rsid w:val="00AA6D4B"/>
    <w:rsid w:val="00AB04C5"/>
    <w:rsid w:val="00AB07EA"/>
    <w:rsid w:val="00AB1039"/>
    <w:rsid w:val="00AB13F1"/>
    <w:rsid w:val="00AB1D7B"/>
    <w:rsid w:val="00AB2508"/>
    <w:rsid w:val="00AB28EA"/>
    <w:rsid w:val="00AB2972"/>
    <w:rsid w:val="00AB2E92"/>
    <w:rsid w:val="00AB3A65"/>
    <w:rsid w:val="00AB447D"/>
    <w:rsid w:val="00AB4770"/>
    <w:rsid w:val="00AB4EDD"/>
    <w:rsid w:val="00AB4F26"/>
    <w:rsid w:val="00AB5002"/>
    <w:rsid w:val="00AB505A"/>
    <w:rsid w:val="00AB53A7"/>
    <w:rsid w:val="00AB55DC"/>
    <w:rsid w:val="00AB573E"/>
    <w:rsid w:val="00AB5C5A"/>
    <w:rsid w:val="00AB636F"/>
    <w:rsid w:val="00AB77B8"/>
    <w:rsid w:val="00AC01E3"/>
    <w:rsid w:val="00AC0BB6"/>
    <w:rsid w:val="00AC13BD"/>
    <w:rsid w:val="00AC1839"/>
    <w:rsid w:val="00AC1FFC"/>
    <w:rsid w:val="00AC26D2"/>
    <w:rsid w:val="00AC3361"/>
    <w:rsid w:val="00AC3572"/>
    <w:rsid w:val="00AC38EA"/>
    <w:rsid w:val="00AC4058"/>
    <w:rsid w:val="00AC406A"/>
    <w:rsid w:val="00AC427B"/>
    <w:rsid w:val="00AC447D"/>
    <w:rsid w:val="00AC452D"/>
    <w:rsid w:val="00AC463D"/>
    <w:rsid w:val="00AC4BCB"/>
    <w:rsid w:val="00AC55F2"/>
    <w:rsid w:val="00AC5792"/>
    <w:rsid w:val="00AC5C5C"/>
    <w:rsid w:val="00AC62C8"/>
    <w:rsid w:val="00AC64BC"/>
    <w:rsid w:val="00AC6C0E"/>
    <w:rsid w:val="00AC6DA2"/>
    <w:rsid w:val="00AC6DEF"/>
    <w:rsid w:val="00AC7203"/>
    <w:rsid w:val="00AC7298"/>
    <w:rsid w:val="00AC72A0"/>
    <w:rsid w:val="00AC798C"/>
    <w:rsid w:val="00AC7D88"/>
    <w:rsid w:val="00AD01A9"/>
    <w:rsid w:val="00AD0671"/>
    <w:rsid w:val="00AD073C"/>
    <w:rsid w:val="00AD0F9C"/>
    <w:rsid w:val="00AD120B"/>
    <w:rsid w:val="00AD1B7A"/>
    <w:rsid w:val="00AD2B26"/>
    <w:rsid w:val="00AD3342"/>
    <w:rsid w:val="00AD33C8"/>
    <w:rsid w:val="00AD3A9B"/>
    <w:rsid w:val="00AD4975"/>
    <w:rsid w:val="00AD52D5"/>
    <w:rsid w:val="00AD5FC5"/>
    <w:rsid w:val="00AD619B"/>
    <w:rsid w:val="00AD6A8E"/>
    <w:rsid w:val="00AD6DCA"/>
    <w:rsid w:val="00AD6EB6"/>
    <w:rsid w:val="00AD73DC"/>
    <w:rsid w:val="00AD7EF2"/>
    <w:rsid w:val="00AE042D"/>
    <w:rsid w:val="00AE09EB"/>
    <w:rsid w:val="00AE0A9F"/>
    <w:rsid w:val="00AE0D33"/>
    <w:rsid w:val="00AE1C48"/>
    <w:rsid w:val="00AE2175"/>
    <w:rsid w:val="00AE3DB2"/>
    <w:rsid w:val="00AE4F85"/>
    <w:rsid w:val="00AE54B4"/>
    <w:rsid w:val="00AE637F"/>
    <w:rsid w:val="00AE6A94"/>
    <w:rsid w:val="00AE6D2B"/>
    <w:rsid w:val="00AE6F35"/>
    <w:rsid w:val="00AE6F47"/>
    <w:rsid w:val="00AE7924"/>
    <w:rsid w:val="00AF09DE"/>
    <w:rsid w:val="00AF1489"/>
    <w:rsid w:val="00AF16C4"/>
    <w:rsid w:val="00AF32BE"/>
    <w:rsid w:val="00AF35BC"/>
    <w:rsid w:val="00AF36E3"/>
    <w:rsid w:val="00AF3901"/>
    <w:rsid w:val="00AF3B68"/>
    <w:rsid w:val="00AF4430"/>
    <w:rsid w:val="00AF4565"/>
    <w:rsid w:val="00AF4E25"/>
    <w:rsid w:val="00AF537A"/>
    <w:rsid w:val="00AF60CA"/>
    <w:rsid w:val="00AF63C9"/>
    <w:rsid w:val="00AF6552"/>
    <w:rsid w:val="00AF6A23"/>
    <w:rsid w:val="00AF6F86"/>
    <w:rsid w:val="00AF7A2B"/>
    <w:rsid w:val="00AF7B05"/>
    <w:rsid w:val="00AF7B5B"/>
    <w:rsid w:val="00AF7F42"/>
    <w:rsid w:val="00B0043E"/>
    <w:rsid w:val="00B00A6D"/>
    <w:rsid w:val="00B00EB1"/>
    <w:rsid w:val="00B00F33"/>
    <w:rsid w:val="00B01948"/>
    <w:rsid w:val="00B020C9"/>
    <w:rsid w:val="00B0229B"/>
    <w:rsid w:val="00B02F77"/>
    <w:rsid w:val="00B0330D"/>
    <w:rsid w:val="00B03FD4"/>
    <w:rsid w:val="00B040EB"/>
    <w:rsid w:val="00B053DC"/>
    <w:rsid w:val="00B06A8F"/>
    <w:rsid w:val="00B06EF2"/>
    <w:rsid w:val="00B0726D"/>
    <w:rsid w:val="00B076C3"/>
    <w:rsid w:val="00B07F41"/>
    <w:rsid w:val="00B10C65"/>
    <w:rsid w:val="00B10E1D"/>
    <w:rsid w:val="00B115C7"/>
    <w:rsid w:val="00B1165A"/>
    <w:rsid w:val="00B12A10"/>
    <w:rsid w:val="00B12E68"/>
    <w:rsid w:val="00B13031"/>
    <w:rsid w:val="00B1325F"/>
    <w:rsid w:val="00B133FC"/>
    <w:rsid w:val="00B1348F"/>
    <w:rsid w:val="00B135F9"/>
    <w:rsid w:val="00B13A17"/>
    <w:rsid w:val="00B13BE8"/>
    <w:rsid w:val="00B13EF9"/>
    <w:rsid w:val="00B14250"/>
    <w:rsid w:val="00B14AEE"/>
    <w:rsid w:val="00B14DF9"/>
    <w:rsid w:val="00B151DD"/>
    <w:rsid w:val="00B155AA"/>
    <w:rsid w:val="00B15A40"/>
    <w:rsid w:val="00B16083"/>
    <w:rsid w:val="00B16581"/>
    <w:rsid w:val="00B165C3"/>
    <w:rsid w:val="00B16B07"/>
    <w:rsid w:val="00B17089"/>
    <w:rsid w:val="00B178E5"/>
    <w:rsid w:val="00B17CBC"/>
    <w:rsid w:val="00B2022E"/>
    <w:rsid w:val="00B212B8"/>
    <w:rsid w:val="00B21415"/>
    <w:rsid w:val="00B218DD"/>
    <w:rsid w:val="00B220D3"/>
    <w:rsid w:val="00B22F9F"/>
    <w:rsid w:val="00B230BF"/>
    <w:rsid w:val="00B236EE"/>
    <w:rsid w:val="00B2400D"/>
    <w:rsid w:val="00B2403C"/>
    <w:rsid w:val="00B24064"/>
    <w:rsid w:val="00B2408D"/>
    <w:rsid w:val="00B24B2B"/>
    <w:rsid w:val="00B250F6"/>
    <w:rsid w:val="00B25374"/>
    <w:rsid w:val="00B2537E"/>
    <w:rsid w:val="00B253C2"/>
    <w:rsid w:val="00B2558E"/>
    <w:rsid w:val="00B2603E"/>
    <w:rsid w:val="00B2623E"/>
    <w:rsid w:val="00B26491"/>
    <w:rsid w:val="00B2655A"/>
    <w:rsid w:val="00B26B5B"/>
    <w:rsid w:val="00B2731B"/>
    <w:rsid w:val="00B27B69"/>
    <w:rsid w:val="00B30275"/>
    <w:rsid w:val="00B30429"/>
    <w:rsid w:val="00B30D44"/>
    <w:rsid w:val="00B31246"/>
    <w:rsid w:val="00B314CD"/>
    <w:rsid w:val="00B31D56"/>
    <w:rsid w:val="00B31FE3"/>
    <w:rsid w:val="00B32BC0"/>
    <w:rsid w:val="00B32D6F"/>
    <w:rsid w:val="00B33641"/>
    <w:rsid w:val="00B33C57"/>
    <w:rsid w:val="00B34125"/>
    <w:rsid w:val="00B3463D"/>
    <w:rsid w:val="00B34AAB"/>
    <w:rsid w:val="00B34B19"/>
    <w:rsid w:val="00B34EC8"/>
    <w:rsid w:val="00B34F6C"/>
    <w:rsid w:val="00B35377"/>
    <w:rsid w:val="00B3541D"/>
    <w:rsid w:val="00B3591B"/>
    <w:rsid w:val="00B360D1"/>
    <w:rsid w:val="00B36433"/>
    <w:rsid w:val="00B3659A"/>
    <w:rsid w:val="00B36869"/>
    <w:rsid w:val="00B369EF"/>
    <w:rsid w:val="00B36A7F"/>
    <w:rsid w:val="00B37229"/>
    <w:rsid w:val="00B37A30"/>
    <w:rsid w:val="00B37FB0"/>
    <w:rsid w:val="00B40986"/>
    <w:rsid w:val="00B40C41"/>
    <w:rsid w:val="00B40CBD"/>
    <w:rsid w:val="00B40FAB"/>
    <w:rsid w:val="00B414BC"/>
    <w:rsid w:val="00B41731"/>
    <w:rsid w:val="00B419B2"/>
    <w:rsid w:val="00B42245"/>
    <w:rsid w:val="00B423BF"/>
    <w:rsid w:val="00B42B1A"/>
    <w:rsid w:val="00B436ED"/>
    <w:rsid w:val="00B43BA8"/>
    <w:rsid w:val="00B43BE8"/>
    <w:rsid w:val="00B45073"/>
    <w:rsid w:val="00B45892"/>
    <w:rsid w:val="00B46307"/>
    <w:rsid w:val="00B46375"/>
    <w:rsid w:val="00B46671"/>
    <w:rsid w:val="00B46F39"/>
    <w:rsid w:val="00B46FCC"/>
    <w:rsid w:val="00B4737A"/>
    <w:rsid w:val="00B50A47"/>
    <w:rsid w:val="00B513AD"/>
    <w:rsid w:val="00B51B87"/>
    <w:rsid w:val="00B51F14"/>
    <w:rsid w:val="00B52A65"/>
    <w:rsid w:val="00B52F24"/>
    <w:rsid w:val="00B537D2"/>
    <w:rsid w:val="00B539AB"/>
    <w:rsid w:val="00B53AA3"/>
    <w:rsid w:val="00B5408B"/>
    <w:rsid w:val="00B5425C"/>
    <w:rsid w:val="00B5485E"/>
    <w:rsid w:val="00B54CEF"/>
    <w:rsid w:val="00B54F85"/>
    <w:rsid w:val="00B55021"/>
    <w:rsid w:val="00B55046"/>
    <w:rsid w:val="00B55283"/>
    <w:rsid w:val="00B55882"/>
    <w:rsid w:val="00B55BD6"/>
    <w:rsid w:val="00B5614D"/>
    <w:rsid w:val="00B56530"/>
    <w:rsid w:val="00B565DD"/>
    <w:rsid w:val="00B569F7"/>
    <w:rsid w:val="00B57149"/>
    <w:rsid w:val="00B603C4"/>
    <w:rsid w:val="00B6057F"/>
    <w:rsid w:val="00B618F1"/>
    <w:rsid w:val="00B61F1B"/>
    <w:rsid w:val="00B61FC6"/>
    <w:rsid w:val="00B62196"/>
    <w:rsid w:val="00B62682"/>
    <w:rsid w:val="00B62ED0"/>
    <w:rsid w:val="00B630C2"/>
    <w:rsid w:val="00B633E2"/>
    <w:rsid w:val="00B63B9C"/>
    <w:rsid w:val="00B64F97"/>
    <w:rsid w:val="00B6545F"/>
    <w:rsid w:val="00B65889"/>
    <w:rsid w:val="00B67A7F"/>
    <w:rsid w:val="00B67BD3"/>
    <w:rsid w:val="00B67D27"/>
    <w:rsid w:val="00B70302"/>
    <w:rsid w:val="00B7078E"/>
    <w:rsid w:val="00B70862"/>
    <w:rsid w:val="00B70FE6"/>
    <w:rsid w:val="00B7122E"/>
    <w:rsid w:val="00B71F2E"/>
    <w:rsid w:val="00B72315"/>
    <w:rsid w:val="00B72809"/>
    <w:rsid w:val="00B72B2E"/>
    <w:rsid w:val="00B73046"/>
    <w:rsid w:val="00B7324B"/>
    <w:rsid w:val="00B732ED"/>
    <w:rsid w:val="00B73351"/>
    <w:rsid w:val="00B735D0"/>
    <w:rsid w:val="00B736CD"/>
    <w:rsid w:val="00B7403B"/>
    <w:rsid w:val="00B760ED"/>
    <w:rsid w:val="00B76C40"/>
    <w:rsid w:val="00B771E6"/>
    <w:rsid w:val="00B8064F"/>
    <w:rsid w:val="00B80BDF"/>
    <w:rsid w:val="00B80D82"/>
    <w:rsid w:val="00B811DE"/>
    <w:rsid w:val="00B8170D"/>
    <w:rsid w:val="00B81903"/>
    <w:rsid w:val="00B8199E"/>
    <w:rsid w:val="00B82A9C"/>
    <w:rsid w:val="00B82D37"/>
    <w:rsid w:val="00B83708"/>
    <w:rsid w:val="00B83C8E"/>
    <w:rsid w:val="00B841C6"/>
    <w:rsid w:val="00B842E4"/>
    <w:rsid w:val="00B846CC"/>
    <w:rsid w:val="00B84930"/>
    <w:rsid w:val="00B854FC"/>
    <w:rsid w:val="00B859E3"/>
    <w:rsid w:val="00B85A9B"/>
    <w:rsid w:val="00B8629C"/>
    <w:rsid w:val="00B86EA7"/>
    <w:rsid w:val="00B87F4C"/>
    <w:rsid w:val="00B915BC"/>
    <w:rsid w:val="00B92DD5"/>
    <w:rsid w:val="00B93093"/>
    <w:rsid w:val="00B9328D"/>
    <w:rsid w:val="00B93DF3"/>
    <w:rsid w:val="00B93EBF"/>
    <w:rsid w:val="00B949A7"/>
    <w:rsid w:val="00B94A04"/>
    <w:rsid w:val="00B94C1A"/>
    <w:rsid w:val="00B95C3B"/>
    <w:rsid w:val="00B968A7"/>
    <w:rsid w:val="00B968D5"/>
    <w:rsid w:val="00B96B8A"/>
    <w:rsid w:val="00B97068"/>
    <w:rsid w:val="00B976B6"/>
    <w:rsid w:val="00B97A90"/>
    <w:rsid w:val="00B97B5F"/>
    <w:rsid w:val="00BA05DF"/>
    <w:rsid w:val="00BA0E13"/>
    <w:rsid w:val="00BA0ECD"/>
    <w:rsid w:val="00BA1062"/>
    <w:rsid w:val="00BA1145"/>
    <w:rsid w:val="00BA11E1"/>
    <w:rsid w:val="00BA12DD"/>
    <w:rsid w:val="00BA1AEB"/>
    <w:rsid w:val="00BA2362"/>
    <w:rsid w:val="00BA2E2D"/>
    <w:rsid w:val="00BA31C4"/>
    <w:rsid w:val="00BA3B81"/>
    <w:rsid w:val="00BA3C79"/>
    <w:rsid w:val="00BA51E0"/>
    <w:rsid w:val="00BA6DD2"/>
    <w:rsid w:val="00BA6DFE"/>
    <w:rsid w:val="00BA78AD"/>
    <w:rsid w:val="00BB07B1"/>
    <w:rsid w:val="00BB08D3"/>
    <w:rsid w:val="00BB0C25"/>
    <w:rsid w:val="00BB11C5"/>
    <w:rsid w:val="00BB182F"/>
    <w:rsid w:val="00BB19D0"/>
    <w:rsid w:val="00BB2183"/>
    <w:rsid w:val="00BB2531"/>
    <w:rsid w:val="00BB2856"/>
    <w:rsid w:val="00BB3323"/>
    <w:rsid w:val="00BB3348"/>
    <w:rsid w:val="00BB41CC"/>
    <w:rsid w:val="00BB4399"/>
    <w:rsid w:val="00BB4652"/>
    <w:rsid w:val="00BB4C28"/>
    <w:rsid w:val="00BB5D49"/>
    <w:rsid w:val="00BB68DE"/>
    <w:rsid w:val="00BB6ADF"/>
    <w:rsid w:val="00BB6F91"/>
    <w:rsid w:val="00BB7010"/>
    <w:rsid w:val="00BB736F"/>
    <w:rsid w:val="00BB7715"/>
    <w:rsid w:val="00BB77CA"/>
    <w:rsid w:val="00BC0573"/>
    <w:rsid w:val="00BC0BAB"/>
    <w:rsid w:val="00BC0C84"/>
    <w:rsid w:val="00BC129E"/>
    <w:rsid w:val="00BC1B26"/>
    <w:rsid w:val="00BC21BD"/>
    <w:rsid w:val="00BC2D93"/>
    <w:rsid w:val="00BC3373"/>
    <w:rsid w:val="00BC33D5"/>
    <w:rsid w:val="00BC385D"/>
    <w:rsid w:val="00BC3E07"/>
    <w:rsid w:val="00BC4A4B"/>
    <w:rsid w:val="00BC505B"/>
    <w:rsid w:val="00BC6229"/>
    <w:rsid w:val="00BC6648"/>
    <w:rsid w:val="00BC66C6"/>
    <w:rsid w:val="00BC6B45"/>
    <w:rsid w:val="00BC6EE2"/>
    <w:rsid w:val="00BC7176"/>
    <w:rsid w:val="00BC7386"/>
    <w:rsid w:val="00BC7629"/>
    <w:rsid w:val="00BC7C3B"/>
    <w:rsid w:val="00BD0008"/>
    <w:rsid w:val="00BD0011"/>
    <w:rsid w:val="00BD03F6"/>
    <w:rsid w:val="00BD0F4C"/>
    <w:rsid w:val="00BD11B7"/>
    <w:rsid w:val="00BD11BE"/>
    <w:rsid w:val="00BD132E"/>
    <w:rsid w:val="00BD1F47"/>
    <w:rsid w:val="00BD1F7A"/>
    <w:rsid w:val="00BD222A"/>
    <w:rsid w:val="00BD26BD"/>
    <w:rsid w:val="00BD30C7"/>
    <w:rsid w:val="00BD4831"/>
    <w:rsid w:val="00BD52F2"/>
    <w:rsid w:val="00BD5525"/>
    <w:rsid w:val="00BD646D"/>
    <w:rsid w:val="00BD6A76"/>
    <w:rsid w:val="00BD6E41"/>
    <w:rsid w:val="00BE0385"/>
    <w:rsid w:val="00BE069C"/>
    <w:rsid w:val="00BE0B50"/>
    <w:rsid w:val="00BE1417"/>
    <w:rsid w:val="00BE14C7"/>
    <w:rsid w:val="00BE19F2"/>
    <w:rsid w:val="00BE244B"/>
    <w:rsid w:val="00BE2AE7"/>
    <w:rsid w:val="00BE2EE7"/>
    <w:rsid w:val="00BE32FE"/>
    <w:rsid w:val="00BE34F1"/>
    <w:rsid w:val="00BE3C1B"/>
    <w:rsid w:val="00BE3D54"/>
    <w:rsid w:val="00BE430A"/>
    <w:rsid w:val="00BE44CE"/>
    <w:rsid w:val="00BE4DD3"/>
    <w:rsid w:val="00BE4F3E"/>
    <w:rsid w:val="00BE5AF9"/>
    <w:rsid w:val="00BE5F1F"/>
    <w:rsid w:val="00BE63D4"/>
    <w:rsid w:val="00BE6800"/>
    <w:rsid w:val="00BE68F9"/>
    <w:rsid w:val="00BE698C"/>
    <w:rsid w:val="00BE6E12"/>
    <w:rsid w:val="00BE6F08"/>
    <w:rsid w:val="00BE715F"/>
    <w:rsid w:val="00BE71EE"/>
    <w:rsid w:val="00BE722B"/>
    <w:rsid w:val="00BE7493"/>
    <w:rsid w:val="00BE756C"/>
    <w:rsid w:val="00BE7769"/>
    <w:rsid w:val="00BE78FD"/>
    <w:rsid w:val="00BE7D17"/>
    <w:rsid w:val="00BE7DAD"/>
    <w:rsid w:val="00BE7F23"/>
    <w:rsid w:val="00BF01C6"/>
    <w:rsid w:val="00BF023F"/>
    <w:rsid w:val="00BF0688"/>
    <w:rsid w:val="00BF0FFB"/>
    <w:rsid w:val="00BF1413"/>
    <w:rsid w:val="00BF21E9"/>
    <w:rsid w:val="00BF260B"/>
    <w:rsid w:val="00BF28E7"/>
    <w:rsid w:val="00BF2E31"/>
    <w:rsid w:val="00BF3152"/>
    <w:rsid w:val="00BF3213"/>
    <w:rsid w:val="00BF3BD9"/>
    <w:rsid w:val="00BF4E11"/>
    <w:rsid w:val="00BF5386"/>
    <w:rsid w:val="00BF5DE6"/>
    <w:rsid w:val="00BF62B2"/>
    <w:rsid w:val="00BF67E0"/>
    <w:rsid w:val="00BF6B47"/>
    <w:rsid w:val="00BF6EFE"/>
    <w:rsid w:val="00BF72D1"/>
    <w:rsid w:val="00BF74BD"/>
    <w:rsid w:val="00BF7861"/>
    <w:rsid w:val="00BF7ABD"/>
    <w:rsid w:val="00BF7ACA"/>
    <w:rsid w:val="00C00D3B"/>
    <w:rsid w:val="00C00D68"/>
    <w:rsid w:val="00C00DF0"/>
    <w:rsid w:val="00C018D2"/>
    <w:rsid w:val="00C01FF5"/>
    <w:rsid w:val="00C02342"/>
    <w:rsid w:val="00C03481"/>
    <w:rsid w:val="00C036F7"/>
    <w:rsid w:val="00C037E0"/>
    <w:rsid w:val="00C038FC"/>
    <w:rsid w:val="00C03B68"/>
    <w:rsid w:val="00C0588F"/>
    <w:rsid w:val="00C05C34"/>
    <w:rsid w:val="00C0620C"/>
    <w:rsid w:val="00C067FC"/>
    <w:rsid w:val="00C07411"/>
    <w:rsid w:val="00C07564"/>
    <w:rsid w:val="00C0757D"/>
    <w:rsid w:val="00C07897"/>
    <w:rsid w:val="00C104A6"/>
    <w:rsid w:val="00C11240"/>
    <w:rsid w:val="00C13436"/>
    <w:rsid w:val="00C14239"/>
    <w:rsid w:val="00C145F0"/>
    <w:rsid w:val="00C14C76"/>
    <w:rsid w:val="00C1523B"/>
    <w:rsid w:val="00C15318"/>
    <w:rsid w:val="00C154A3"/>
    <w:rsid w:val="00C15935"/>
    <w:rsid w:val="00C15E42"/>
    <w:rsid w:val="00C1620E"/>
    <w:rsid w:val="00C16265"/>
    <w:rsid w:val="00C169B4"/>
    <w:rsid w:val="00C16C59"/>
    <w:rsid w:val="00C16FE9"/>
    <w:rsid w:val="00C1708E"/>
    <w:rsid w:val="00C172EA"/>
    <w:rsid w:val="00C173B1"/>
    <w:rsid w:val="00C173CB"/>
    <w:rsid w:val="00C17701"/>
    <w:rsid w:val="00C17D9D"/>
    <w:rsid w:val="00C20C50"/>
    <w:rsid w:val="00C20E9A"/>
    <w:rsid w:val="00C210B7"/>
    <w:rsid w:val="00C210F2"/>
    <w:rsid w:val="00C21A28"/>
    <w:rsid w:val="00C21C3F"/>
    <w:rsid w:val="00C22B9E"/>
    <w:rsid w:val="00C231FC"/>
    <w:rsid w:val="00C23344"/>
    <w:rsid w:val="00C2341A"/>
    <w:rsid w:val="00C23429"/>
    <w:rsid w:val="00C235B1"/>
    <w:rsid w:val="00C24827"/>
    <w:rsid w:val="00C24867"/>
    <w:rsid w:val="00C25258"/>
    <w:rsid w:val="00C25737"/>
    <w:rsid w:val="00C25C73"/>
    <w:rsid w:val="00C25D26"/>
    <w:rsid w:val="00C26337"/>
    <w:rsid w:val="00C26CE2"/>
    <w:rsid w:val="00C275F4"/>
    <w:rsid w:val="00C27BC6"/>
    <w:rsid w:val="00C30742"/>
    <w:rsid w:val="00C30836"/>
    <w:rsid w:val="00C30B22"/>
    <w:rsid w:val="00C30C78"/>
    <w:rsid w:val="00C315D6"/>
    <w:rsid w:val="00C317BA"/>
    <w:rsid w:val="00C31C17"/>
    <w:rsid w:val="00C32F10"/>
    <w:rsid w:val="00C33356"/>
    <w:rsid w:val="00C33C2F"/>
    <w:rsid w:val="00C33D44"/>
    <w:rsid w:val="00C33FE7"/>
    <w:rsid w:val="00C3431C"/>
    <w:rsid w:val="00C345B5"/>
    <w:rsid w:val="00C349DC"/>
    <w:rsid w:val="00C3507E"/>
    <w:rsid w:val="00C35167"/>
    <w:rsid w:val="00C352D0"/>
    <w:rsid w:val="00C36020"/>
    <w:rsid w:val="00C36102"/>
    <w:rsid w:val="00C3658B"/>
    <w:rsid w:val="00C36F0F"/>
    <w:rsid w:val="00C375A8"/>
    <w:rsid w:val="00C37CA3"/>
    <w:rsid w:val="00C40554"/>
    <w:rsid w:val="00C40C45"/>
    <w:rsid w:val="00C40FAD"/>
    <w:rsid w:val="00C425A8"/>
    <w:rsid w:val="00C42BBA"/>
    <w:rsid w:val="00C431C5"/>
    <w:rsid w:val="00C43B2A"/>
    <w:rsid w:val="00C43D98"/>
    <w:rsid w:val="00C440E9"/>
    <w:rsid w:val="00C4424E"/>
    <w:rsid w:val="00C449FA"/>
    <w:rsid w:val="00C458CA"/>
    <w:rsid w:val="00C45A1F"/>
    <w:rsid w:val="00C4633E"/>
    <w:rsid w:val="00C469B2"/>
    <w:rsid w:val="00C46C03"/>
    <w:rsid w:val="00C46D45"/>
    <w:rsid w:val="00C5056A"/>
    <w:rsid w:val="00C515DF"/>
    <w:rsid w:val="00C524E7"/>
    <w:rsid w:val="00C5269E"/>
    <w:rsid w:val="00C52F85"/>
    <w:rsid w:val="00C53200"/>
    <w:rsid w:val="00C5348E"/>
    <w:rsid w:val="00C536AF"/>
    <w:rsid w:val="00C542BD"/>
    <w:rsid w:val="00C546EE"/>
    <w:rsid w:val="00C54EB6"/>
    <w:rsid w:val="00C552BB"/>
    <w:rsid w:val="00C55604"/>
    <w:rsid w:val="00C5579F"/>
    <w:rsid w:val="00C557DA"/>
    <w:rsid w:val="00C55D20"/>
    <w:rsid w:val="00C55F43"/>
    <w:rsid w:val="00C56107"/>
    <w:rsid w:val="00C566E2"/>
    <w:rsid w:val="00C5689B"/>
    <w:rsid w:val="00C574E8"/>
    <w:rsid w:val="00C574FE"/>
    <w:rsid w:val="00C60014"/>
    <w:rsid w:val="00C605BC"/>
    <w:rsid w:val="00C6089C"/>
    <w:rsid w:val="00C616F2"/>
    <w:rsid w:val="00C62800"/>
    <w:rsid w:val="00C63076"/>
    <w:rsid w:val="00C63D76"/>
    <w:rsid w:val="00C641EB"/>
    <w:rsid w:val="00C642F6"/>
    <w:rsid w:val="00C64EFC"/>
    <w:rsid w:val="00C65BB9"/>
    <w:rsid w:val="00C673D9"/>
    <w:rsid w:val="00C67A9A"/>
    <w:rsid w:val="00C7016F"/>
    <w:rsid w:val="00C701AF"/>
    <w:rsid w:val="00C70216"/>
    <w:rsid w:val="00C70D90"/>
    <w:rsid w:val="00C70FF3"/>
    <w:rsid w:val="00C71197"/>
    <w:rsid w:val="00C716C3"/>
    <w:rsid w:val="00C72095"/>
    <w:rsid w:val="00C7233A"/>
    <w:rsid w:val="00C72632"/>
    <w:rsid w:val="00C72910"/>
    <w:rsid w:val="00C72A7F"/>
    <w:rsid w:val="00C72D69"/>
    <w:rsid w:val="00C74A2C"/>
    <w:rsid w:val="00C755AA"/>
    <w:rsid w:val="00C75A0B"/>
    <w:rsid w:val="00C75A75"/>
    <w:rsid w:val="00C75B37"/>
    <w:rsid w:val="00C75F06"/>
    <w:rsid w:val="00C76143"/>
    <w:rsid w:val="00C771FB"/>
    <w:rsid w:val="00C7776B"/>
    <w:rsid w:val="00C77878"/>
    <w:rsid w:val="00C77B86"/>
    <w:rsid w:val="00C80035"/>
    <w:rsid w:val="00C801EB"/>
    <w:rsid w:val="00C80B43"/>
    <w:rsid w:val="00C819BC"/>
    <w:rsid w:val="00C81A25"/>
    <w:rsid w:val="00C81A32"/>
    <w:rsid w:val="00C81F67"/>
    <w:rsid w:val="00C82188"/>
    <w:rsid w:val="00C82440"/>
    <w:rsid w:val="00C82B3D"/>
    <w:rsid w:val="00C82BA3"/>
    <w:rsid w:val="00C82BC4"/>
    <w:rsid w:val="00C82E4C"/>
    <w:rsid w:val="00C83880"/>
    <w:rsid w:val="00C83A1A"/>
    <w:rsid w:val="00C843E7"/>
    <w:rsid w:val="00C8442B"/>
    <w:rsid w:val="00C8493F"/>
    <w:rsid w:val="00C84ABC"/>
    <w:rsid w:val="00C84B7D"/>
    <w:rsid w:val="00C84F86"/>
    <w:rsid w:val="00C85034"/>
    <w:rsid w:val="00C857E8"/>
    <w:rsid w:val="00C85B59"/>
    <w:rsid w:val="00C86069"/>
    <w:rsid w:val="00C868A0"/>
    <w:rsid w:val="00C86F88"/>
    <w:rsid w:val="00C86FFB"/>
    <w:rsid w:val="00C87ECC"/>
    <w:rsid w:val="00C902D5"/>
    <w:rsid w:val="00C9077C"/>
    <w:rsid w:val="00C90C3A"/>
    <w:rsid w:val="00C9198B"/>
    <w:rsid w:val="00C91A1A"/>
    <w:rsid w:val="00C91BD1"/>
    <w:rsid w:val="00C91CB9"/>
    <w:rsid w:val="00C91E3D"/>
    <w:rsid w:val="00C91FE6"/>
    <w:rsid w:val="00C92498"/>
    <w:rsid w:val="00C926B9"/>
    <w:rsid w:val="00C9270E"/>
    <w:rsid w:val="00C928BC"/>
    <w:rsid w:val="00C92D02"/>
    <w:rsid w:val="00C9337E"/>
    <w:rsid w:val="00C93FCA"/>
    <w:rsid w:val="00C93FE1"/>
    <w:rsid w:val="00C9455E"/>
    <w:rsid w:val="00C945B9"/>
    <w:rsid w:val="00C94928"/>
    <w:rsid w:val="00C94962"/>
    <w:rsid w:val="00C94EFC"/>
    <w:rsid w:val="00C94FC7"/>
    <w:rsid w:val="00C951FB"/>
    <w:rsid w:val="00C953CD"/>
    <w:rsid w:val="00C959F5"/>
    <w:rsid w:val="00C95F4E"/>
    <w:rsid w:val="00C96554"/>
    <w:rsid w:val="00C96B07"/>
    <w:rsid w:val="00C97C62"/>
    <w:rsid w:val="00CA0244"/>
    <w:rsid w:val="00CA092E"/>
    <w:rsid w:val="00CA0971"/>
    <w:rsid w:val="00CA0A7B"/>
    <w:rsid w:val="00CA0F28"/>
    <w:rsid w:val="00CA1494"/>
    <w:rsid w:val="00CA2A6F"/>
    <w:rsid w:val="00CA305B"/>
    <w:rsid w:val="00CA33B2"/>
    <w:rsid w:val="00CA4DD1"/>
    <w:rsid w:val="00CA565B"/>
    <w:rsid w:val="00CA5EB5"/>
    <w:rsid w:val="00CA6621"/>
    <w:rsid w:val="00CA6916"/>
    <w:rsid w:val="00CA6FB9"/>
    <w:rsid w:val="00CA7A08"/>
    <w:rsid w:val="00CA7A12"/>
    <w:rsid w:val="00CA7C32"/>
    <w:rsid w:val="00CB0623"/>
    <w:rsid w:val="00CB0CF5"/>
    <w:rsid w:val="00CB1111"/>
    <w:rsid w:val="00CB1CEB"/>
    <w:rsid w:val="00CB1EA9"/>
    <w:rsid w:val="00CB1F15"/>
    <w:rsid w:val="00CB219D"/>
    <w:rsid w:val="00CB24C2"/>
    <w:rsid w:val="00CB26AC"/>
    <w:rsid w:val="00CB322C"/>
    <w:rsid w:val="00CB38DE"/>
    <w:rsid w:val="00CB4DAA"/>
    <w:rsid w:val="00CB518F"/>
    <w:rsid w:val="00CB52BD"/>
    <w:rsid w:val="00CB5468"/>
    <w:rsid w:val="00CB5F87"/>
    <w:rsid w:val="00CB62DB"/>
    <w:rsid w:val="00CB6630"/>
    <w:rsid w:val="00CB6E17"/>
    <w:rsid w:val="00CB7768"/>
    <w:rsid w:val="00CB790B"/>
    <w:rsid w:val="00CB792E"/>
    <w:rsid w:val="00CB7D1F"/>
    <w:rsid w:val="00CC000E"/>
    <w:rsid w:val="00CC0350"/>
    <w:rsid w:val="00CC04EE"/>
    <w:rsid w:val="00CC12A2"/>
    <w:rsid w:val="00CC1868"/>
    <w:rsid w:val="00CC1888"/>
    <w:rsid w:val="00CC2A61"/>
    <w:rsid w:val="00CC2C66"/>
    <w:rsid w:val="00CC2DD9"/>
    <w:rsid w:val="00CC362E"/>
    <w:rsid w:val="00CC396B"/>
    <w:rsid w:val="00CC3E2F"/>
    <w:rsid w:val="00CC3EBB"/>
    <w:rsid w:val="00CC3F44"/>
    <w:rsid w:val="00CC410E"/>
    <w:rsid w:val="00CC42B5"/>
    <w:rsid w:val="00CC45A0"/>
    <w:rsid w:val="00CC4B34"/>
    <w:rsid w:val="00CC4D1C"/>
    <w:rsid w:val="00CC4DBF"/>
    <w:rsid w:val="00CC4E36"/>
    <w:rsid w:val="00CC4FB6"/>
    <w:rsid w:val="00CC5167"/>
    <w:rsid w:val="00CC55DD"/>
    <w:rsid w:val="00CC5A57"/>
    <w:rsid w:val="00CC69EB"/>
    <w:rsid w:val="00CC6A9C"/>
    <w:rsid w:val="00CC6C06"/>
    <w:rsid w:val="00CC6FAF"/>
    <w:rsid w:val="00CC71AA"/>
    <w:rsid w:val="00CC7238"/>
    <w:rsid w:val="00CC7C5A"/>
    <w:rsid w:val="00CC7E07"/>
    <w:rsid w:val="00CD0CA5"/>
    <w:rsid w:val="00CD0D5B"/>
    <w:rsid w:val="00CD16AD"/>
    <w:rsid w:val="00CD175B"/>
    <w:rsid w:val="00CD2CDF"/>
    <w:rsid w:val="00CD3B22"/>
    <w:rsid w:val="00CD3BC4"/>
    <w:rsid w:val="00CD3DB2"/>
    <w:rsid w:val="00CD3E37"/>
    <w:rsid w:val="00CD3F63"/>
    <w:rsid w:val="00CD413D"/>
    <w:rsid w:val="00CD45BA"/>
    <w:rsid w:val="00CD4D22"/>
    <w:rsid w:val="00CD59D9"/>
    <w:rsid w:val="00CD5BC4"/>
    <w:rsid w:val="00CD600D"/>
    <w:rsid w:val="00CD61F1"/>
    <w:rsid w:val="00CD620D"/>
    <w:rsid w:val="00CD6452"/>
    <w:rsid w:val="00CD6BE4"/>
    <w:rsid w:val="00CD6E4D"/>
    <w:rsid w:val="00CD7104"/>
    <w:rsid w:val="00CD7211"/>
    <w:rsid w:val="00CD7410"/>
    <w:rsid w:val="00CE00A3"/>
    <w:rsid w:val="00CE015E"/>
    <w:rsid w:val="00CE078B"/>
    <w:rsid w:val="00CE0851"/>
    <w:rsid w:val="00CE1899"/>
    <w:rsid w:val="00CE1A9C"/>
    <w:rsid w:val="00CE1B5F"/>
    <w:rsid w:val="00CE276E"/>
    <w:rsid w:val="00CE2BD9"/>
    <w:rsid w:val="00CE31FF"/>
    <w:rsid w:val="00CE3D3A"/>
    <w:rsid w:val="00CE3DB3"/>
    <w:rsid w:val="00CE3EA7"/>
    <w:rsid w:val="00CE3ED7"/>
    <w:rsid w:val="00CE41E4"/>
    <w:rsid w:val="00CE69DB"/>
    <w:rsid w:val="00CE7295"/>
    <w:rsid w:val="00CE76EE"/>
    <w:rsid w:val="00CE7EA9"/>
    <w:rsid w:val="00CE7F37"/>
    <w:rsid w:val="00CF0674"/>
    <w:rsid w:val="00CF0D16"/>
    <w:rsid w:val="00CF1073"/>
    <w:rsid w:val="00CF14A5"/>
    <w:rsid w:val="00CF153B"/>
    <w:rsid w:val="00CF1B17"/>
    <w:rsid w:val="00CF2405"/>
    <w:rsid w:val="00CF2527"/>
    <w:rsid w:val="00CF3484"/>
    <w:rsid w:val="00CF360B"/>
    <w:rsid w:val="00CF3CD9"/>
    <w:rsid w:val="00CF3D26"/>
    <w:rsid w:val="00CF44D5"/>
    <w:rsid w:val="00CF5519"/>
    <w:rsid w:val="00CF5AF2"/>
    <w:rsid w:val="00CF5C37"/>
    <w:rsid w:val="00CF5FD8"/>
    <w:rsid w:val="00CF6EF3"/>
    <w:rsid w:val="00CF722B"/>
    <w:rsid w:val="00CF7321"/>
    <w:rsid w:val="00CF7437"/>
    <w:rsid w:val="00CF7602"/>
    <w:rsid w:val="00CF7685"/>
    <w:rsid w:val="00CF7838"/>
    <w:rsid w:val="00CF7A37"/>
    <w:rsid w:val="00CF7BF7"/>
    <w:rsid w:val="00CF7FBE"/>
    <w:rsid w:val="00D0005E"/>
    <w:rsid w:val="00D002D4"/>
    <w:rsid w:val="00D004A5"/>
    <w:rsid w:val="00D005CF"/>
    <w:rsid w:val="00D00B8F"/>
    <w:rsid w:val="00D00DF4"/>
    <w:rsid w:val="00D0101D"/>
    <w:rsid w:val="00D01272"/>
    <w:rsid w:val="00D01AB7"/>
    <w:rsid w:val="00D0249E"/>
    <w:rsid w:val="00D025C7"/>
    <w:rsid w:val="00D030DD"/>
    <w:rsid w:val="00D03251"/>
    <w:rsid w:val="00D0343F"/>
    <w:rsid w:val="00D036B4"/>
    <w:rsid w:val="00D043BF"/>
    <w:rsid w:val="00D0445D"/>
    <w:rsid w:val="00D0458D"/>
    <w:rsid w:val="00D05853"/>
    <w:rsid w:val="00D066A7"/>
    <w:rsid w:val="00D06749"/>
    <w:rsid w:val="00D06A87"/>
    <w:rsid w:val="00D06AC5"/>
    <w:rsid w:val="00D06E4B"/>
    <w:rsid w:val="00D07F02"/>
    <w:rsid w:val="00D108D7"/>
    <w:rsid w:val="00D11A3D"/>
    <w:rsid w:val="00D12B65"/>
    <w:rsid w:val="00D12E33"/>
    <w:rsid w:val="00D12F65"/>
    <w:rsid w:val="00D138A7"/>
    <w:rsid w:val="00D13B2F"/>
    <w:rsid w:val="00D141C6"/>
    <w:rsid w:val="00D14A32"/>
    <w:rsid w:val="00D15004"/>
    <w:rsid w:val="00D15005"/>
    <w:rsid w:val="00D15801"/>
    <w:rsid w:val="00D15B13"/>
    <w:rsid w:val="00D16220"/>
    <w:rsid w:val="00D166CB"/>
    <w:rsid w:val="00D16719"/>
    <w:rsid w:val="00D1697B"/>
    <w:rsid w:val="00D1795A"/>
    <w:rsid w:val="00D204E9"/>
    <w:rsid w:val="00D206E2"/>
    <w:rsid w:val="00D207F0"/>
    <w:rsid w:val="00D20F93"/>
    <w:rsid w:val="00D2192D"/>
    <w:rsid w:val="00D22040"/>
    <w:rsid w:val="00D2217D"/>
    <w:rsid w:val="00D2277D"/>
    <w:rsid w:val="00D22A77"/>
    <w:rsid w:val="00D22CEF"/>
    <w:rsid w:val="00D24159"/>
    <w:rsid w:val="00D248CA"/>
    <w:rsid w:val="00D24EAF"/>
    <w:rsid w:val="00D25194"/>
    <w:rsid w:val="00D2621B"/>
    <w:rsid w:val="00D26302"/>
    <w:rsid w:val="00D266B7"/>
    <w:rsid w:val="00D306D7"/>
    <w:rsid w:val="00D30B05"/>
    <w:rsid w:val="00D3130D"/>
    <w:rsid w:val="00D315AB"/>
    <w:rsid w:val="00D31CAD"/>
    <w:rsid w:val="00D31F30"/>
    <w:rsid w:val="00D324A5"/>
    <w:rsid w:val="00D3257D"/>
    <w:rsid w:val="00D32991"/>
    <w:rsid w:val="00D32AE9"/>
    <w:rsid w:val="00D32C08"/>
    <w:rsid w:val="00D32D16"/>
    <w:rsid w:val="00D32ECD"/>
    <w:rsid w:val="00D33AA7"/>
    <w:rsid w:val="00D33DED"/>
    <w:rsid w:val="00D34F09"/>
    <w:rsid w:val="00D3550F"/>
    <w:rsid w:val="00D3581F"/>
    <w:rsid w:val="00D35CC4"/>
    <w:rsid w:val="00D371BD"/>
    <w:rsid w:val="00D37738"/>
    <w:rsid w:val="00D379D1"/>
    <w:rsid w:val="00D37A33"/>
    <w:rsid w:val="00D37E57"/>
    <w:rsid w:val="00D37ED3"/>
    <w:rsid w:val="00D40859"/>
    <w:rsid w:val="00D40A28"/>
    <w:rsid w:val="00D40AD4"/>
    <w:rsid w:val="00D40F7D"/>
    <w:rsid w:val="00D41705"/>
    <w:rsid w:val="00D41812"/>
    <w:rsid w:val="00D4199B"/>
    <w:rsid w:val="00D423E6"/>
    <w:rsid w:val="00D42CB2"/>
    <w:rsid w:val="00D437B6"/>
    <w:rsid w:val="00D43C48"/>
    <w:rsid w:val="00D43C7B"/>
    <w:rsid w:val="00D44D09"/>
    <w:rsid w:val="00D44FD4"/>
    <w:rsid w:val="00D453A9"/>
    <w:rsid w:val="00D455ED"/>
    <w:rsid w:val="00D45667"/>
    <w:rsid w:val="00D45A7B"/>
    <w:rsid w:val="00D45D2D"/>
    <w:rsid w:val="00D45F7C"/>
    <w:rsid w:val="00D46129"/>
    <w:rsid w:val="00D46152"/>
    <w:rsid w:val="00D4678A"/>
    <w:rsid w:val="00D46C6B"/>
    <w:rsid w:val="00D47317"/>
    <w:rsid w:val="00D47551"/>
    <w:rsid w:val="00D475F4"/>
    <w:rsid w:val="00D476C1"/>
    <w:rsid w:val="00D47AD1"/>
    <w:rsid w:val="00D47DB1"/>
    <w:rsid w:val="00D500E0"/>
    <w:rsid w:val="00D50486"/>
    <w:rsid w:val="00D5061B"/>
    <w:rsid w:val="00D50C5F"/>
    <w:rsid w:val="00D51A4E"/>
    <w:rsid w:val="00D51A81"/>
    <w:rsid w:val="00D51B06"/>
    <w:rsid w:val="00D52125"/>
    <w:rsid w:val="00D52129"/>
    <w:rsid w:val="00D527D6"/>
    <w:rsid w:val="00D53625"/>
    <w:rsid w:val="00D5383D"/>
    <w:rsid w:val="00D539AC"/>
    <w:rsid w:val="00D53E30"/>
    <w:rsid w:val="00D53E67"/>
    <w:rsid w:val="00D53EC0"/>
    <w:rsid w:val="00D53FC7"/>
    <w:rsid w:val="00D54444"/>
    <w:rsid w:val="00D54C60"/>
    <w:rsid w:val="00D565F1"/>
    <w:rsid w:val="00D567EE"/>
    <w:rsid w:val="00D56891"/>
    <w:rsid w:val="00D56B63"/>
    <w:rsid w:val="00D57215"/>
    <w:rsid w:val="00D57815"/>
    <w:rsid w:val="00D57933"/>
    <w:rsid w:val="00D57D6C"/>
    <w:rsid w:val="00D60095"/>
    <w:rsid w:val="00D60382"/>
    <w:rsid w:val="00D6046E"/>
    <w:rsid w:val="00D60619"/>
    <w:rsid w:val="00D60A84"/>
    <w:rsid w:val="00D60C40"/>
    <w:rsid w:val="00D61038"/>
    <w:rsid w:val="00D6130C"/>
    <w:rsid w:val="00D61B3A"/>
    <w:rsid w:val="00D61F14"/>
    <w:rsid w:val="00D61F16"/>
    <w:rsid w:val="00D6220A"/>
    <w:rsid w:val="00D62255"/>
    <w:rsid w:val="00D623F5"/>
    <w:rsid w:val="00D62A54"/>
    <w:rsid w:val="00D63004"/>
    <w:rsid w:val="00D637D1"/>
    <w:rsid w:val="00D63CD4"/>
    <w:rsid w:val="00D641A6"/>
    <w:rsid w:val="00D64274"/>
    <w:rsid w:val="00D6460B"/>
    <w:rsid w:val="00D646FD"/>
    <w:rsid w:val="00D647EA"/>
    <w:rsid w:val="00D665DA"/>
    <w:rsid w:val="00D66608"/>
    <w:rsid w:val="00D668C4"/>
    <w:rsid w:val="00D66E9C"/>
    <w:rsid w:val="00D670D8"/>
    <w:rsid w:val="00D673CC"/>
    <w:rsid w:val="00D70B52"/>
    <w:rsid w:val="00D70D04"/>
    <w:rsid w:val="00D70DB0"/>
    <w:rsid w:val="00D71E46"/>
    <w:rsid w:val="00D71F0C"/>
    <w:rsid w:val="00D71F63"/>
    <w:rsid w:val="00D71F71"/>
    <w:rsid w:val="00D720CA"/>
    <w:rsid w:val="00D73425"/>
    <w:rsid w:val="00D7392C"/>
    <w:rsid w:val="00D73BE5"/>
    <w:rsid w:val="00D748DE"/>
    <w:rsid w:val="00D74BFC"/>
    <w:rsid w:val="00D74D4C"/>
    <w:rsid w:val="00D750FA"/>
    <w:rsid w:val="00D75987"/>
    <w:rsid w:val="00D75C5B"/>
    <w:rsid w:val="00D75EEF"/>
    <w:rsid w:val="00D76A21"/>
    <w:rsid w:val="00D76CDC"/>
    <w:rsid w:val="00D76EB2"/>
    <w:rsid w:val="00D76F2D"/>
    <w:rsid w:val="00D76F4A"/>
    <w:rsid w:val="00D773C7"/>
    <w:rsid w:val="00D77850"/>
    <w:rsid w:val="00D77AC9"/>
    <w:rsid w:val="00D800CD"/>
    <w:rsid w:val="00D80162"/>
    <w:rsid w:val="00D80ACC"/>
    <w:rsid w:val="00D80F42"/>
    <w:rsid w:val="00D81024"/>
    <w:rsid w:val="00D817A7"/>
    <w:rsid w:val="00D81A2E"/>
    <w:rsid w:val="00D822EE"/>
    <w:rsid w:val="00D8261A"/>
    <w:rsid w:val="00D826C6"/>
    <w:rsid w:val="00D82C26"/>
    <w:rsid w:val="00D82D3E"/>
    <w:rsid w:val="00D837D5"/>
    <w:rsid w:val="00D844D8"/>
    <w:rsid w:val="00D84846"/>
    <w:rsid w:val="00D84C6A"/>
    <w:rsid w:val="00D850DC"/>
    <w:rsid w:val="00D85AAA"/>
    <w:rsid w:val="00D86441"/>
    <w:rsid w:val="00D86C33"/>
    <w:rsid w:val="00D8733C"/>
    <w:rsid w:val="00D877D7"/>
    <w:rsid w:val="00D87D2F"/>
    <w:rsid w:val="00D87E0E"/>
    <w:rsid w:val="00D901A9"/>
    <w:rsid w:val="00D9061C"/>
    <w:rsid w:val="00D90625"/>
    <w:rsid w:val="00D91527"/>
    <w:rsid w:val="00D916FC"/>
    <w:rsid w:val="00D917C2"/>
    <w:rsid w:val="00D91EC7"/>
    <w:rsid w:val="00D921ED"/>
    <w:rsid w:val="00D929CE"/>
    <w:rsid w:val="00D92A59"/>
    <w:rsid w:val="00D93ACA"/>
    <w:rsid w:val="00D942B0"/>
    <w:rsid w:val="00D945F0"/>
    <w:rsid w:val="00D9545C"/>
    <w:rsid w:val="00D95B24"/>
    <w:rsid w:val="00D95EE5"/>
    <w:rsid w:val="00D96B87"/>
    <w:rsid w:val="00D96D22"/>
    <w:rsid w:val="00D96F74"/>
    <w:rsid w:val="00D97896"/>
    <w:rsid w:val="00D979B9"/>
    <w:rsid w:val="00DA07D4"/>
    <w:rsid w:val="00DA0BD8"/>
    <w:rsid w:val="00DA130C"/>
    <w:rsid w:val="00DA1B7C"/>
    <w:rsid w:val="00DA1DA8"/>
    <w:rsid w:val="00DA2BF4"/>
    <w:rsid w:val="00DA2D45"/>
    <w:rsid w:val="00DA32C2"/>
    <w:rsid w:val="00DA396F"/>
    <w:rsid w:val="00DA3B16"/>
    <w:rsid w:val="00DA3EDF"/>
    <w:rsid w:val="00DA4E60"/>
    <w:rsid w:val="00DA5684"/>
    <w:rsid w:val="00DA5B91"/>
    <w:rsid w:val="00DA5C9A"/>
    <w:rsid w:val="00DA613D"/>
    <w:rsid w:val="00DA66E3"/>
    <w:rsid w:val="00DA7F6E"/>
    <w:rsid w:val="00DB01E1"/>
    <w:rsid w:val="00DB05FD"/>
    <w:rsid w:val="00DB0699"/>
    <w:rsid w:val="00DB0729"/>
    <w:rsid w:val="00DB0784"/>
    <w:rsid w:val="00DB0ABB"/>
    <w:rsid w:val="00DB1C36"/>
    <w:rsid w:val="00DB1E2F"/>
    <w:rsid w:val="00DB213D"/>
    <w:rsid w:val="00DB21E7"/>
    <w:rsid w:val="00DB22D3"/>
    <w:rsid w:val="00DB2CDC"/>
    <w:rsid w:val="00DB3483"/>
    <w:rsid w:val="00DB3ACF"/>
    <w:rsid w:val="00DB43AB"/>
    <w:rsid w:val="00DB45DD"/>
    <w:rsid w:val="00DB5128"/>
    <w:rsid w:val="00DB5476"/>
    <w:rsid w:val="00DB595C"/>
    <w:rsid w:val="00DB62CD"/>
    <w:rsid w:val="00DB6A83"/>
    <w:rsid w:val="00DB6C5D"/>
    <w:rsid w:val="00DB7031"/>
    <w:rsid w:val="00DB7130"/>
    <w:rsid w:val="00DB771A"/>
    <w:rsid w:val="00DB78AE"/>
    <w:rsid w:val="00DC02B6"/>
    <w:rsid w:val="00DC0B92"/>
    <w:rsid w:val="00DC0BD8"/>
    <w:rsid w:val="00DC0DB3"/>
    <w:rsid w:val="00DC0E63"/>
    <w:rsid w:val="00DC1317"/>
    <w:rsid w:val="00DC154F"/>
    <w:rsid w:val="00DC15EA"/>
    <w:rsid w:val="00DC16D6"/>
    <w:rsid w:val="00DC1C3A"/>
    <w:rsid w:val="00DC1EEB"/>
    <w:rsid w:val="00DC2015"/>
    <w:rsid w:val="00DC2313"/>
    <w:rsid w:val="00DC23C3"/>
    <w:rsid w:val="00DC2433"/>
    <w:rsid w:val="00DC2F2B"/>
    <w:rsid w:val="00DC4AD4"/>
    <w:rsid w:val="00DC4B6E"/>
    <w:rsid w:val="00DC4BEE"/>
    <w:rsid w:val="00DC4F67"/>
    <w:rsid w:val="00DC5378"/>
    <w:rsid w:val="00DC5CA5"/>
    <w:rsid w:val="00DC6055"/>
    <w:rsid w:val="00DC6430"/>
    <w:rsid w:val="00DC64D2"/>
    <w:rsid w:val="00DC6D2A"/>
    <w:rsid w:val="00DC72E8"/>
    <w:rsid w:val="00DC7359"/>
    <w:rsid w:val="00DC78C9"/>
    <w:rsid w:val="00DC7991"/>
    <w:rsid w:val="00DC7B85"/>
    <w:rsid w:val="00DC7C24"/>
    <w:rsid w:val="00DC7CE8"/>
    <w:rsid w:val="00DC7DA9"/>
    <w:rsid w:val="00DC7DD5"/>
    <w:rsid w:val="00DD0080"/>
    <w:rsid w:val="00DD014F"/>
    <w:rsid w:val="00DD0849"/>
    <w:rsid w:val="00DD0894"/>
    <w:rsid w:val="00DD0D07"/>
    <w:rsid w:val="00DD12DF"/>
    <w:rsid w:val="00DD146B"/>
    <w:rsid w:val="00DD349A"/>
    <w:rsid w:val="00DD40BC"/>
    <w:rsid w:val="00DD46B6"/>
    <w:rsid w:val="00DD4849"/>
    <w:rsid w:val="00DD486E"/>
    <w:rsid w:val="00DD59CC"/>
    <w:rsid w:val="00DD6068"/>
    <w:rsid w:val="00DD643A"/>
    <w:rsid w:val="00DD6585"/>
    <w:rsid w:val="00DD66ED"/>
    <w:rsid w:val="00DD7583"/>
    <w:rsid w:val="00DD7748"/>
    <w:rsid w:val="00DD7CFC"/>
    <w:rsid w:val="00DE0206"/>
    <w:rsid w:val="00DE02A3"/>
    <w:rsid w:val="00DE076C"/>
    <w:rsid w:val="00DE0DE0"/>
    <w:rsid w:val="00DE15FC"/>
    <w:rsid w:val="00DE1AE6"/>
    <w:rsid w:val="00DE1C72"/>
    <w:rsid w:val="00DE1F4D"/>
    <w:rsid w:val="00DE2553"/>
    <w:rsid w:val="00DE29D2"/>
    <w:rsid w:val="00DE2C4C"/>
    <w:rsid w:val="00DE2CE0"/>
    <w:rsid w:val="00DE3115"/>
    <w:rsid w:val="00DE35E3"/>
    <w:rsid w:val="00DE3C2F"/>
    <w:rsid w:val="00DE44BB"/>
    <w:rsid w:val="00DE4A87"/>
    <w:rsid w:val="00DE55E5"/>
    <w:rsid w:val="00DE5EBD"/>
    <w:rsid w:val="00DE6116"/>
    <w:rsid w:val="00DE615E"/>
    <w:rsid w:val="00DE6401"/>
    <w:rsid w:val="00DE71AA"/>
    <w:rsid w:val="00DE7ED8"/>
    <w:rsid w:val="00DF00ED"/>
    <w:rsid w:val="00DF04B9"/>
    <w:rsid w:val="00DF059B"/>
    <w:rsid w:val="00DF07EA"/>
    <w:rsid w:val="00DF117D"/>
    <w:rsid w:val="00DF1316"/>
    <w:rsid w:val="00DF13C6"/>
    <w:rsid w:val="00DF17C0"/>
    <w:rsid w:val="00DF1BFA"/>
    <w:rsid w:val="00DF1F57"/>
    <w:rsid w:val="00DF2DA6"/>
    <w:rsid w:val="00DF3150"/>
    <w:rsid w:val="00DF31A2"/>
    <w:rsid w:val="00DF329E"/>
    <w:rsid w:val="00DF349B"/>
    <w:rsid w:val="00DF39B1"/>
    <w:rsid w:val="00DF454D"/>
    <w:rsid w:val="00DF473A"/>
    <w:rsid w:val="00DF4D05"/>
    <w:rsid w:val="00DF589B"/>
    <w:rsid w:val="00DF5900"/>
    <w:rsid w:val="00DF59DE"/>
    <w:rsid w:val="00DF604B"/>
    <w:rsid w:val="00DF66FD"/>
    <w:rsid w:val="00DF74A8"/>
    <w:rsid w:val="00DF7B72"/>
    <w:rsid w:val="00DF7DBE"/>
    <w:rsid w:val="00E00D0A"/>
    <w:rsid w:val="00E03570"/>
    <w:rsid w:val="00E04C12"/>
    <w:rsid w:val="00E04E03"/>
    <w:rsid w:val="00E04E9A"/>
    <w:rsid w:val="00E05299"/>
    <w:rsid w:val="00E05324"/>
    <w:rsid w:val="00E05CA9"/>
    <w:rsid w:val="00E063F7"/>
    <w:rsid w:val="00E064D2"/>
    <w:rsid w:val="00E06A0C"/>
    <w:rsid w:val="00E0756C"/>
    <w:rsid w:val="00E07AD8"/>
    <w:rsid w:val="00E10CE5"/>
    <w:rsid w:val="00E115CC"/>
    <w:rsid w:val="00E1199A"/>
    <w:rsid w:val="00E11B4C"/>
    <w:rsid w:val="00E12476"/>
    <w:rsid w:val="00E127ED"/>
    <w:rsid w:val="00E1283A"/>
    <w:rsid w:val="00E1288C"/>
    <w:rsid w:val="00E12F03"/>
    <w:rsid w:val="00E133B3"/>
    <w:rsid w:val="00E134EE"/>
    <w:rsid w:val="00E136B4"/>
    <w:rsid w:val="00E14BB9"/>
    <w:rsid w:val="00E14F34"/>
    <w:rsid w:val="00E15657"/>
    <w:rsid w:val="00E15925"/>
    <w:rsid w:val="00E15E38"/>
    <w:rsid w:val="00E165F4"/>
    <w:rsid w:val="00E16AE3"/>
    <w:rsid w:val="00E16E8B"/>
    <w:rsid w:val="00E16EA1"/>
    <w:rsid w:val="00E16FC8"/>
    <w:rsid w:val="00E17096"/>
    <w:rsid w:val="00E20693"/>
    <w:rsid w:val="00E209BF"/>
    <w:rsid w:val="00E20A2C"/>
    <w:rsid w:val="00E213D4"/>
    <w:rsid w:val="00E215BC"/>
    <w:rsid w:val="00E21E9A"/>
    <w:rsid w:val="00E221FB"/>
    <w:rsid w:val="00E2244C"/>
    <w:rsid w:val="00E22960"/>
    <w:rsid w:val="00E2361A"/>
    <w:rsid w:val="00E23F98"/>
    <w:rsid w:val="00E242C7"/>
    <w:rsid w:val="00E24834"/>
    <w:rsid w:val="00E249C3"/>
    <w:rsid w:val="00E24F57"/>
    <w:rsid w:val="00E2536A"/>
    <w:rsid w:val="00E2536F"/>
    <w:rsid w:val="00E2572C"/>
    <w:rsid w:val="00E2647E"/>
    <w:rsid w:val="00E269D2"/>
    <w:rsid w:val="00E26FF2"/>
    <w:rsid w:val="00E271F5"/>
    <w:rsid w:val="00E27C8D"/>
    <w:rsid w:val="00E27F38"/>
    <w:rsid w:val="00E30DF9"/>
    <w:rsid w:val="00E30F98"/>
    <w:rsid w:val="00E3114A"/>
    <w:rsid w:val="00E31291"/>
    <w:rsid w:val="00E3138C"/>
    <w:rsid w:val="00E3140B"/>
    <w:rsid w:val="00E3153B"/>
    <w:rsid w:val="00E317F8"/>
    <w:rsid w:val="00E319A6"/>
    <w:rsid w:val="00E31C34"/>
    <w:rsid w:val="00E31D43"/>
    <w:rsid w:val="00E31FB5"/>
    <w:rsid w:val="00E32166"/>
    <w:rsid w:val="00E3221C"/>
    <w:rsid w:val="00E323D9"/>
    <w:rsid w:val="00E32470"/>
    <w:rsid w:val="00E32997"/>
    <w:rsid w:val="00E329BD"/>
    <w:rsid w:val="00E32AB9"/>
    <w:rsid w:val="00E33F3D"/>
    <w:rsid w:val="00E34168"/>
    <w:rsid w:val="00E35081"/>
    <w:rsid w:val="00E354C7"/>
    <w:rsid w:val="00E359A6"/>
    <w:rsid w:val="00E3633C"/>
    <w:rsid w:val="00E37C5C"/>
    <w:rsid w:val="00E4038A"/>
    <w:rsid w:val="00E40552"/>
    <w:rsid w:val="00E41305"/>
    <w:rsid w:val="00E41462"/>
    <w:rsid w:val="00E41693"/>
    <w:rsid w:val="00E418ED"/>
    <w:rsid w:val="00E41C80"/>
    <w:rsid w:val="00E42951"/>
    <w:rsid w:val="00E429EB"/>
    <w:rsid w:val="00E42B40"/>
    <w:rsid w:val="00E42C91"/>
    <w:rsid w:val="00E42FC8"/>
    <w:rsid w:val="00E434BD"/>
    <w:rsid w:val="00E435BD"/>
    <w:rsid w:val="00E445B0"/>
    <w:rsid w:val="00E445C8"/>
    <w:rsid w:val="00E44A92"/>
    <w:rsid w:val="00E44D6A"/>
    <w:rsid w:val="00E44E31"/>
    <w:rsid w:val="00E453D3"/>
    <w:rsid w:val="00E4546B"/>
    <w:rsid w:val="00E464E8"/>
    <w:rsid w:val="00E46D4E"/>
    <w:rsid w:val="00E46F4F"/>
    <w:rsid w:val="00E47AAE"/>
    <w:rsid w:val="00E47F98"/>
    <w:rsid w:val="00E50536"/>
    <w:rsid w:val="00E50957"/>
    <w:rsid w:val="00E5096C"/>
    <w:rsid w:val="00E509CC"/>
    <w:rsid w:val="00E50D73"/>
    <w:rsid w:val="00E50E6C"/>
    <w:rsid w:val="00E514B3"/>
    <w:rsid w:val="00E52153"/>
    <w:rsid w:val="00E52902"/>
    <w:rsid w:val="00E52DA9"/>
    <w:rsid w:val="00E53BFB"/>
    <w:rsid w:val="00E546E8"/>
    <w:rsid w:val="00E55AC7"/>
    <w:rsid w:val="00E55B43"/>
    <w:rsid w:val="00E55C16"/>
    <w:rsid w:val="00E55CCA"/>
    <w:rsid w:val="00E55DE4"/>
    <w:rsid w:val="00E560D2"/>
    <w:rsid w:val="00E5621F"/>
    <w:rsid w:val="00E567CF"/>
    <w:rsid w:val="00E60219"/>
    <w:rsid w:val="00E6083E"/>
    <w:rsid w:val="00E610DE"/>
    <w:rsid w:val="00E61C44"/>
    <w:rsid w:val="00E61E5A"/>
    <w:rsid w:val="00E61EF9"/>
    <w:rsid w:val="00E6228E"/>
    <w:rsid w:val="00E62660"/>
    <w:rsid w:val="00E62C71"/>
    <w:rsid w:val="00E62DA8"/>
    <w:rsid w:val="00E62DE1"/>
    <w:rsid w:val="00E6462C"/>
    <w:rsid w:val="00E64AA1"/>
    <w:rsid w:val="00E65EC5"/>
    <w:rsid w:val="00E65FD7"/>
    <w:rsid w:val="00E6687E"/>
    <w:rsid w:val="00E66E9F"/>
    <w:rsid w:val="00E673BC"/>
    <w:rsid w:val="00E70852"/>
    <w:rsid w:val="00E70855"/>
    <w:rsid w:val="00E70ED8"/>
    <w:rsid w:val="00E7115E"/>
    <w:rsid w:val="00E72556"/>
    <w:rsid w:val="00E72695"/>
    <w:rsid w:val="00E72845"/>
    <w:rsid w:val="00E72967"/>
    <w:rsid w:val="00E729DD"/>
    <w:rsid w:val="00E7307F"/>
    <w:rsid w:val="00E73527"/>
    <w:rsid w:val="00E740AB"/>
    <w:rsid w:val="00E741C5"/>
    <w:rsid w:val="00E74254"/>
    <w:rsid w:val="00E7571B"/>
    <w:rsid w:val="00E75F43"/>
    <w:rsid w:val="00E76385"/>
    <w:rsid w:val="00E770B7"/>
    <w:rsid w:val="00E774B1"/>
    <w:rsid w:val="00E77762"/>
    <w:rsid w:val="00E777FF"/>
    <w:rsid w:val="00E779DC"/>
    <w:rsid w:val="00E77EAC"/>
    <w:rsid w:val="00E77F77"/>
    <w:rsid w:val="00E80E7A"/>
    <w:rsid w:val="00E81121"/>
    <w:rsid w:val="00E8136C"/>
    <w:rsid w:val="00E81829"/>
    <w:rsid w:val="00E81E9C"/>
    <w:rsid w:val="00E822F2"/>
    <w:rsid w:val="00E8284D"/>
    <w:rsid w:val="00E82C7D"/>
    <w:rsid w:val="00E834BE"/>
    <w:rsid w:val="00E8365D"/>
    <w:rsid w:val="00E83B3F"/>
    <w:rsid w:val="00E83B50"/>
    <w:rsid w:val="00E845EA"/>
    <w:rsid w:val="00E850F4"/>
    <w:rsid w:val="00E85B7E"/>
    <w:rsid w:val="00E85BC9"/>
    <w:rsid w:val="00E85D72"/>
    <w:rsid w:val="00E85F4D"/>
    <w:rsid w:val="00E86076"/>
    <w:rsid w:val="00E86355"/>
    <w:rsid w:val="00E86654"/>
    <w:rsid w:val="00E866DA"/>
    <w:rsid w:val="00E86DA3"/>
    <w:rsid w:val="00E86EF6"/>
    <w:rsid w:val="00E87106"/>
    <w:rsid w:val="00E8728B"/>
    <w:rsid w:val="00E877E4"/>
    <w:rsid w:val="00E87849"/>
    <w:rsid w:val="00E87D94"/>
    <w:rsid w:val="00E90BFA"/>
    <w:rsid w:val="00E90C0F"/>
    <w:rsid w:val="00E90C7F"/>
    <w:rsid w:val="00E9161C"/>
    <w:rsid w:val="00E91656"/>
    <w:rsid w:val="00E91710"/>
    <w:rsid w:val="00E919FE"/>
    <w:rsid w:val="00E92112"/>
    <w:rsid w:val="00E929FB"/>
    <w:rsid w:val="00E92ABA"/>
    <w:rsid w:val="00E92C1B"/>
    <w:rsid w:val="00E93956"/>
    <w:rsid w:val="00E93BAF"/>
    <w:rsid w:val="00E940DB"/>
    <w:rsid w:val="00E947DC"/>
    <w:rsid w:val="00E94930"/>
    <w:rsid w:val="00E94CCB"/>
    <w:rsid w:val="00E9540C"/>
    <w:rsid w:val="00E9654F"/>
    <w:rsid w:val="00E96862"/>
    <w:rsid w:val="00E96B6A"/>
    <w:rsid w:val="00E96BF2"/>
    <w:rsid w:val="00E97B0A"/>
    <w:rsid w:val="00E97E47"/>
    <w:rsid w:val="00EA0B71"/>
    <w:rsid w:val="00EA1099"/>
    <w:rsid w:val="00EA10E2"/>
    <w:rsid w:val="00EA16B8"/>
    <w:rsid w:val="00EA16C7"/>
    <w:rsid w:val="00EA172B"/>
    <w:rsid w:val="00EA1799"/>
    <w:rsid w:val="00EA17C9"/>
    <w:rsid w:val="00EA1856"/>
    <w:rsid w:val="00EA1B27"/>
    <w:rsid w:val="00EA1CBC"/>
    <w:rsid w:val="00EA2439"/>
    <w:rsid w:val="00EA2C75"/>
    <w:rsid w:val="00EA332A"/>
    <w:rsid w:val="00EA3F9A"/>
    <w:rsid w:val="00EA4169"/>
    <w:rsid w:val="00EA4292"/>
    <w:rsid w:val="00EA45AE"/>
    <w:rsid w:val="00EA4EF0"/>
    <w:rsid w:val="00EA5A8E"/>
    <w:rsid w:val="00EA5B78"/>
    <w:rsid w:val="00EA5BE5"/>
    <w:rsid w:val="00EA71BB"/>
    <w:rsid w:val="00EA76E4"/>
    <w:rsid w:val="00EA7D27"/>
    <w:rsid w:val="00EA7F52"/>
    <w:rsid w:val="00EB08F9"/>
    <w:rsid w:val="00EB0988"/>
    <w:rsid w:val="00EB14A6"/>
    <w:rsid w:val="00EB15E5"/>
    <w:rsid w:val="00EB1929"/>
    <w:rsid w:val="00EB1BD8"/>
    <w:rsid w:val="00EB1D7A"/>
    <w:rsid w:val="00EB1F80"/>
    <w:rsid w:val="00EB2135"/>
    <w:rsid w:val="00EB2ED6"/>
    <w:rsid w:val="00EB3A1C"/>
    <w:rsid w:val="00EB3BA7"/>
    <w:rsid w:val="00EB3CFF"/>
    <w:rsid w:val="00EB4203"/>
    <w:rsid w:val="00EB43A0"/>
    <w:rsid w:val="00EB4D3B"/>
    <w:rsid w:val="00EB4D6B"/>
    <w:rsid w:val="00EB5483"/>
    <w:rsid w:val="00EB5956"/>
    <w:rsid w:val="00EB5A25"/>
    <w:rsid w:val="00EB5CD9"/>
    <w:rsid w:val="00EB5D40"/>
    <w:rsid w:val="00EB665D"/>
    <w:rsid w:val="00EB6FEA"/>
    <w:rsid w:val="00EB7862"/>
    <w:rsid w:val="00EC01CA"/>
    <w:rsid w:val="00EC03B4"/>
    <w:rsid w:val="00EC077E"/>
    <w:rsid w:val="00EC0A7C"/>
    <w:rsid w:val="00EC0DF9"/>
    <w:rsid w:val="00EC0EE0"/>
    <w:rsid w:val="00EC0F91"/>
    <w:rsid w:val="00EC137D"/>
    <w:rsid w:val="00EC1789"/>
    <w:rsid w:val="00EC17D4"/>
    <w:rsid w:val="00EC1CFE"/>
    <w:rsid w:val="00EC22E2"/>
    <w:rsid w:val="00EC2635"/>
    <w:rsid w:val="00EC3783"/>
    <w:rsid w:val="00EC38FC"/>
    <w:rsid w:val="00EC39E1"/>
    <w:rsid w:val="00EC3BF2"/>
    <w:rsid w:val="00EC4046"/>
    <w:rsid w:val="00EC48CD"/>
    <w:rsid w:val="00EC4B8E"/>
    <w:rsid w:val="00EC4F91"/>
    <w:rsid w:val="00EC5115"/>
    <w:rsid w:val="00EC53FA"/>
    <w:rsid w:val="00EC5969"/>
    <w:rsid w:val="00EC5ACB"/>
    <w:rsid w:val="00EC5BFA"/>
    <w:rsid w:val="00EC627D"/>
    <w:rsid w:val="00EC686A"/>
    <w:rsid w:val="00EC6E8C"/>
    <w:rsid w:val="00EC7A0B"/>
    <w:rsid w:val="00EC7A23"/>
    <w:rsid w:val="00EC7F3D"/>
    <w:rsid w:val="00ED11F0"/>
    <w:rsid w:val="00ED20FD"/>
    <w:rsid w:val="00ED37B0"/>
    <w:rsid w:val="00ED381E"/>
    <w:rsid w:val="00ED3D79"/>
    <w:rsid w:val="00ED3EDD"/>
    <w:rsid w:val="00ED3FA5"/>
    <w:rsid w:val="00ED42BA"/>
    <w:rsid w:val="00ED44DD"/>
    <w:rsid w:val="00ED4D1C"/>
    <w:rsid w:val="00ED5D60"/>
    <w:rsid w:val="00ED6076"/>
    <w:rsid w:val="00ED613D"/>
    <w:rsid w:val="00ED6247"/>
    <w:rsid w:val="00ED62D4"/>
    <w:rsid w:val="00ED6CA8"/>
    <w:rsid w:val="00ED720A"/>
    <w:rsid w:val="00EE0831"/>
    <w:rsid w:val="00EE142A"/>
    <w:rsid w:val="00EE1A47"/>
    <w:rsid w:val="00EE362E"/>
    <w:rsid w:val="00EE3A07"/>
    <w:rsid w:val="00EE3EC9"/>
    <w:rsid w:val="00EE6041"/>
    <w:rsid w:val="00EE68E2"/>
    <w:rsid w:val="00EE692E"/>
    <w:rsid w:val="00EE6DEE"/>
    <w:rsid w:val="00EF14C4"/>
    <w:rsid w:val="00EF1E72"/>
    <w:rsid w:val="00EF1F14"/>
    <w:rsid w:val="00EF2118"/>
    <w:rsid w:val="00EF2266"/>
    <w:rsid w:val="00EF2C5A"/>
    <w:rsid w:val="00EF35B2"/>
    <w:rsid w:val="00EF3810"/>
    <w:rsid w:val="00EF3D0D"/>
    <w:rsid w:val="00EF4622"/>
    <w:rsid w:val="00EF4991"/>
    <w:rsid w:val="00EF527F"/>
    <w:rsid w:val="00EF529F"/>
    <w:rsid w:val="00EF7D9B"/>
    <w:rsid w:val="00EF7D9C"/>
    <w:rsid w:val="00F009BE"/>
    <w:rsid w:val="00F0127A"/>
    <w:rsid w:val="00F0184D"/>
    <w:rsid w:val="00F01EF0"/>
    <w:rsid w:val="00F025F2"/>
    <w:rsid w:val="00F027BD"/>
    <w:rsid w:val="00F02BD7"/>
    <w:rsid w:val="00F0307E"/>
    <w:rsid w:val="00F04297"/>
    <w:rsid w:val="00F0437A"/>
    <w:rsid w:val="00F049E2"/>
    <w:rsid w:val="00F04B24"/>
    <w:rsid w:val="00F051CF"/>
    <w:rsid w:val="00F056CF"/>
    <w:rsid w:val="00F066BF"/>
    <w:rsid w:val="00F06ED4"/>
    <w:rsid w:val="00F07870"/>
    <w:rsid w:val="00F07CF7"/>
    <w:rsid w:val="00F07D25"/>
    <w:rsid w:val="00F07F9A"/>
    <w:rsid w:val="00F102D1"/>
    <w:rsid w:val="00F10550"/>
    <w:rsid w:val="00F11463"/>
    <w:rsid w:val="00F11A60"/>
    <w:rsid w:val="00F11C36"/>
    <w:rsid w:val="00F11FAA"/>
    <w:rsid w:val="00F1206B"/>
    <w:rsid w:val="00F12292"/>
    <w:rsid w:val="00F123B9"/>
    <w:rsid w:val="00F123E9"/>
    <w:rsid w:val="00F12609"/>
    <w:rsid w:val="00F128BE"/>
    <w:rsid w:val="00F12997"/>
    <w:rsid w:val="00F12A9A"/>
    <w:rsid w:val="00F1339F"/>
    <w:rsid w:val="00F13409"/>
    <w:rsid w:val="00F14249"/>
    <w:rsid w:val="00F1497B"/>
    <w:rsid w:val="00F149A1"/>
    <w:rsid w:val="00F1595C"/>
    <w:rsid w:val="00F15BDD"/>
    <w:rsid w:val="00F16599"/>
    <w:rsid w:val="00F16C7A"/>
    <w:rsid w:val="00F16E85"/>
    <w:rsid w:val="00F172B9"/>
    <w:rsid w:val="00F17387"/>
    <w:rsid w:val="00F179D0"/>
    <w:rsid w:val="00F17FF2"/>
    <w:rsid w:val="00F217D1"/>
    <w:rsid w:val="00F21E0A"/>
    <w:rsid w:val="00F22355"/>
    <w:rsid w:val="00F2299E"/>
    <w:rsid w:val="00F22BFC"/>
    <w:rsid w:val="00F23491"/>
    <w:rsid w:val="00F238A2"/>
    <w:rsid w:val="00F23D17"/>
    <w:rsid w:val="00F240B7"/>
    <w:rsid w:val="00F245EC"/>
    <w:rsid w:val="00F24CE0"/>
    <w:rsid w:val="00F252C1"/>
    <w:rsid w:val="00F2572B"/>
    <w:rsid w:val="00F25953"/>
    <w:rsid w:val="00F25C88"/>
    <w:rsid w:val="00F25D21"/>
    <w:rsid w:val="00F2609A"/>
    <w:rsid w:val="00F262FC"/>
    <w:rsid w:val="00F26D07"/>
    <w:rsid w:val="00F26E54"/>
    <w:rsid w:val="00F27BB3"/>
    <w:rsid w:val="00F27E9C"/>
    <w:rsid w:val="00F3007F"/>
    <w:rsid w:val="00F300D2"/>
    <w:rsid w:val="00F30281"/>
    <w:rsid w:val="00F30B6B"/>
    <w:rsid w:val="00F30B7F"/>
    <w:rsid w:val="00F31050"/>
    <w:rsid w:val="00F311E6"/>
    <w:rsid w:val="00F313D0"/>
    <w:rsid w:val="00F31C80"/>
    <w:rsid w:val="00F3207E"/>
    <w:rsid w:val="00F323C5"/>
    <w:rsid w:val="00F32631"/>
    <w:rsid w:val="00F32666"/>
    <w:rsid w:val="00F327BC"/>
    <w:rsid w:val="00F32CBE"/>
    <w:rsid w:val="00F333D4"/>
    <w:rsid w:val="00F33FE4"/>
    <w:rsid w:val="00F351AB"/>
    <w:rsid w:val="00F35ADF"/>
    <w:rsid w:val="00F35F1F"/>
    <w:rsid w:val="00F367C3"/>
    <w:rsid w:val="00F36D13"/>
    <w:rsid w:val="00F36E90"/>
    <w:rsid w:val="00F3704A"/>
    <w:rsid w:val="00F37B1C"/>
    <w:rsid w:val="00F37DA1"/>
    <w:rsid w:val="00F41196"/>
    <w:rsid w:val="00F413C0"/>
    <w:rsid w:val="00F4150C"/>
    <w:rsid w:val="00F41A15"/>
    <w:rsid w:val="00F41B28"/>
    <w:rsid w:val="00F42162"/>
    <w:rsid w:val="00F42A47"/>
    <w:rsid w:val="00F42D83"/>
    <w:rsid w:val="00F42FA6"/>
    <w:rsid w:val="00F43202"/>
    <w:rsid w:val="00F43531"/>
    <w:rsid w:val="00F43545"/>
    <w:rsid w:val="00F437C8"/>
    <w:rsid w:val="00F4381A"/>
    <w:rsid w:val="00F438AA"/>
    <w:rsid w:val="00F43C48"/>
    <w:rsid w:val="00F44503"/>
    <w:rsid w:val="00F448FE"/>
    <w:rsid w:val="00F450A1"/>
    <w:rsid w:val="00F4510E"/>
    <w:rsid w:val="00F451B5"/>
    <w:rsid w:val="00F461D6"/>
    <w:rsid w:val="00F46949"/>
    <w:rsid w:val="00F46AAE"/>
    <w:rsid w:val="00F46D0C"/>
    <w:rsid w:val="00F47124"/>
    <w:rsid w:val="00F47499"/>
    <w:rsid w:val="00F5006B"/>
    <w:rsid w:val="00F508D4"/>
    <w:rsid w:val="00F52430"/>
    <w:rsid w:val="00F531A4"/>
    <w:rsid w:val="00F5322E"/>
    <w:rsid w:val="00F53240"/>
    <w:rsid w:val="00F53CCF"/>
    <w:rsid w:val="00F53E96"/>
    <w:rsid w:val="00F54501"/>
    <w:rsid w:val="00F54D36"/>
    <w:rsid w:val="00F554CD"/>
    <w:rsid w:val="00F55792"/>
    <w:rsid w:val="00F55BF8"/>
    <w:rsid w:val="00F55D38"/>
    <w:rsid w:val="00F56BC7"/>
    <w:rsid w:val="00F5759C"/>
    <w:rsid w:val="00F57EC6"/>
    <w:rsid w:val="00F60163"/>
    <w:rsid w:val="00F60AF2"/>
    <w:rsid w:val="00F611B8"/>
    <w:rsid w:val="00F6230E"/>
    <w:rsid w:val="00F62550"/>
    <w:rsid w:val="00F63B21"/>
    <w:rsid w:val="00F63B27"/>
    <w:rsid w:val="00F63C77"/>
    <w:rsid w:val="00F64D84"/>
    <w:rsid w:val="00F64EB3"/>
    <w:rsid w:val="00F6501D"/>
    <w:rsid w:val="00F655BD"/>
    <w:rsid w:val="00F65877"/>
    <w:rsid w:val="00F65AE4"/>
    <w:rsid w:val="00F65EE7"/>
    <w:rsid w:val="00F66055"/>
    <w:rsid w:val="00F66CFC"/>
    <w:rsid w:val="00F671F7"/>
    <w:rsid w:val="00F67B78"/>
    <w:rsid w:val="00F67BB1"/>
    <w:rsid w:val="00F702BF"/>
    <w:rsid w:val="00F702D0"/>
    <w:rsid w:val="00F70C18"/>
    <w:rsid w:val="00F7100F"/>
    <w:rsid w:val="00F716DE"/>
    <w:rsid w:val="00F71E3E"/>
    <w:rsid w:val="00F71E42"/>
    <w:rsid w:val="00F71E4F"/>
    <w:rsid w:val="00F71E76"/>
    <w:rsid w:val="00F72637"/>
    <w:rsid w:val="00F72A94"/>
    <w:rsid w:val="00F73B7B"/>
    <w:rsid w:val="00F73E45"/>
    <w:rsid w:val="00F746ED"/>
    <w:rsid w:val="00F749D9"/>
    <w:rsid w:val="00F75C40"/>
    <w:rsid w:val="00F75D4A"/>
    <w:rsid w:val="00F76B63"/>
    <w:rsid w:val="00F76BC7"/>
    <w:rsid w:val="00F76F4F"/>
    <w:rsid w:val="00F77776"/>
    <w:rsid w:val="00F779FA"/>
    <w:rsid w:val="00F80069"/>
    <w:rsid w:val="00F80BA4"/>
    <w:rsid w:val="00F8144C"/>
    <w:rsid w:val="00F821E1"/>
    <w:rsid w:val="00F836D9"/>
    <w:rsid w:val="00F83BEA"/>
    <w:rsid w:val="00F83F70"/>
    <w:rsid w:val="00F84A25"/>
    <w:rsid w:val="00F84D0F"/>
    <w:rsid w:val="00F85D41"/>
    <w:rsid w:val="00F860CE"/>
    <w:rsid w:val="00F861F9"/>
    <w:rsid w:val="00F865DA"/>
    <w:rsid w:val="00F866DD"/>
    <w:rsid w:val="00F86889"/>
    <w:rsid w:val="00F8691B"/>
    <w:rsid w:val="00F86A3B"/>
    <w:rsid w:val="00F87109"/>
    <w:rsid w:val="00F87189"/>
    <w:rsid w:val="00F874D8"/>
    <w:rsid w:val="00F876EF"/>
    <w:rsid w:val="00F878BE"/>
    <w:rsid w:val="00F87BD9"/>
    <w:rsid w:val="00F87D75"/>
    <w:rsid w:val="00F91245"/>
    <w:rsid w:val="00F91F4A"/>
    <w:rsid w:val="00F92BBB"/>
    <w:rsid w:val="00F945F5"/>
    <w:rsid w:val="00F9478F"/>
    <w:rsid w:val="00F94A79"/>
    <w:rsid w:val="00F94B14"/>
    <w:rsid w:val="00F94DC9"/>
    <w:rsid w:val="00F94EBA"/>
    <w:rsid w:val="00F94F6C"/>
    <w:rsid w:val="00F9503D"/>
    <w:rsid w:val="00F9575A"/>
    <w:rsid w:val="00F9579A"/>
    <w:rsid w:val="00F95857"/>
    <w:rsid w:val="00F95863"/>
    <w:rsid w:val="00F95F89"/>
    <w:rsid w:val="00F97446"/>
    <w:rsid w:val="00FA016F"/>
    <w:rsid w:val="00FA01EB"/>
    <w:rsid w:val="00FA0779"/>
    <w:rsid w:val="00FA0EC8"/>
    <w:rsid w:val="00FA1F93"/>
    <w:rsid w:val="00FA24C5"/>
    <w:rsid w:val="00FA29F9"/>
    <w:rsid w:val="00FA2AAD"/>
    <w:rsid w:val="00FA3641"/>
    <w:rsid w:val="00FA45CA"/>
    <w:rsid w:val="00FA49F4"/>
    <w:rsid w:val="00FA4E18"/>
    <w:rsid w:val="00FA5366"/>
    <w:rsid w:val="00FA5478"/>
    <w:rsid w:val="00FA549F"/>
    <w:rsid w:val="00FA59C1"/>
    <w:rsid w:val="00FA5C31"/>
    <w:rsid w:val="00FA5F0C"/>
    <w:rsid w:val="00FA669B"/>
    <w:rsid w:val="00FA685D"/>
    <w:rsid w:val="00FA6A0B"/>
    <w:rsid w:val="00FA6B5A"/>
    <w:rsid w:val="00FA6E6D"/>
    <w:rsid w:val="00FB06F4"/>
    <w:rsid w:val="00FB0C79"/>
    <w:rsid w:val="00FB1197"/>
    <w:rsid w:val="00FB11CA"/>
    <w:rsid w:val="00FB1B8A"/>
    <w:rsid w:val="00FB1E3C"/>
    <w:rsid w:val="00FB1E63"/>
    <w:rsid w:val="00FB1FFB"/>
    <w:rsid w:val="00FB23FB"/>
    <w:rsid w:val="00FB2448"/>
    <w:rsid w:val="00FB27E4"/>
    <w:rsid w:val="00FB295E"/>
    <w:rsid w:val="00FB3246"/>
    <w:rsid w:val="00FB3520"/>
    <w:rsid w:val="00FB36C3"/>
    <w:rsid w:val="00FB395D"/>
    <w:rsid w:val="00FB3B75"/>
    <w:rsid w:val="00FB3EE9"/>
    <w:rsid w:val="00FB4874"/>
    <w:rsid w:val="00FB4B4F"/>
    <w:rsid w:val="00FB6FBA"/>
    <w:rsid w:val="00FB706F"/>
    <w:rsid w:val="00FB7685"/>
    <w:rsid w:val="00FB7BD7"/>
    <w:rsid w:val="00FB7DA4"/>
    <w:rsid w:val="00FC00B7"/>
    <w:rsid w:val="00FC0D2F"/>
    <w:rsid w:val="00FC15AF"/>
    <w:rsid w:val="00FC15DA"/>
    <w:rsid w:val="00FC1B35"/>
    <w:rsid w:val="00FC1F5E"/>
    <w:rsid w:val="00FC2C9C"/>
    <w:rsid w:val="00FC3D67"/>
    <w:rsid w:val="00FC4EFC"/>
    <w:rsid w:val="00FC5004"/>
    <w:rsid w:val="00FC538D"/>
    <w:rsid w:val="00FC5EE2"/>
    <w:rsid w:val="00FC61AD"/>
    <w:rsid w:val="00FC6725"/>
    <w:rsid w:val="00FC6AFC"/>
    <w:rsid w:val="00FC722B"/>
    <w:rsid w:val="00FC733A"/>
    <w:rsid w:val="00FC73C9"/>
    <w:rsid w:val="00FC79D3"/>
    <w:rsid w:val="00FC7B54"/>
    <w:rsid w:val="00FD0650"/>
    <w:rsid w:val="00FD094E"/>
    <w:rsid w:val="00FD106B"/>
    <w:rsid w:val="00FD1702"/>
    <w:rsid w:val="00FD1789"/>
    <w:rsid w:val="00FD18B4"/>
    <w:rsid w:val="00FD18EB"/>
    <w:rsid w:val="00FD1BAE"/>
    <w:rsid w:val="00FD2A80"/>
    <w:rsid w:val="00FD3309"/>
    <w:rsid w:val="00FD367E"/>
    <w:rsid w:val="00FD3951"/>
    <w:rsid w:val="00FD3F44"/>
    <w:rsid w:val="00FD3F70"/>
    <w:rsid w:val="00FD4612"/>
    <w:rsid w:val="00FD582A"/>
    <w:rsid w:val="00FD5F07"/>
    <w:rsid w:val="00FD60EB"/>
    <w:rsid w:val="00FD65DB"/>
    <w:rsid w:val="00FD6C46"/>
    <w:rsid w:val="00FD6F4D"/>
    <w:rsid w:val="00FD720C"/>
    <w:rsid w:val="00FD7876"/>
    <w:rsid w:val="00FD7D35"/>
    <w:rsid w:val="00FE156A"/>
    <w:rsid w:val="00FE161A"/>
    <w:rsid w:val="00FE177D"/>
    <w:rsid w:val="00FE1833"/>
    <w:rsid w:val="00FE1DFE"/>
    <w:rsid w:val="00FE27DB"/>
    <w:rsid w:val="00FE290D"/>
    <w:rsid w:val="00FE2D74"/>
    <w:rsid w:val="00FE3C72"/>
    <w:rsid w:val="00FE3EF2"/>
    <w:rsid w:val="00FE47D5"/>
    <w:rsid w:val="00FE48FB"/>
    <w:rsid w:val="00FE4B8E"/>
    <w:rsid w:val="00FE512E"/>
    <w:rsid w:val="00FE60D4"/>
    <w:rsid w:val="00FE6FF0"/>
    <w:rsid w:val="00FE72B2"/>
    <w:rsid w:val="00FE7396"/>
    <w:rsid w:val="00FE7FF4"/>
    <w:rsid w:val="00FF0CC5"/>
    <w:rsid w:val="00FF0D08"/>
    <w:rsid w:val="00FF0D22"/>
    <w:rsid w:val="00FF0F9B"/>
    <w:rsid w:val="00FF13B9"/>
    <w:rsid w:val="00FF1A92"/>
    <w:rsid w:val="00FF2211"/>
    <w:rsid w:val="00FF2AFB"/>
    <w:rsid w:val="00FF304C"/>
    <w:rsid w:val="00FF35E9"/>
    <w:rsid w:val="00FF3803"/>
    <w:rsid w:val="00FF38A3"/>
    <w:rsid w:val="00FF3FB0"/>
    <w:rsid w:val="00FF400A"/>
    <w:rsid w:val="00FF4282"/>
    <w:rsid w:val="00FF459E"/>
    <w:rsid w:val="00FF4908"/>
    <w:rsid w:val="00FF5387"/>
    <w:rsid w:val="00FF5F28"/>
    <w:rsid w:val="00FF5FF8"/>
    <w:rsid w:val="00FF6928"/>
    <w:rsid w:val="00FF6BBE"/>
    <w:rsid w:val="00FF6CC0"/>
    <w:rsid w:val="00FF703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32642B"/>
  <w15:docId w15:val="{0A4A19F3-E193-44AE-B789-1CD1C02C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qFormat/>
    <w:rsid w:val="00290F3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90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90F3B"/>
    <w:pPr>
      <w:keepNext/>
      <w:ind w:firstLine="708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90F3B"/>
    <w:pPr>
      <w:keepNext/>
      <w:ind w:firstLine="708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290F3B"/>
    <w:rPr>
      <w:rFonts w:ascii="Calibri" w:hAnsi="Calibri"/>
      <w:b/>
      <w:bCs/>
      <w:i/>
      <w:iCs/>
      <w:sz w:val="26"/>
      <w:szCs w:val="26"/>
      <w:lang w:bidi="ar-SA"/>
    </w:rPr>
  </w:style>
  <w:style w:type="paragraph" w:styleId="a3">
    <w:name w:val="annotation text"/>
    <w:basedOn w:val="a"/>
    <w:link w:val="a4"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lang w:eastAsia="ru-RU" w:bidi="ar-SA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sz w:val="24"/>
      <w:szCs w:val="24"/>
      <w:lang w:eastAsia="ru-RU" w:bidi="ar-SA"/>
    </w:rPr>
  </w:style>
  <w:style w:type="paragraph" w:styleId="a7">
    <w:name w:val="footer"/>
    <w:basedOn w:val="a"/>
    <w:link w:val="a8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90F3B"/>
    <w:rPr>
      <w:sz w:val="24"/>
      <w:szCs w:val="24"/>
      <w:lang w:eastAsia="ru-RU" w:bidi="ar-SA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/>
      <w:lang w:eastAsia="ru-RU" w:bidi="ar-SA"/>
    </w:rPr>
  </w:style>
  <w:style w:type="paragraph" w:styleId="ab">
    <w:name w:val="annotation subject"/>
    <w:basedOn w:val="a3"/>
    <w:next w:val="a3"/>
    <w:link w:val="ac"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b/>
      <w:bCs/>
      <w:lang w:eastAsia="ru-RU" w:bidi="ar-SA"/>
    </w:rPr>
  </w:style>
  <w:style w:type="paragraph" w:styleId="ad">
    <w:name w:val="Balloon Text"/>
    <w:basedOn w:val="a"/>
    <w:link w:val="ae"/>
    <w:uiPriority w:val="99"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290F3B"/>
    <w:rPr>
      <w:rFonts w:ascii="Tahoma" w:hAnsi="Tahoma"/>
      <w:sz w:val="16"/>
      <w:szCs w:val="16"/>
      <w:lang w:eastAsia="ru-RU" w:bidi="ar-SA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rsid w:val="00290F3B"/>
    <w:rPr>
      <w:sz w:val="16"/>
      <w:szCs w:val="16"/>
    </w:rPr>
  </w:style>
  <w:style w:type="character" w:styleId="af0">
    <w:name w:val="page number"/>
    <w:basedOn w:val="a0"/>
    <w:rsid w:val="00290F3B"/>
  </w:style>
  <w:style w:type="character" w:styleId="af1">
    <w:name w:val="Hyperlink"/>
    <w:rsid w:val="00290F3B"/>
    <w:rPr>
      <w:color w:val="6B9F25"/>
      <w:u w:val="single"/>
    </w:rPr>
  </w:style>
  <w:style w:type="paragraph" w:customStyle="1" w:styleId="10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2">
    <w:name w:val="No Spacing"/>
    <w:link w:val="af3"/>
    <w:qFormat/>
    <w:rsid w:val="00290F3B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290F3B"/>
    <w:rPr>
      <w:rFonts w:ascii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/>
      <w:sz w:val="20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rsid w:val="00290F3B"/>
    <w:pPr>
      <w:ind w:firstLine="720"/>
      <w:jc w:val="both"/>
    </w:pPr>
    <w:rPr>
      <w:sz w:val="28"/>
      <w:szCs w:val="20"/>
    </w:rPr>
  </w:style>
  <w:style w:type="paragraph" w:styleId="af5">
    <w:name w:val="Body Text Indent"/>
    <w:basedOn w:val="a"/>
    <w:rsid w:val="00290F3B"/>
    <w:pPr>
      <w:ind w:firstLine="708"/>
      <w:jc w:val="both"/>
    </w:pPr>
    <w:rPr>
      <w:sz w:val="28"/>
    </w:rPr>
  </w:style>
  <w:style w:type="paragraph" w:styleId="af6">
    <w:name w:val="Body Text"/>
    <w:basedOn w:val="a"/>
    <w:rsid w:val="00290F3B"/>
    <w:pPr>
      <w:jc w:val="center"/>
    </w:pPr>
    <w:rPr>
      <w:sz w:val="28"/>
    </w:rPr>
  </w:style>
  <w:style w:type="paragraph" w:customStyle="1" w:styleId="21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0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F450A1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List Paragraph"/>
    <w:basedOn w:val="a"/>
    <w:uiPriority w:val="34"/>
    <w:qFormat/>
    <w:rsid w:val="0056734A"/>
    <w:pPr>
      <w:ind w:left="720"/>
      <w:contextualSpacing/>
    </w:pPr>
  </w:style>
  <w:style w:type="table" w:styleId="afa">
    <w:name w:val="Table Grid"/>
    <w:basedOn w:val="a1"/>
    <w:rsid w:val="000A5B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175C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175C2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175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175C2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2B9458669FD61630E1A5DD355E5BC49FD1604DAD0A7D2255207E171CC31999625C7BC1AE3EFD10269E53C667B91FA69pDL" TargetMode="External"/><Relationship Id="rId13" Type="http://schemas.openxmlformats.org/officeDocument/2006/relationships/hyperlink" Target="consultantplus://offline/ref=3E6DB7398678F8825305F86F420B6C6389F969ABEF79240A557616D2F052D5798B5F6DDD7D98A525CE4B20s3k8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CE42B9458669FD61630E1A5DD355E5BC49FD1604DAD0A7D2255207E171CC31999625C7BC1AE3EFD10269E53C667B91FA69p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51C53DA9D0DEEA461E3E325BC1C1106F83747D6959F74FA9C296C5DE17946FD8E825F677453B41209750F725F9E1824DB63ECB6F6A691B1FtF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51C53DA9D0DEEA461E3E325BC1C1106D8A74766358F74FA9C296C5DE17946FD8E825F677413B47239750F725F9E1824DB63ECB6F6A691B1FtF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9A8C1F34249C52DCCE63F547BC451DF2C1E2002A3C7BFD408232BBD582DE3DEFACEB9A9395D46E8E7A2330E861DA4E0024DF28FD48B73E9yAp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5079-2700-4F29-8DF2-DE614122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6CF8095E</Template>
  <TotalTime>168</TotalTime>
  <Pages>77</Pages>
  <Words>15605</Words>
  <Characters>98745</Characters>
  <Application>Microsoft Office Word</Application>
  <DocSecurity>0</DocSecurity>
  <Lines>822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114122</CharactersWithSpaces>
  <SharedDoc>false</SharedDoc>
  <HLinks>
    <vt:vector size="60" baseType="variant">
      <vt:variant>
        <vt:i4>1114126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consultantplus://offline/ref=3E6DB7398678F8825305F86F420B6C6389F969ABEF79240A557616D2F052D5798B5F6DDD7D98A525CE4B20s3k8P</vt:lpwstr>
      </vt:variant>
      <vt:variant>
        <vt:lpwstr/>
      </vt:variant>
      <vt:variant>
        <vt:i4>1114126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consultantplus://offline/ref=3E6DB7398678F8825305F86F420B6C6389F969ABEF79240A557616D2F052D5798B5F6DDD7D98A525CE4B20s3k8P</vt:lpwstr>
      </vt:variant>
      <vt:variant>
        <vt:lpwstr/>
      </vt:variant>
      <vt:variant>
        <vt:i4>1114126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consultantplus://offline/ref=3E6DB7398678F8825305F86F420B6C6389F969ABEF79240A557616D2F052D5798B5F6DDD7D98A525CE4B20s3k8P</vt:lpwstr>
      </vt:variant>
      <vt:variant>
        <vt:lpwstr/>
      </vt:variant>
      <vt:variant>
        <vt:i4>6488119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consultantplus://offline/ref=2E51C53DA9D0DEEA461E3E325BC1C1106F83747D6959F74FA9C296C5DE17946FD8E825F677453B41209750F725F9E1824DB63ECB6F6A691B1FtFL</vt:lpwstr>
      </vt:variant>
      <vt:variant>
        <vt:lpwstr/>
      </vt:variant>
      <vt:variant>
        <vt:i4>6488127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consultantplus://offline/ref=2E51C53DA9D0DEEA461E3E325BC1C1106D8A74766358F74FA9C296C5DE17946FD8E825F677413B47239750F725F9E1824DB63ECB6F6A691B1FtFL</vt:lpwstr>
      </vt:variant>
      <vt:variant>
        <vt:lpwstr/>
      </vt:variant>
      <vt:variant>
        <vt:i4>8060979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consultantplus://offline/ref=09A8C1F34249C52DCCE63F547BC451DF2C1E2002A3C7BFD408232BBD582DE3DEFACEB9A9395D46E8E7A2330E861DA4E0024DF28FD48B73E9yAp5H</vt:lpwstr>
      </vt:variant>
      <vt:variant>
        <vt:lpwstr/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P2226</vt:lpwstr>
      </vt:variant>
      <vt:variant>
        <vt:i4>458816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P1064</vt:lpwstr>
      </vt:variant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consultantplus://offline/ref=3E6DB7398678F8825305F86F420B6C6389F969ABEF79240A557616D2F052D5798B5F6DDD7D98A525CE4B20s3k8P</vt:lpwstr>
      </vt:variant>
      <vt:variant>
        <vt:lpwstr/>
      </vt:variant>
      <vt:variant>
        <vt:i4>7209061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consultantplus://offline/ref=CE42B9458669FD61630E1A5DD355E5BC49FD1604DAD0A7D2255207E171CC31999625C7BC1AE3EFD10269E53C667B91FA69pDL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oem</dc:creator>
  <cp:keywords/>
  <dc:description/>
  <cp:lastModifiedBy>Скоморохов Роман Юрьевич</cp:lastModifiedBy>
  <cp:revision>17</cp:revision>
  <cp:lastPrinted>2022-09-16T10:49:00Z</cp:lastPrinted>
  <dcterms:created xsi:type="dcterms:W3CDTF">2022-09-16T09:57:00Z</dcterms:created>
  <dcterms:modified xsi:type="dcterms:W3CDTF">2022-09-22T07:13:00Z</dcterms:modified>
</cp:coreProperties>
</file>