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3FF" w:rsidRPr="00202688" w:rsidRDefault="006C03FF" w:rsidP="006C03FF">
      <w:pPr>
        <w:widowControl w:val="0"/>
        <w:autoSpaceDE w:val="0"/>
        <w:autoSpaceDN w:val="0"/>
        <w:adjustRightInd w:val="0"/>
        <w:outlineLvl w:val="2"/>
        <w:rPr>
          <w:sz w:val="20"/>
          <w:szCs w:val="20"/>
        </w:rPr>
      </w:pPr>
    </w:p>
    <w:p w:rsidR="00C261BC" w:rsidRPr="00202688" w:rsidRDefault="00C261BC" w:rsidP="006C03FF">
      <w:pPr>
        <w:widowControl w:val="0"/>
        <w:autoSpaceDE w:val="0"/>
        <w:autoSpaceDN w:val="0"/>
        <w:adjustRightInd w:val="0"/>
        <w:ind w:left="8080"/>
        <w:jc w:val="center"/>
        <w:outlineLvl w:val="2"/>
        <w:rPr>
          <w:sz w:val="20"/>
          <w:szCs w:val="20"/>
        </w:rPr>
      </w:pPr>
      <w:r w:rsidRPr="00202688">
        <w:rPr>
          <w:sz w:val="20"/>
          <w:szCs w:val="20"/>
        </w:rPr>
        <w:t>Приложение №1</w:t>
      </w:r>
    </w:p>
    <w:p w:rsidR="006C03FF" w:rsidRPr="00202688" w:rsidRDefault="006C03FF" w:rsidP="006C03FF">
      <w:pPr>
        <w:widowControl w:val="0"/>
        <w:autoSpaceDE w:val="0"/>
        <w:autoSpaceDN w:val="0"/>
        <w:adjustRightInd w:val="0"/>
        <w:ind w:left="8080"/>
        <w:jc w:val="center"/>
        <w:outlineLvl w:val="2"/>
        <w:rPr>
          <w:sz w:val="20"/>
          <w:szCs w:val="20"/>
        </w:rPr>
      </w:pPr>
      <w:r w:rsidRPr="00202688">
        <w:rPr>
          <w:sz w:val="20"/>
          <w:szCs w:val="20"/>
        </w:rPr>
        <w:t>Утвержден</w:t>
      </w:r>
    </w:p>
    <w:p w:rsidR="006C03FF" w:rsidRPr="00202688" w:rsidRDefault="006C03FF" w:rsidP="006C03FF">
      <w:pPr>
        <w:widowControl w:val="0"/>
        <w:autoSpaceDE w:val="0"/>
        <w:autoSpaceDN w:val="0"/>
        <w:adjustRightInd w:val="0"/>
        <w:ind w:left="8080"/>
        <w:jc w:val="center"/>
        <w:outlineLvl w:val="2"/>
        <w:rPr>
          <w:sz w:val="20"/>
          <w:szCs w:val="20"/>
        </w:rPr>
      </w:pPr>
      <w:r w:rsidRPr="00202688">
        <w:rPr>
          <w:sz w:val="20"/>
          <w:szCs w:val="20"/>
        </w:rPr>
        <w:t xml:space="preserve">приказом комитета </w:t>
      </w:r>
      <w:r w:rsidR="00EC253E" w:rsidRPr="00202688">
        <w:rPr>
          <w:sz w:val="20"/>
          <w:szCs w:val="20"/>
        </w:rPr>
        <w:t>транспорта</w:t>
      </w:r>
      <w:r w:rsidRPr="00202688">
        <w:rPr>
          <w:sz w:val="20"/>
          <w:szCs w:val="20"/>
        </w:rPr>
        <w:t xml:space="preserve"> </w:t>
      </w:r>
    </w:p>
    <w:p w:rsidR="006C03FF" w:rsidRPr="00202688" w:rsidRDefault="00012630" w:rsidP="006C03FF">
      <w:pPr>
        <w:widowControl w:val="0"/>
        <w:autoSpaceDE w:val="0"/>
        <w:autoSpaceDN w:val="0"/>
        <w:adjustRightInd w:val="0"/>
        <w:ind w:left="8080"/>
        <w:jc w:val="center"/>
        <w:outlineLvl w:val="2"/>
        <w:rPr>
          <w:sz w:val="20"/>
          <w:szCs w:val="20"/>
        </w:rPr>
      </w:pPr>
      <w:r w:rsidRPr="00202688">
        <w:rPr>
          <w:sz w:val="20"/>
          <w:szCs w:val="20"/>
        </w:rPr>
        <w:t xml:space="preserve">и </w:t>
      </w:r>
      <w:r w:rsidR="00EC253E" w:rsidRPr="00202688">
        <w:rPr>
          <w:sz w:val="20"/>
          <w:szCs w:val="20"/>
        </w:rPr>
        <w:t>автомобильных дорог</w:t>
      </w:r>
      <w:r w:rsidR="006C03FF" w:rsidRPr="00202688">
        <w:rPr>
          <w:sz w:val="20"/>
          <w:szCs w:val="20"/>
        </w:rPr>
        <w:t xml:space="preserve"> Курской области</w:t>
      </w:r>
    </w:p>
    <w:p w:rsidR="006C03FF" w:rsidRPr="00202688" w:rsidRDefault="006C03FF" w:rsidP="002549F3">
      <w:pPr>
        <w:widowControl w:val="0"/>
        <w:autoSpaceDE w:val="0"/>
        <w:autoSpaceDN w:val="0"/>
        <w:adjustRightInd w:val="0"/>
        <w:ind w:left="8080"/>
        <w:jc w:val="center"/>
        <w:outlineLvl w:val="2"/>
        <w:rPr>
          <w:sz w:val="20"/>
          <w:szCs w:val="20"/>
        </w:rPr>
      </w:pPr>
      <w:r w:rsidRPr="00202688">
        <w:rPr>
          <w:sz w:val="20"/>
          <w:szCs w:val="20"/>
        </w:rPr>
        <w:t>от «</w:t>
      </w:r>
      <w:r w:rsidR="002549F3" w:rsidRPr="00202688">
        <w:rPr>
          <w:sz w:val="20"/>
          <w:szCs w:val="20"/>
        </w:rPr>
        <w:t>___</w:t>
      </w:r>
      <w:r w:rsidR="008160EA" w:rsidRPr="00202688">
        <w:rPr>
          <w:sz w:val="20"/>
          <w:szCs w:val="20"/>
        </w:rPr>
        <w:t xml:space="preserve">» </w:t>
      </w:r>
      <w:r w:rsidR="002549F3" w:rsidRPr="00202688">
        <w:rPr>
          <w:sz w:val="20"/>
          <w:szCs w:val="20"/>
        </w:rPr>
        <w:t>____________</w:t>
      </w:r>
      <w:r w:rsidRPr="00202688">
        <w:rPr>
          <w:sz w:val="20"/>
          <w:szCs w:val="20"/>
        </w:rPr>
        <w:t xml:space="preserve"> 20</w:t>
      </w:r>
      <w:r w:rsidR="001C7F64" w:rsidRPr="00202688">
        <w:rPr>
          <w:sz w:val="20"/>
          <w:szCs w:val="20"/>
        </w:rPr>
        <w:t>2</w:t>
      </w:r>
      <w:r w:rsidR="002549F3" w:rsidRPr="00202688">
        <w:rPr>
          <w:sz w:val="20"/>
          <w:szCs w:val="20"/>
        </w:rPr>
        <w:t>2</w:t>
      </w:r>
      <w:r w:rsidRPr="00202688">
        <w:rPr>
          <w:sz w:val="20"/>
          <w:szCs w:val="20"/>
        </w:rPr>
        <w:t xml:space="preserve"> года №</w:t>
      </w:r>
      <w:r w:rsidR="00D87081" w:rsidRPr="00202688">
        <w:rPr>
          <w:sz w:val="20"/>
          <w:szCs w:val="20"/>
        </w:rPr>
        <w:t xml:space="preserve"> </w:t>
      </w:r>
      <w:r w:rsidR="002549F3" w:rsidRPr="00202688">
        <w:rPr>
          <w:sz w:val="20"/>
          <w:szCs w:val="20"/>
        </w:rPr>
        <w:t>____</w:t>
      </w:r>
      <w:r w:rsidR="00DD0F0F" w:rsidRPr="00202688">
        <w:rPr>
          <w:sz w:val="20"/>
          <w:szCs w:val="20"/>
        </w:rPr>
        <w:t xml:space="preserve">                                                                                                    </w:t>
      </w:r>
    </w:p>
    <w:p w:rsidR="006C03FF" w:rsidRPr="00202688" w:rsidRDefault="006C03FF" w:rsidP="006C03FF">
      <w:pPr>
        <w:jc w:val="right"/>
        <w:rPr>
          <w:sz w:val="20"/>
          <w:szCs w:val="20"/>
        </w:rPr>
      </w:pPr>
    </w:p>
    <w:p w:rsidR="006C03FF" w:rsidRPr="00202688" w:rsidRDefault="006C03FF" w:rsidP="006C03FF">
      <w:pPr>
        <w:jc w:val="right"/>
        <w:rPr>
          <w:sz w:val="20"/>
          <w:szCs w:val="20"/>
        </w:rPr>
      </w:pPr>
    </w:p>
    <w:p w:rsidR="006C03FF" w:rsidRPr="00202688" w:rsidRDefault="006C03FF" w:rsidP="006C03FF">
      <w:pPr>
        <w:jc w:val="center"/>
        <w:rPr>
          <w:b/>
          <w:bCs/>
          <w:sz w:val="26"/>
          <w:szCs w:val="26"/>
        </w:rPr>
      </w:pPr>
      <w:bookmarkStart w:id="0" w:name="Par1135"/>
      <w:bookmarkEnd w:id="0"/>
      <w:r w:rsidRPr="00202688">
        <w:rPr>
          <w:b/>
          <w:bCs/>
          <w:sz w:val="26"/>
          <w:szCs w:val="26"/>
        </w:rPr>
        <w:t xml:space="preserve">Детальный план-график </w:t>
      </w:r>
    </w:p>
    <w:p w:rsidR="006C03FF" w:rsidRPr="00202688" w:rsidRDefault="006C03FF" w:rsidP="006C03FF">
      <w:pPr>
        <w:jc w:val="center"/>
        <w:rPr>
          <w:b/>
          <w:bCs/>
          <w:sz w:val="26"/>
          <w:szCs w:val="26"/>
        </w:rPr>
      </w:pPr>
      <w:r w:rsidRPr="00202688">
        <w:rPr>
          <w:b/>
          <w:bCs/>
          <w:sz w:val="26"/>
          <w:szCs w:val="26"/>
        </w:rPr>
        <w:t xml:space="preserve">реализации государственной программы Курской области  </w:t>
      </w:r>
    </w:p>
    <w:p w:rsidR="007B14BA" w:rsidRPr="00202688" w:rsidRDefault="006C03FF" w:rsidP="006C03FF">
      <w:pPr>
        <w:jc w:val="center"/>
        <w:rPr>
          <w:b/>
          <w:bCs/>
          <w:sz w:val="26"/>
          <w:szCs w:val="26"/>
        </w:rPr>
      </w:pPr>
      <w:r w:rsidRPr="00202688">
        <w:rPr>
          <w:b/>
          <w:bCs/>
          <w:sz w:val="26"/>
          <w:szCs w:val="26"/>
        </w:rPr>
        <w:t xml:space="preserve">«Развитие транспортной системы, обеспечение перевозки пассажиров в Курской области </w:t>
      </w:r>
    </w:p>
    <w:p w:rsidR="006C03FF" w:rsidRPr="00202688" w:rsidRDefault="00856E2C" w:rsidP="006C03FF">
      <w:pPr>
        <w:jc w:val="center"/>
        <w:rPr>
          <w:b/>
          <w:sz w:val="26"/>
          <w:szCs w:val="26"/>
        </w:rPr>
      </w:pPr>
      <w:r w:rsidRPr="00202688">
        <w:rPr>
          <w:b/>
          <w:bCs/>
          <w:sz w:val="26"/>
          <w:szCs w:val="26"/>
        </w:rPr>
        <w:t>и</w:t>
      </w:r>
      <w:r w:rsidR="007B14BA" w:rsidRPr="00202688">
        <w:rPr>
          <w:b/>
          <w:bCs/>
          <w:sz w:val="26"/>
          <w:szCs w:val="26"/>
        </w:rPr>
        <w:t xml:space="preserve"> </w:t>
      </w:r>
      <w:r w:rsidR="006C03FF" w:rsidRPr="00202688">
        <w:rPr>
          <w:b/>
          <w:bCs/>
          <w:sz w:val="26"/>
          <w:szCs w:val="26"/>
        </w:rPr>
        <w:t xml:space="preserve">безопасности дорожного движения» </w:t>
      </w:r>
      <w:r w:rsidR="006C03FF" w:rsidRPr="00202688">
        <w:rPr>
          <w:b/>
          <w:sz w:val="26"/>
          <w:szCs w:val="26"/>
        </w:rPr>
        <w:t>на текущий финансовый 20</w:t>
      </w:r>
      <w:r w:rsidR="0076039A" w:rsidRPr="00202688">
        <w:rPr>
          <w:b/>
          <w:sz w:val="26"/>
          <w:szCs w:val="26"/>
        </w:rPr>
        <w:t>2</w:t>
      </w:r>
      <w:r w:rsidR="002549F3" w:rsidRPr="00202688">
        <w:rPr>
          <w:b/>
          <w:sz w:val="26"/>
          <w:szCs w:val="26"/>
        </w:rPr>
        <w:t>2</w:t>
      </w:r>
      <w:r w:rsidR="006C03FF" w:rsidRPr="00202688">
        <w:rPr>
          <w:b/>
          <w:sz w:val="26"/>
          <w:szCs w:val="26"/>
        </w:rPr>
        <w:t xml:space="preserve"> год  </w:t>
      </w:r>
    </w:p>
    <w:p w:rsidR="006C03FF" w:rsidRPr="00202688" w:rsidRDefault="00DD0F0F" w:rsidP="006C03FF">
      <w:pPr>
        <w:jc w:val="center"/>
        <w:rPr>
          <w:b/>
          <w:sz w:val="26"/>
          <w:szCs w:val="26"/>
        </w:rPr>
      </w:pPr>
      <w:r w:rsidRPr="00202688">
        <w:rPr>
          <w:b/>
          <w:sz w:val="26"/>
          <w:szCs w:val="26"/>
        </w:rPr>
        <w:t xml:space="preserve">и </w:t>
      </w:r>
      <w:r w:rsidR="006C03FF" w:rsidRPr="00202688">
        <w:rPr>
          <w:b/>
          <w:sz w:val="26"/>
          <w:szCs w:val="26"/>
        </w:rPr>
        <w:t>плановый период 20</w:t>
      </w:r>
      <w:r w:rsidR="00293A95" w:rsidRPr="00202688">
        <w:rPr>
          <w:b/>
          <w:sz w:val="26"/>
          <w:szCs w:val="26"/>
        </w:rPr>
        <w:t>2</w:t>
      </w:r>
      <w:r w:rsidR="002549F3" w:rsidRPr="00202688">
        <w:rPr>
          <w:b/>
          <w:sz w:val="26"/>
          <w:szCs w:val="26"/>
        </w:rPr>
        <w:t>3</w:t>
      </w:r>
      <w:r w:rsidR="006C03FF" w:rsidRPr="00202688">
        <w:rPr>
          <w:b/>
          <w:sz w:val="26"/>
          <w:szCs w:val="26"/>
        </w:rPr>
        <w:t xml:space="preserve"> и 202</w:t>
      </w:r>
      <w:r w:rsidR="002549F3" w:rsidRPr="00202688">
        <w:rPr>
          <w:b/>
          <w:sz w:val="26"/>
          <w:szCs w:val="26"/>
        </w:rPr>
        <w:t>4</w:t>
      </w:r>
      <w:r w:rsidR="006C03FF" w:rsidRPr="00202688">
        <w:rPr>
          <w:b/>
          <w:sz w:val="26"/>
          <w:szCs w:val="26"/>
        </w:rPr>
        <w:t xml:space="preserve"> годов</w:t>
      </w:r>
    </w:p>
    <w:p w:rsidR="005E5FDA" w:rsidRPr="00202688" w:rsidRDefault="005E5FDA" w:rsidP="005E5FDA">
      <w:pPr>
        <w:jc w:val="center"/>
        <w:rPr>
          <w:b/>
          <w:bCs/>
        </w:rPr>
      </w:pPr>
    </w:p>
    <w:tbl>
      <w:tblPr>
        <w:tblW w:w="16110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09"/>
        <w:gridCol w:w="2268"/>
        <w:gridCol w:w="425"/>
        <w:gridCol w:w="1674"/>
        <w:gridCol w:w="2295"/>
        <w:gridCol w:w="1087"/>
        <w:gridCol w:w="1323"/>
        <w:gridCol w:w="1276"/>
        <w:gridCol w:w="1276"/>
        <w:gridCol w:w="1226"/>
        <w:gridCol w:w="1325"/>
        <w:gridCol w:w="1226"/>
      </w:tblGrid>
      <w:tr w:rsidR="00086366" w:rsidRPr="00086366" w:rsidTr="00C406E9">
        <w:trPr>
          <w:gridAfter w:val="1"/>
          <w:wAfter w:w="1226" w:type="dxa"/>
          <w:trHeight w:val="320"/>
          <w:tblHeader/>
          <w:tblCellSpacing w:w="5" w:type="nil"/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C63" w:rsidRPr="00086366" w:rsidRDefault="00473C63" w:rsidP="00BA6B8F">
            <w:pPr>
              <w:pStyle w:val="ConsPlusCell"/>
              <w:jc w:val="center"/>
              <w:rPr>
                <w:sz w:val="16"/>
                <w:szCs w:val="16"/>
              </w:rPr>
            </w:pPr>
          </w:p>
          <w:p w:rsidR="00792656" w:rsidRPr="00086366" w:rsidRDefault="00792656" w:rsidP="00BA6B8F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№</w:t>
            </w:r>
          </w:p>
          <w:p w:rsidR="00792656" w:rsidRPr="00086366" w:rsidRDefault="00792656" w:rsidP="00BA6B8F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656" w:rsidRPr="00086366" w:rsidRDefault="00792656" w:rsidP="000F31E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 xml:space="preserve">Наименование  подпрограммы, </w:t>
            </w:r>
            <w:r w:rsidR="000F31E6" w:rsidRPr="00086366">
              <w:rPr>
                <w:sz w:val="16"/>
                <w:szCs w:val="16"/>
              </w:rPr>
              <w:t>структурного элемента подпрограммы</w:t>
            </w:r>
            <w:r w:rsidRPr="00086366">
              <w:rPr>
                <w:sz w:val="16"/>
                <w:szCs w:val="16"/>
              </w:rPr>
              <w:t>, контрольного события программы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656" w:rsidRPr="00086366" w:rsidRDefault="00792656" w:rsidP="00BA6B8F">
            <w:pPr>
              <w:pStyle w:val="ConsPlusCell"/>
              <w:ind w:right="-75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Ста</w:t>
            </w:r>
            <w:r w:rsidR="00EA4BB1" w:rsidRPr="00086366">
              <w:rPr>
                <w:sz w:val="16"/>
                <w:szCs w:val="16"/>
              </w:rPr>
              <w:t>-</w:t>
            </w:r>
            <w:r w:rsidRPr="00086366">
              <w:rPr>
                <w:sz w:val="16"/>
                <w:szCs w:val="16"/>
              </w:rPr>
              <w:t>тус *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656" w:rsidRPr="00086366" w:rsidRDefault="00792656" w:rsidP="00BA6B8F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Ответственный исполнитель  (ФИО, должность, организация)</w:t>
            </w:r>
          </w:p>
        </w:tc>
        <w:tc>
          <w:tcPr>
            <w:tcW w:w="2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656" w:rsidRPr="00086366" w:rsidRDefault="00792656" w:rsidP="00BA6B8F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Ожидаемый  результат  реализации мероприятия</w:t>
            </w:r>
          </w:p>
        </w:tc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656" w:rsidRPr="00086366" w:rsidRDefault="00792656" w:rsidP="00BA6B8F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Срок начала реализации</w:t>
            </w:r>
          </w:p>
        </w:tc>
        <w:tc>
          <w:tcPr>
            <w:tcW w:w="1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656" w:rsidRPr="00086366" w:rsidRDefault="00792656" w:rsidP="00BA6B8F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Срок окончания реализации (дата контрольного события)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656" w:rsidRPr="00086366" w:rsidRDefault="00792656" w:rsidP="00BA6B8F">
            <w:pPr>
              <w:pStyle w:val="ConsPlusCell"/>
              <w:ind w:right="-50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 xml:space="preserve">Код бюджет </w:t>
            </w:r>
            <w:r w:rsidRPr="00086366">
              <w:rPr>
                <w:sz w:val="16"/>
                <w:szCs w:val="16"/>
              </w:rPr>
              <w:br/>
              <w:t>ной  классификации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656" w:rsidRPr="00086366" w:rsidRDefault="00792656" w:rsidP="00BA6B8F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Объем ресурсного обеспечения (тыс. рублей)</w:t>
            </w:r>
          </w:p>
        </w:tc>
      </w:tr>
      <w:tr w:rsidR="00086366" w:rsidRPr="00086366" w:rsidTr="00C406E9">
        <w:trPr>
          <w:gridAfter w:val="1"/>
          <w:wAfter w:w="1226" w:type="dxa"/>
          <w:trHeight w:val="973"/>
          <w:tblHeader/>
          <w:tblCellSpacing w:w="5" w:type="nil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656" w:rsidRPr="00086366" w:rsidRDefault="00792656" w:rsidP="00BA6B8F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656" w:rsidRPr="00086366" w:rsidRDefault="00792656" w:rsidP="00BA6B8F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656" w:rsidRPr="00086366" w:rsidRDefault="00792656" w:rsidP="00BA6B8F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656" w:rsidRPr="00086366" w:rsidRDefault="00792656" w:rsidP="00BA6B8F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656" w:rsidRPr="00086366" w:rsidRDefault="00792656" w:rsidP="00BA6B8F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656" w:rsidRPr="00086366" w:rsidRDefault="00792656" w:rsidP="00BA6B8F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656" w:rsidRPr="00086366" w:rsidRDefault="00792656" w:rsidP="00BA6B8F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656" w:rsidRPr="00086366" w:rsidRDefault="00792656" w:rsidP="00BA6B8F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656" w:rsidRPr="00086366" w:rsidRDefault="00792656" w:rsidP="007C06E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20</w:t>
            </w:r>
            <w:r w:rsidR="00430BC9" w:rsidRPr="00086366">
              <w:rPr>
                <w:sz w:val="16"/>
                <w:szCs w:val="16"/>
              </w:rPr>
              <w:t>2</w:t>
            </w:r>
            <w:r w:rsidR="007C06E6" w:rsidRPr="00086366">
              <w:rPr>
                <w:sz w:val="16"/>
                <w:szCs w:val="16"/>
              </w:rPr>
              <w:t>2</w:t>
            </w:r>
            <w:r w:rsidRPr="00086366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B8F" w:rsidRPr="00086366" w:rsidRDefault="00BA6B8F" w:rsidP="00BA6B8F">
            <w:pPr>
              <w:pStyle w:val="ConsPlusCell"/>
              <w:jc w:val="center"/>
              <w:rPr>
                <w:sz w:val="16"/>
                <w:szCs w:val="16"/>
              </w:rPr>
            </w:pPr>
          </w:p>
          <w:p w:rsidR="00792656" w:rsidRPr="00086366" w:rsidRDefault="00FD09B6" w:rsidP="00BA6B8F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202</w:t>
            </w:r>
            <w:r w:rsidR="007C06E6" w:rsidRPr="00086366">
              <w:rPr>
                <w:sz w:val="16"/>
                <w:szCs w:val="16"/>
              </w:rPr>
              <w:t>3</w:t>
            </w:r>
            <w:r w:rsidR="00792656" w:rsidRPr="00086366">
              <w:rPr>
                <w:sz w:val="16"/>
                <w:szCs w:val="16"/>
              </w:rPr>
              <w:t xml:space="preserve"> год</w:t>
            </w:r>
          </w:p>
          <w:p w:rsidR="00792656" w:rsidRPr="00086366" w:rsidRDefault="00792656" w:rsidP="00BA6B8F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656" w:rsidRPr="00086366" w:rsidRDefault="00792656" w:rsidP="007C06E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20</w:t>
            </w:r>
            <w:r w:rsidR="00B163B4" w:rsidRPr="00086366">
              <w:rPr>
                <w:sz w:val="16"/>
                <w:szCs w:val="16"/>
              </w:rPr>
              <w:t>2</w:t>
            </w:r>
            <w:r w:rsidR="007C06E6" w:rsidRPr="00086366">
              <w:rPr>
                <w:sz w:val="16"/>
                <w:szCs w:val="16"/>
              </w:rPr>
              <w:t>4</w:t>
            </w:r>
            <w:r w:rsidRPr="00086366">
              <w:rPr>
                <w:sz w:val="16"/>
                <w:szCs w:val="16"/>
              </w:rPr>
              <w:t xml:space="preserve"> год</w:t>
            </w:r>
          </w:p>
        </w:tc>
      </w:tr>
      <w:tr w:rsidR="00086366" w:rsidRPr="00086366" w:rsidTr="00C406E9">
        <w:trPr>
          <w:gridAfter w:val="1"/>
          <w:wAfter w:w="1226" w:type="dxa"/>
          <w:cantSplit/>
          <w:trHeight w:val="378"/>
          <w:tblCellSpacing w:w="5" w:type="nil"/>
          <w:jc w:val="center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16" w:rsidRPr="00086366" w:rsidRDefault="008B3916" w:rsidP="005D3BD8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916" w:rsidRPr="00086366" w:rsidRDefault="008B3916" w:rsidP="001B3247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Всего по государственной программе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916" w:rsidRPr="00086366" w:rsidRDefault="008B3916" w:rsidP="001B3247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916" w:rsidRPr="00086366" w:rsidRDefault="008B3916" w:rsidP="008E0A28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х</w:t>
            </w:r>
          </w:p>
        </w:tc>
        <w:tc>
          <w:tcPr>
            <w:tcW w:w="22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916" w:rsidRPr="00086366" w:rsidRDefault="008B3916" w:rsidP="008E0A28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х</w:t>
            </w:r>
          </w:p>
        </w:tc>
        <w:tc>
          <w:tcPr>
            <w:tcW w:w="1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916" w:rsidRPr="00086366" w:rsidRDefault="008B3916" w:rsidP="008E0A28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х</w:t>
            </w:r>
          </w:p>
        </w:tc>
        <w:tc>
          <w:tcPr>
            <w:tcW w:w="1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916" w:rsidRPr="00086366" w:rsidRDefault="008B3916" w:rsidP="008E0A28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916" w:rsidRPr="00086366" w:rsidRDefault="008B3916" w:rsidP="008E0A28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F8B" w:rsidRPr="00086366" w:rsidRDefault="00685DCF" w:rsidP="0011500A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10 827 951,878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F8B" w:rsidRPr="00086366" w:rsidRDefault="00685DCF" w:rsidP="00A45CC7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11 461 312,297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F08" w:rsidRPr="00086366" w:rsidRDefault="00685DCF" w:rsidP="00A45CC7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9 657 642,860</w:t>
            </w:r>
          </w:p>
        </w:tc>
      </w:tr>
      <w:tr w:rsidR="00086366" w:rsidRPr="00086366" w:rsidTr="00C406E9">
        <w:trPr>
          <w:gridAfter w:val="1"/>
          <w:wAfter w:w="1226" w:type="dxa"/>
          <w:cantSplit/>
          <w:trHeight w:val="554"/>
          <w:tblCellSpacing w:w="5" w:type="nil"/>
          <w:jc w:val="center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916" w:rsidRPr="00086366" w:rsidRDefault="00F22BEE" w:rsidP="005D3BD8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1.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916" w:rsidRPr="00086366" w:rsidRDefault="008B3916" w:rsidP="001B3247">
            <w:pPr>
              <w:autoSpaceDE w:val="0"/>
              <w:autoSpaceDN w:val="0"/>
              <w:adjustRightInd w:val="0"/>
              <w:ind w:left="34"/>
              <w:jc w:val="center"/>
              <w:outlineLvl w:val="1"/>
              <w:rPr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Подпрограмма 1 «Развитие сети автомобильных  дорог Курской области»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916" w:rsidRPr="00086366" w:rsidRDefault="008B3916" w:rsidP="001B3247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916" w:rsidRPr="00086366" w:rsidRDefault="008B3916" w:rsidP="008E0A28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х</w:t>
            </w:r>
          </w:p>
        </w:tc>
        <w:tc>
          <w:tcPr>
            <w:tcW w:w="22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916" w:rsidRPr="00086366" w:rsidRDefault="008B3916" w:rsidP="008E0A28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х</w:t>
            </w:r>
          </w:p>
        </w:tc>
        <w:tc>
          <w:tcPr>
            <w:tcW w:w="1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916" w:rsidRPr="00086366" w:rsidRDefault="008B3916" w:rsidP="008E0A28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х</w:t>
            </w:r>
          </w:p>
        </w:tc>
        <w:tc>
          <w:tcPr>
            <w:tcW w:w="1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916" w:rsidRPr="00086366" w:rsidRDefault="008B3916" w:rsidP="008E0A28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916" w:rsidRPr="00086366" w:rsidRDefault="008B3916" w:rsidP="008E0A28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69D" w:rsidRPr="00086366" w:rsidRDefault="00685DCF" w:rsidP="0011500A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9 098 903,814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7F08" w:rsidRPr="00086366" w:rsidRDefault="00685DCF" w:rsidP="00E814A1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9 607 691,248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3916" w:rsidRPr="00086366" w:rsidRDefault="00685DCF" w:rsidP="00AC3477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7 668 514,168</w:t>
            </w:r>
          </w:p>
        </w:tc>
      </w:tr>
      <w:tr w:rsidR="00086366" w:rsidRPr="00086366" w:rsidTr="00C406E9">
        <w:trPr>
          <w:gridAfter w:val="1"/>
          <w:wAfter w:w="1226" w:type="dxa"/>
          <w:cantSplit/>
          <w:trHeight w:val="2672"/>
          <w:tblCellSpacing w:w="5" w:type="nil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B9" w:rsidRPr="00086366" w:rsidRDefault="006977B9" w:rsidP="00EE462C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1.1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B9" w:rsidRPr="00086366" w:rsidRDefault="006977B9" w:rsidP="001B3247">
            <w:pPr>
              <w:pStyle w:val="ConsPlusCell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 xml:space="preserve">Основное мероприятие </w:t>
            </w:r>
            <w:r w:rsidR="00767288" w:rsidRPr="00086366">
              <w:rPr>
                <w:b/>
                <w:sz w:val="16"/>
                <w:szCs w:val="16"/>
              </w:rPr>
              <w:t>1.</w:t>
            </w:r>
            <w:r w:rsidRPr="00086366">
              <w:rPr>
                <w:b/>
                <w:sz w:val="16"/>
                <w:szCs w:val="16"/>
              </w:rPr>
              <w:t>01</w:t>
            </w:r>
          </w:p>
          <w:p w:rsidR="006977B9" w:rsidRPr="00086366" w:rsidRDefault="006977B9" w:rsidP="001B3247">
            <w:pPr>
              <w:pStyle w:val="ConsPlusCell"/>
              <w:rPr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Капитальный ремонт, ремонт и содержание автомобильных дорог общего пользования регионального или межмуниципального значения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7B9" w:rsidRPr="00086366" w:rsidRDefault="006977B9" w:rsidP="001B3247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B9" w:rsidRPr="00086366" w:rsidRDefault="00A42FE3" w:rsidP="00F44373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Комитет транспорта и автомобильных дорог</w:t>
            </w:r>
            <w:r w:rsidR="006977B9" w:rsidRPr="00086366">
              <w:rPr>
                <w:b/>
                <w:sz w:val="16"/>
                <w:szCs w:val="16"/>
              </w:rPr>
              <w:t xml:space="preserve"> Курской области</w:t>
            </w:r>
          </w:p>
          <w:p w:rsidR="00A42FE3" w:rsidRPr="00086366" w:rsidRDefault="00A42FE3" w:rsidP="00F44373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Председатель комитета</w:t>
            </w:r>
          </w:p>
          <w:p w:rsidR="006977B9" w:rsidRPr="00086366" w:rsidRDefault="00521BB9" w:rsidP="00F44373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С.В. Солдатенков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B9" w:rsidRPr="00086366" w:rsidRDefault="006977B9" w:rsidP="00F44373">
            <w:pPr>
              <w:pStyle w:val="ConsPlusCell"/>
              <w:ind w:firstLine="105"/>
              <w:jc w:val="center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Обеспечение круглогодичного функционирования сети автомобильных дорог общего пользования регионального или межмуниципального значения и соответствия транспортно-эксплуатационных показателей автомобильных дорог требованиям нормативных документов; ликвидация очагов аварийности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B9" w:rsidRPr="00086366" w:rsidRDefault="006977B9" w:rsidP="001B3247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01.01.20</w:t>
            </w:r>
            <w:r w:rsidR="00430BC9" w:rsidRPr="00086366">
              <w:rPr>
                <w:b/>
                <w:sz w:val="16"/>
                <w:szCs w:val="16"/>
              </w:rPr>
              <w:t>2</w:t>
            </w:r>
            <w:r w:rsidR="00780412" w:rsidRPr="00086366">
              <w:rPr>
                <w:b/>
                <w:sz w:val="16"/>
                <w:szCs w:val="16"/>
              </w:rPr>
              <w:t>2</w:t>
            </w:r>
          </w:p>
          <w:p w:rsidR="006977B9" w:rsidRPr="00086366" w:rsidRDefault="006977B9" w:rsidP="0091721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01.01.</w:t>
            </w:r>
            <w:r w:rsidR="00780412" w:rsidRPr="00086366">
              <w:rPr>
                <w:b/>
                <w:sz w:val="16"/>
                <w:szCs w:val="16"/>
              </w:rPr>
              <w:t>2023</w:t>
            </w:r>
          </w:p>
          <w:p w:rsidR="00FD09B6" w:rsidRPr="00086366" w:rsidRDefault="00FD09B6" w:rsidP="00780412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01.01.202</w:t>
            </w:r>
            <w:r w:rsidR="00780412" w:rsidRPr="00086366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B9" w:rsidRPr="00086366" w:rsidRDefault="006977B9" w:rsidP="001B3247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31.12.20</w:t>
            </w:r>
            <w:r w:rsidR="00430BC9" w:rsidRPr="00086366">
              <w:rPr>
                <w:b/>
                <w:sz w:val="16"/>
                <w:szCs w:val="16"/>
              </w:rPr>
              <w:t>2</w:t>
            </w:r>
            <w:r w:rsidR="00780412" w:rsidRPr="00086366">
              <w:rPr>
                <w:b/>
                <w:sz w:val="16"/>
                <w:szCs w:val="16"/>
              </w:rPr>
              <w:t>2</w:t>
            </w:r>
          </w:p>
          <w:p w:rsidR="006977B9" w:rsidRPr="00086366" w:rsidRDefault="006977B9" w:rsidP="0091721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31.12.202</w:t>
            </w:r>
            <w:r w:rsidR="00780412" w:rsidRPr="00086366">
              <w:rPr>
                <w:b/>
                <w:sz w:val="16"/>
                <w:szCs w:val="16"/>
              </w:rPr>
              <w:t>3</w:t>
            </w:r>
          </w:p>
          <w:p w:rsidR="00FD09B6" w:rsidRPr="00086366" w:rsidRDefault="000840DA" w:rsidP="00780412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31.12</w:t>
            </w:r>
            <w:r w:rsidR="00FD09B6" w:rsidRPr="00086366">
              <w:rPr>
                <w:b/>
                <w:sz w:val="16"/>
                <w:szCs w:val="16"/>
              </w:rPr>
              <w:t>.202</w:t>
            </w:r>
            <w:r w:rsidR="00780412" w:rsidRPr="00086366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B9" w:rsidRPr="00086366" w:rsidRDefault="00271000" w:rsidP="001B3247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 xml:space="preserve">844 </w:t>
            </w:r>
            <w:r w:rsidR="006977B9" w:rsidRPr="00086366">
              <w:rPr>
                <w:b/>
                <w:sz w:val="16"/>
                <w:szCs w:val="16"/>
              </w:rPr>
              <w:t>04 09 171 01</w:t>
            </w:r>
          </w:p>
          <w:p w:rsidR="006977B9" w:rsidRPr="00086366" w:rsidRDefault="006977B9" w:rsidP="001B3247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00000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F08" w:rsidRPr="00086366" w:rsidRDefault="00FD6383" w:rsidP="00A45CC7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3 545 028,456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77B9" w:rsidRPr="00086366" w:rsidRDefault="00FD6383" w:rsidP="00A45CC7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3 243 215,569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77B9" w:rsidRPr="00086366" w:rsidRDefault="0032126F" w:rsidP="00A45CC7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3 166 869,298</w:t>
            </w:r>
          </w:p>
        </w:tc>
      </w:tr>
      <w:tr w:rsidR="00086366" w:rsidRPr="00086366" w:rsidTr="00C406E9">
        <w:trPr>
          <w:gridAfter w:val="1"/>
          <w:wAfter w:w="1226" w:type="dxa"/>
          <w:cantSplit/>
          <w:trHeight w:val="150"/>
          <w:tblCellSpacing w:w="5" w:type="nil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5B" w:rsidRPr="00086366" w:rsidRDefault="00CE215B" w:rsidP="00EE462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5B" w:rsidRPr="00086366" w:rsidRDefault="00CE215B" w:rsidP="00153A35">
            <w:pPr>
              <w:pStyle w:val="ConsPlusCell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в том числе: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5B" w:rsidRPr="00086366" w:rsidRDefault="00CE215B" w:rsidP="00DB4CFD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15B" w:rsidRPr="00086366" w:rsidRDefault="00CE215B" w:rsidP="00DB4CFD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15B" w:rsidRPr="00086366" w:rsidRDefault="00CE215B" w:rsidP="00E06CC5">
            <w:pPr>
              <w:pStyle w:val="ConsPlusCell"/>
              <w:ind w:firstLine="105"/>
              <w:jc w:val="center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 xml:space="preserve">        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15B" w:rsidRPr="00086366" w:rsidRDefault="00CE215B" w:rsidP="00DB4CFD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15B" w:rsidRPr="00086366" w:rsidRDefault="00CE215B" w:rsidP="00DB4CFD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15B" w:rsidRPr="00086366" w:rsidRDefault="00CE215B" w:rsidP="00E74CDE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15B" w:rsidRPr="00086366" w:rsidRDefault="00C26C84" w:rsidP="005D3BD8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 xml:space="preserve">     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215B" w:rsidRPr="00086366" w:rsidRDefault="00CE215B" w:rsidP="005D3BD8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215B" w:rsidRPr="00086366" w:rsidRDefault="00CE215B" w:rsidP="005D3BD8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</w:tr>
      <w:tr w:rsidR="00086366" w:rsidRPr="00086366" w:rsidTr="00C406E9">
        <w:trPr>
          <w:gridAfter w:val="1"/>
          <w:wAfter w:w="1226" w:type="dxa"/>
          <w:cantSplit/>
          <w:trHeight w:val="1578"/>
          <w:tblCellSpacing w:w="5" w:type="nil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26F" w:rsidRPr="00086366" w:rsidRDefault="0032126F" w:rsidP="0032126F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1.1.1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26F" w:rsidRPr="00086366" w:rsidRDefault="0032126F" w:rsidP="0032126F">
            <w:pPr>
              <w:pStyle w:val="ConsPlusCell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Мероприятие 1.01.1</w:t>
            </w:r>
          </w:p>
          <w:p w:rsidR="0032126F" w:rsidRPr="00086366" w:rsidRDefault="0032126F" w:rsidP="0032126F">
            <w:pPr>
              <w:pStyle w:val="ConsPlusCell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Содержание автомобильных дорог общего пользования регионального или межмуниципального значения</w:t>
            </w:r>
          </w:p>
          <w:p w:rsidR="0032126F" w:rsidRPr="00086366" w:rsidRDefault="0032126F" w:rsidP="0032126F">
            <w:pPr>
              <w:pStyle w:val="ConsPlusCell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26F" w:rsidRPr="00086366" w:rsidRDefault="0032126F" w:rsidP="0032126F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26F" w:rsidRPr="00086366" w:rsidRDefault="0032126F" w:rsidP="0032126F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Комитет транспорта и автомобильных дорог Курской области</w:t>
            </w:r>
          </w:p>
          <w:p w:rsidR="0032126F" w:rsidRPr="00086366" w:rsidRDefault="0032126F" w:rsidP="0032126F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Председатель комитета</w:t>
            </w:r>
          </w:p>
          <w:p w:rsidR="0032126F" w:rsidRPr="00086366" w:rsidRDefault="0032126F" w:rsidP="0032126F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С.В. Солдатенков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26F" w:rsidRPr="00086366" w:rsidRDefault="0032126F" w:rsidP="0032126F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Обеспечение круглогодичного функционирования сети автомобильных дорог общего пользования регионального или межмуниципального значения</w:t>
            </w:r>
          </w:p>
        </w:tc>
        <w:tc>
          <w:tcPr>
            <w:tcW w:w="10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126F" w:rsidRPr="00086366" w:rsidRDefault="0032126F" w:rsidP="0032126F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01.01.2022</w:t>
            </w:r>
          </w:p>
          <w:p w:rsidR="0032126F" w:rsidRPr="00086366" w:rsidRDefault="0032126F" w:rsidP="0032126F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01.01.2023</w:t>
            </w:r>
          </w:p>
          <w:p w:rsidR="0032126F" w:rsidRPr="00086366" w:rsidRDefault="0032126F" w:rsidP="0032126F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01.01.2024</w:t>
            </w:r>
          </w:p>
        </w:tc>
        <w:tc>
          <w:tcPr>
            <w:tcW w:w="1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126F" w:rsidRPr="00086366" w:rsidRDefault="0032126F" w:rsidP="0032126F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31.12.2022</w:t>
            </w:r>
          </w:p>
          <w:p w:rsidR="0032126F" w:rsidRPr="00086366" w:rsidRDefault="0032126F" w:rsidP="0032126F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31.12.2023</w:t>
            </w:r>
          </w:p>
          <w:p w:rsidR="0032126F" w:rsidRPr="00086366" w:rsidRDefault="0032126F" w:rsidP="0032126F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31.12.2024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26F" w:rsidRPr="00086366" w:rsidRDefault="0032126F" w:rsidP="0032126F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844 04 09 171 01 12030 200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26F" w:rsidRPr="00086366" w:rsidRDefault="00EA70F8" w:rsidP="0032126F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2 198 532,639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126F" w:rsidRPr="00086366" w:rsidRDefault="0032126F" w:rsidP="0032126F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1 868 866,084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126F" w:rsidRPr="00086366" w:rsidRDefault="0032126F" w:rsidP="0032126F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1 868 866,084</w:t>
            </w:r>
          </w:p>
        </w:tc>
      </w:tr>
      <w:tr w:rsidR="00086366" w:rsidRPr="00086366" w:rsidTr="00C406E9">
        <w:trPr>
          <w:gridAfter w:val="1"/>
          <w:wAfter w:w="1226" w:type="dxa"/>
          <w:cantSplit/>
          <w:trHeight w:val="152"/>
          <w:tblCellSpacing w:w="5" w:type="nil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0AB" w:rsidRPr="00086366" w:rsidRDefault="00AC60AB" w:rsidP="00EE462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0AB" w:rsidRPr="00086366" w:rsidRDefault="00AC60AB" w:rsidP="008856E0">
            <w:pPr>
              <w:pStyle w:val="ConsPlusCell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из них: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AB" w:rsidRPr="00086366" w:rsidRDefault="00AC60AB" w:rsidP="00DB4CFD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0AB" w:rsidRPr="00086366" w:rsidRDefault="00AC60AB" w:rsidP="00DB4CFD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0AB" w:rsidRPr="00086366" w:rsidRDefault="00AC60AB" w:rsidP="00DB4CFD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0AB" w:rsidRPr="00086366" w:rsidRDefault="00AC60AB" w:rsidP="00DB4CFD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0AB" w:rsidRPr="00086366" w:rsidRDefault="00AC60AB" w:rsidP="00DB4CFD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0AB" w:rsidRPr="00086366" w:rsidRDefault="00AC60AB" w:rsidP="00E74CDE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0AB" w:rsidRPr="00086366" w:rsidRDefault="00AC60AB" w:rsidP="005D3BD8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C60AB" w:rsidRPr="00086366" w:rsidRDefault="00AC60AB" w:rsidP="005D3BD8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C60AB" w:rsidRPr="00086366" w:rsidRDefault="00AC60AB" w:rsidP="005D3BD8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</w:tr>
      <w:tr w:rsidR="00086366" w:rsidRPr="00086366" w:rsidTr="00C406E9">
        <w:trPr>
          <w:gridAfter w:val="1"/>
          <w:wAfter w:w="1226" w:type="dxa"/>
          <w:cantSplit/>
          <w:trHeight w:val="1414"/>
          <w:tblCellSpacing w:w="5" w:type="nil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26F" w:rsidRPr="00086366" w:rsidRDefault="0032126F" w:rsidP="0032126F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26F" w:rsidRPr="00086366" w:rsidRDefault="0032126F" w:rsidP="0032126F">
            <w:pPr>
              <w:pStyle w:val="ConsPlusCell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Мероприятие 1.01.1.1</w:t>
            </w:r>
          </w:p>
          <w:p w:rsidR="0032126F" w:rsidRPr="00086366" w:rsidRDefault="0032126F" w:rsidP="0032126F">
            <w:pPr>
              <w:pStyle w:val="ConsPlusCell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Содержание автомобильных дорог общего пользования регионального или межмуниципального значения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26F" w:rsidRPr="00086366" w:rsidRDefault="0032126F" w:rsidP="0032126F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26F" w:rsidRPr="00086366" w:rsidRDefault="0032126F" w:rsidP="0032126F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Комитет транспорта и автомобильных дорог Курской области</w:t>
            </w:r>
          </w:p>
          <w:p w:rsidR="0032126F" w:rsidRPr="00086366" w:rsidRDefault="0032126F" w:rsidP="0032126F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Председатель комитета</w:t>
            </w:r>
          </w:p>
          <w:p w:rsidR="0032126F" w:rsidRPr="00086366" w:rsidRDefault="0032126F" w:rsidP="0032126F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С.В. Солдатенков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26F" w:rsidRPr="00086366" w:rsidRDefault="0032126F" w:rsidP="0032126F">
            <w:pPr>
              <w:pStyle w:val="ConsPlusCell"/>
              <w:ind w:firstLine="105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Обеспечение круглогодичного функционирования сети автомобильных дорог</w:t>
            </w:r>
          </w:p>
          <w:p w:rsidR="0032126F" w:rsidRPr="00086366" w:rsidRDefault="0032126F" w:rsidP="0032126F">
            <w:pPr>
              <w:pStyle w:val="ConsPlusCell"/>
              <w:ind w:firstLine="105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 xml:space="preserve"> общего пользования регионального или </w:t>
            </w:r>
          </w:p>
          <w:p w:rsidR="0032126F" w:rsidRPr="00086366" w:rsidRDefault="0032126F" w:rsidP="0032126F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межмуниципального значения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26F" w:rsidRPr="00086366" w:rsidRDefault="0032126F" w:rsidP="0032126F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01.01.2022</w:t>
            </w:r>
          </w:p>
          <w:p w:rsidR="0032126F" w:rsidRPr="00086366" w:rsidRDefault="0032126F" w:rsidP="0032126F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01.01.2023</w:t>
            </w:r>
          </w:p>
          <w:p w:rsidR="0032126F" w:rsidRPr="00086366" w:rsidRDefault="0032126F" w:rsidP="0032126F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01.01.2024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26F" w:rsidRPr="00086366" w:rsidRDefault="0032126F" w:rsidP="0032126F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31.12.2022</w:t>
            </w:r>
          </w:p>
          <w:p w:rsidR="0032126F" w:rsidRPr="00086366" w:rsidRDefault="0032126F" w:rsidP="0032126F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31.12.2023</w:t>
            </w:r>
          </w:p>
          <w:p w:rsidR="0032126F" w:rsidRPr="00086366" w:rsidRDefault="0032126F" w:rsidP="0032126F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26F" w:rsidRPr="00086366" w:rsidRDefault="0032126F" w:rsidP="0032126F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844 04 09 171 01 12030 200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26F" w:rsidRPr="00086366" w:rsidRDefault="00EA70F8" w:rsidP="0032126F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2 027 149,298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126F" w:rsidRPr="00086366" w:rsidRDefault="00AC00BD" w:rsidP="0032126F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1 697 482,743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126F" w:rsidRPr="00086366" w:rsidRDefault="00AC00BD" w:rsidP="0032126F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1 697 482,743</w:t>
            </w:r>
          </w:p>
        </w:tc>
      </w:tr>
      <w:tr w:rsidR="00086366" w:rsidRPr="00086366" w:rsidTr="00C406E9">
        <w:trPr>
          <w:gridAfter w:val="1"/>
          <w:wAfter w:w="1226" w:type="dxa"/>
          <w:cantSplit/>
          <w:trHeight w:val="1122"/>
          <w:tblCellSpacing w:w="5" w:type="nil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26F" w:rsidRPr="00086366" w:rsidRDefault="0032126F" w:rsidP="0032126F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26F" w:rsidRPr="00086366" w:rsidRDefault="0032126F" w:rsidP="0032126F">
            <w:pPr>
              <w:pStyle w:val="ConsPlusCell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Мероприятие 1.01.1.2</w:t>
            </w:r>
          </w:p>
          <w:p w:rsidR="0032126F" w:rsidRPr="00086366" w:rsidRDefault="0032126F" w:rsidP="0032126F">
            <w:pPr>
              <w:pStyle w:val="ConsPlusCell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Оплата электроэнергии, потреблённой на освещение автомобильных дорог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26F" w:rsidRPr="00086366" w:rsidRDefault="0032126F" w:rsidP="0032126F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26F" w:rsidRPr="00086366" w:rsidRDefault="0032126F" w:rsidP="0032126F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Комитет транспорта и автомобильных дорог Курской области</w:t>
            </w:r>
          </w:p>
          <w:p w:rsidR="0032126F" w:rsidRPr="00086366" w:rsidRDefault="0032126F" w:rsidP="0032126F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Председатель комитета</w:t>
            </w:r>
          </w:p>
          <w:p w:rsidR="0032126F" w:rsidRPr="00086366" w:rsidRDefault="0032126F" w:rsidP="0032126F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С.В. Солдатенков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26F" w:rsidRPr="00086366" w:rsidRDefault="0032126F" w:rsidP="0032126F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Обеспечение круглогодичного функционирования сети автомобильных дорог общего пользования регионального или межмуниципального значения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26F" w:rsidRPr="00086366" w:rsidRDefault="0032126F" w:rsidP="0032126F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01.01.2022</w:t>
            </w:r>
          </w:p>
          <w:p w:rsidR="0032126F" w:rsidRPr="00086366" w:rsidRDefault="0032126F" w:rsidP="0032126F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01.01.2023</w:t>
            </w:r>
          </w:p>
          <w:p w:rsidR="0032126F" w:rsidRPr="00086366" w:rsidRDefault="0032126F" w:rsidP="0032126F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01.01.2024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26F" w:rsidRPr="00086366" w:rsidRDefault="0032126F" w:rsidP="0032126F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31.12.2022</w:t>
            </w:r>
          </w:p>
          <w:p w:rsidR="0032126F" w:rsidRPr="00086366" w:rsidRDefault="0032126F" w:rsidP="0032126F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31.12.2023</w:t>
            </w:r>
          </w:p>
          <w:p w:rsidR="0032126F" w:rsidRPr="00086366" w:rsidRDefault="0032126F" w:rsidP="0032126F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31.12.2024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26F" w:rsidRPr="00086366" w:rsidRDefault="0032126F" w:rsidP="0032126F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844 04 09 171 01 12030 200  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126F" w:rsidRPr="00086366" w:rsidRDefault="00695316" w:rsidP="0032126F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33 883,345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126F" w:rsidRPr="00086366" w:rsidRDefault="00695316" w:rsidP="0032126F">
            <w:pPr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33 883,345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126F" w:rsidRPr="00086366" w:rsidRDefault="00695316" w:rsidP="0032126F">
            <w:pPr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33 883,345</w:t>
            </w:r>
          </w:p>
        </w:tc>
      </w:tr>
      <w:tr w:rsidR="00086366" w:rsidRPr="00086366" w:rsidTr="00C406E9">
        <w:trPr>
          <w:gridAfter w:val="1"/>
          <w:wAfter w:w="1226" w:type="dxa"/>
          <w:cantSplit/>
          <w:trHeight w:val="1414"/>
          <w:tblCellSpacing w:w="5" w:type="nil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316" w:rsidRPr="00086366" w:rsidRDefault="00695316" w:rsidP="00695316">
            <w:pPr>
              <w:pStyle w:val="ConsPlusCell"/>
              <w:ind w:hanging="165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316" w:rsidRPr="00086366" w:rsidRDefault="00695316" w:rsidP="00695316">
            <w:pPr>
              <w:pStyle w:val="ConsPlusCell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Мероприятие 1.01.1.3</w:t>
            </w:r>
          </w:p>
          <w:p w:rsidR="00695316" w:rsidRPr="00086366" w:rsidRDefault="00695316" w:rsidP="00695316">
            <w:pPr>
              <w:pStyle w:val="ConsPlusCell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Аренда специальных технических средств, работающих в автоматическом режиме и имеющих функции фото- и киносъемки, видеозаписи для фиксации нарушений Правил дорожного движения для обеспечения контроля за дорожным движением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16" w:rsidRPr="00086366" w:rsidRDefault="00695316" w:rsidP="0069531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316" w:rsidRPr="00086366" w:rsidRDefault="00695316" w:rsidP="0069531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Комитет транспорта и автомобильных дорог Курской области</w:t>
            </w:r>
          </w:p>
          <w:p w:rsidR="00695316" w:rsidRPr="00086366" w:rsidRDefault="00695316" w:rsidP="0069531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Председатель комитета</w:t>
            </w:r>
          </w:p>
          <w:p w:rsidR="00695316" w:rsidRPr="00086366" w:rsidRDefault="00695316" w:rsidP="0069531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С.В. Солдатенков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316" w:rsidRPr="00086366" w:rsidRDefault="00695316" w:rsidP="0069531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Обеспечение круглогодичного функционирования сети автомобильных дорог общего пользования регионального или межмуниципального значения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316" w:rsidRPr="00086366" w:rsidRDefault="00695316" w:rsidP="0069531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01.01.2022</w:t>
            </w:r>
          </w:p>
          <w:p w:rsidR="00695316" w:rsidRPr="00086366" w:rsidRDefault="00695316" w:rsidP="0069531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01.01.2023</w:t>
            </w:r>
          </w:p>
          <w:p w:rsidR="00695316" w:rsidRPr="00086366" w:rsidRDefault="00695316" w:rsidP="0069531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01.01.2024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316" w:rsidRPr="00086366" w:rsidRDefault="00695316" w:rsidP="0069531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31.12.2022</w:t>
            </w:r>
          </w:p>
          <w:p w:rsidR="00695316" w:rsidRPr="00086366" w:rsidRDefault="00695316" w:rsidP="0069531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31.12.2023</w:t>
            </w:r>
          </w:p>
          <w:p w:rsidR="00695316" w:rsidRPr="00086366" w:rsidRDefault="00695316" w:rsidP="0069531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316" w:rsidRPr="00086366" w:rsidRDefault="00695316" w:rsidP="0069531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844 04 09 171 01 12030 200  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5316" w:rsidRPr="00086366" w:rsidRDefault="00695316" w:rsidP="0069531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137 499,996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5316" w:rsidRPr="00086366" w:rsidRDefault="00695316" w:rsidP="00695316">
            <w:pPr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137 499,996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5316" w:rsidRPr="00086366" w:rsidRDefault="00695316" w:rsidP="00695316">
            <w:pPr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137 499,996</w:t>
            </w:r>
          </w:p>
        </w:tc>
      </w:tr>
      <w:tr w:rsidR="00086366" w:rsidRPr="00086366" w:rsidTr="00C406E9">
        <w:trPr>
          <w:gridAfter w:val="1"/>
          <w:wAfter w:w="1226" w:type="dxa"/>
          <w:cantSplit/>
          <w:trHeight w:val="1612"/>
          <w:tblCellSpacing w:w="5" w:type="nil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494" w:rsidRPr="00086366" w:rsidRDefault="00795494" w:rsidP="00795494">
            <w:pPr>
              <w:pStyle w:val="ConsPlusCell"/>
              <w:ind w:hanging="165"/>
              <w:jc w:val="center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1.1.2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494" w:rsidRPr="00086366" w:rsidRDefault="00795494" w:rsidP="00795494">
            <w:pPr>
              <w:pStyle w:val="ConsPlusCell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Мероприятие 1.01.2</w:t>
            </w:r>
          </w:p>
          <w:p w:rsidR="00795494" w:rsidRPr="00086366" w:rsidRDefault="00795494" w:rsidP="00795494">
            <w:pPr>
              <w:pStyle w:val="ConsPlusCell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Ремонт автомобильных дорог общего пользования регионального или межмуниципального значения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494" w:rsidRPr="00086366" w:rsidRDefault="00795494" w:rsidP="00795494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494" w:rsidRPr="00086366" w:rsidRDefault="00795494" w:rsidP="00795494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Комитет транспорта и автомобильных дорог Курской области</w:t>
            </w:r>
          </w:p>
          <w:p w:rsidR="00795494" w:rsidRPr="00086366" w:rsidRDefault="00795494" w:rsidP="00795494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Председатель комитета</w:t>
            </w:r>
          </w:p>
          <w:p w:rsidR="00795494" w:rsidRPr="00086366" w:rsidRDefault="00795494" w:rsidP="00795494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С.В. Солдатенков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494" w:rsidRPr="00086366" w:rsidRDefault="00795494" w:rsidP="00795494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Обеспечение соответствия  транспортно- эксплуатационных  показателей автомобильных дорог требованиям  нормативных документов; ликвидация очагов аварийности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494" w:rsidRPr="00086366" w:rsidRDefault="00795494" w:rsidP="00795494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01.01.2022</w:t>
            </w:r>
          </w:p>
          <w:p w:rsidR="00795494" w:rsidRPr="00086366" w:rsidRDefault="00795494" w:rsidP="00795494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01.01.2023</w:t>
            </w:r>
          </w:p>
          <w:p w:rsidR="00795494" w:rsidRPr="00086366" w:rsidRDefault="00795494" w:rsidP="00795494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01.01.2024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494" w:rsidRPr="00086366" w:rsidRDefault="00795494" w:rsidP="00795494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31.12.2022</w:t>
            </w:r>
          </w:p>
          <w:p w:rsidR="00795494" w:rsidRPr="00086366" w:rsidRDefault="00795494" w:rsidP="00795494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31.12.2023</w:t>
            </w:r>
          </w:p>
          <w:p w:rsidR="00795494" w:rsidRPr="00086366" w:rsidRDefault="00795494" w:rsidP="00795494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5494" w:rsidRPr="00086366" w:rsidRDefault="00795494" w:rsidP="00FD6383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 xml:space="preserve">844 04 09 171 01 </w:t>
            </w:r>
            <w:r w:rsidR="00FD6383" w:rsidRPr="00086366">
              <w:rPr>
                <w:b/>
                <w:sz w:val="16"/>
                <w:szCs w:val="16"/>
              </w:rPr>
              <w:t>00000 000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95494" w:rsidRPr="00086366" w:rsidRDefault="004C1891" w:rsidP="00870055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1 256 637,215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95494" w:rsidRPr="00086366" w:rsidRDefault="004C1891" w:rsidP="00795494">
            <w:pPr>
              <w:jc w:val="center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1 351 743,571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95494" w:rsidRPr="00086366" w:rsidRDefault="00795494" w:rsidP="00795494">
            <w:pPr>
              <w:jc w:val="center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1 298 003,214</w:t>
            </w:r>
          </w:p>
        </w:tc>
      </w:tr>
      <w:tr w:rsidR="00086366" w:rsidRPr="00086366" w:rsidTr="00C406E9">
        <w:trPr>
          <w:gridAfter w:val="1"/>
          <w:wAfter w:w="1226" w:type="dxa"/>
          <w:cantSplit/>
          <w:trHeight w:val="272"/>
          <w:tblCellSpacing w:w="5" w:type="nil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2CB" w:rsidRPr="00086366" w:rsidRDefault="002802CB" w:rsidP="002802CB">
            <w:pPr>
              <w:pStyle w:val="ConsPlusCell"/>
              <w:ind w:hanging="165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2CB" w:rsidRPr="00086366" w:rsidRDefault="002802CB" w:rsidP="002802CB">
            <w:pPr>
              <w:pStyle w:val="ConsPlusCell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из них: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2CB" w:rsidRPr="00086366" w:rsidRDefault="002802CB" w:rsidP="002802CB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2CB" w:rsidRPr="00086366" w:rsidRDefault="002802CB" w:rsidP="002802CB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2CB" w:rsidRPr="00086366" w:rsidRDefault="002802CB" w:rsidP="002802CB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2CB" w:rsidRPr="00086366" w:rsidRDefault="002802CB" w:rsidP="002802CB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2CB" w:rsidRPr="00086366" w:rsidRDefault="002802CB" w:rsidP="002802CB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2CB" w:rsidRPr="00086366" w:rsidRDefault="002802CB" w:rsidP="002802CB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2CB" w:rsidRPr="00086366" w:rsidRDefault="002802CB" w:rsidP="002802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02CB" w:rsidRPr="00086366" w:rsidRDefault="002802CB" w:rsidP="002802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02CB" w:rsidRPr="00086366" w:rsidRDefault="002802CB" w:rsidP="002802CB">
            <w:pPr>
              <w:jc w:val="center"/>
              <w:rPr>
                <w:sz w:val="16"/>
                <w:szCs w:val="16"/>
              </w:rPr>
            </w:pPr>
          </w:p>
        </w:tc>
      </w:tr>
      <w:tr w:rsidR="00086366" w:rsidRPr="00086366" w:rsidTr="00C406E9">
        <w:trPr>
          <w:gridAfter w:val="1"/>
          <w:wAfter w:w="1226" w:type="dxa"/>
          <w:cantSplit/>
          <w:trHeight w:val="1332"/>
          <w:tblCellSpacing w:w="5" w:type="nil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70" w:rsidRPr="00086366" w:rsidRDefault="007D4F70" w:rsidP="007D4F70">
            <w:pPr>
              <w:pStyle w:val="ConsPlusCell"/>
              <w:ind w:hanging="165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70" w:rsidRPr="00086366" w:rsidRDefault="007D4F70" w:rsidP="007D4F70">
            <w:pPr>
              <w:pStyle w:val="ConsPlusCell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Мероприятие 1.01.2.1</w:t>
            </w:r>
          </w:p>
          <w:p w:rsidR="007D4F70" w:rsidRPr="00086366" w:rsidRDefault="007D4F70" w:rsidP="007D4F70">
            <w:pPr>
              <w:pStyle w:val="ConsPlusCell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Ремонт автомобильных дорог общего пользования регионального или межмуниципального значения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70" w:rsidRPr="00086366" w:rsidRDefault="007D4F70" w:rsidP="007D4F70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70" w:rsidRPr="00086366" w:rsidRDefault="007D4F70" w:rsidP="007D4F70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Комитет транспорта и автомобильных дорог Курской области</w:t>
            </w:r>
          </w:p>
          <w:p w:rsidR="007D4F70" w:rsidRPr="00086366" w:rsidRDefault="007D4F70" w:rsidP="007D4F70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Председатель комитета</w:t>
            </w:r>
          </w:p>
          <w:p w:rsidR="007D4F70" w:rsidRPr="00086366" w:rsidRDefault="007D4F70" w:rsidP="007D4F70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С.В. Солдатенков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70" w:rsidRPr="00086366" w:rsidRDefault="007D4F70" w:rsidP="007D4F70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Ввод в эксплуатацию отремонтированных автомобильных дорог, протяженностью -</w:t>
            </w:r>
          </w:p>
          <w:p w:rsidR="007D4F70" w:rsidRPr="00086366" w:rsidRDefault="00022C52" w:rsidP="007D4F70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9,122</w:t>
            </w:r>
            <w:r w:rsidR="007D4F70" w:rsidRPr="00086366">
              <w:rPr>
                <w:sz w:val="16"/>
                <w:szCs w:val="16"/>
              </w:rPr>
              <w:t xml:space="preserve"> км в 2022 г.</w:t>
            </w:r>
          </w:p>
          <w:p w:rsidR="007D4F70" w:rsidRPr="00086366" w:rsidRDefault="00022C52" w:rsidP="007D4F70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33,854</w:t>
            </w:r>
            <w:r w:rsidR="007D4F70" w:rsidRPr="00086366">
              <w:rPr>
                <w:sz w:val="16"/>
                <w:szCs w:val="16"/>
              </w:rPr>
              <w:t xml:space="preserve"> км в 2023 г.</w:t>
            </w:r>
          </w:p>
          <w:p w:rsidR="007D4F70" w:rsidRPr="00086366" w:rsidRDefault="00022C52" w:rsidP="007D4F70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46,938</w:t>
            </w:r>
            <w:r w:rsidR="007D4F70" w:rsidRPr="00086366">
              <w:rPr>
                <w:sz w:val="16"/>
                <w:szCs w:val="16"/>
              </w:rPr>
              <w:t xml:space="preserve"> км в 2024 г.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70" w:rsidRPr="00086366" w:rsidRDefault="007D4F70" w:rsidP="007D4F70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01.01.2022</w:t>
            </w:r>
          </w:p>
          <w:p w:rsidR="007D4F70" w:rsidRPr="00086366" w:rsidRDefault="007D4F70" w:rsidP="007D4F70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01.01.2023</w:t>
            </w:r>
          </w:p>
          <w:p w:rsidR="007D4F70" w:rsidRPr="00086366" w:rsidRDefault="007D4F70" w:rsidP="007D4F70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01.01.2024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70" w:rsidRPr="00086366" w:rsidRDefault="007D4F70" w:rsidP="007D4F70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31.12.2022</w:t>
            </w:r>
          </w:p>
          <w:p w:rsidR="007D4F70" w:rsidRPr="00086366" w:rsidRDefault="007D4F70" w:rsidP="007D4F70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31.12.2023</w:t>
            </w:r>
          </w:p>
          <w:p w:rsidR="007D4F70" w:rsidRPr="00086366" w:rsidRDefault="007D4F70" w:rsidP="007D4F70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70" w:rsidRPr="00086366" w:rsidRDefault="007D4F70" w:rsidP="007D4F70">
            <w:pPr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844 04 09 171 01 12040 200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70" w:rsidRPr="00086366" w:rsidRDefault="00C90BA2" w:rsidP="007D4F70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84 819,318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D4F70" w:rsidRPr="00086366" w:rsidRDefault="00C1467D" w:rsidP="007D4F70">
            <w:pPr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907 908,571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D4F70" w:rsidRPr="00086366" w:rsidRDefault="007D4F70" w:rsidP="007D4F70">
            <w:pPr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1 298 003,214</w:t>
            </w:r>
          </w:p>
        </w:tc>
      </w:tr>
      <w:tr w:rsidR="00086366" w:rsidRPr="00086366" w:rsidTr="00C406E9">
        <w:trPr>
          <w:gridAfter w:val="1"/>
          <w:wAfter w:w="1226" w:type="dxa"/>
          <w:cantSplit/>
          <w:trHeight w:val="1332"/>
          <w:tblCellSpacing w:w="5" w:type="nil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891" w:rsidRPr="00086366" w:rsidRDefault="004C1891" w:rsidP="004C1891">
            <w:pPr>
              <w:pStyle w:val="ConsPlusCell"/>
              <w:ind w:hanging="165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891" w:rsidRPr="00086366" w:rsidRDefault="004C1891" w:rsidP="004C1891">
            <w:pPr>
              <w:pStyle w:val="ConsPlusCell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Мероприятие 1.01.2.2</w:t>
            </w:r>
          </w:p>
          <w:p w:rsidR="004C1891" w:rsidRPr="00086366" w:rsidRDefault="00E05BD6" w:rsidP="004C1891">
            <w:pPr>
              <w:pStyle w:val="ConsPlusCell"/>
              <w:rPr>
                <w:b/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Финансирование дорожной деятельности в отношении автомобильных дорог общего пользования регионального или межмуниципального значения</w:t>
            </w:r>
            <w:r w:rsidR="004C1891" w:rsidRPr="00086366">
              <w:rPr>
                <w:sz w:val="16"/>
                <w:szCs w:val="16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891" w:rsidRPr="00086366" w:rsidRDefault="004C1891" w:rsidP="004C1891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891" w:rsidRPr="00086366" w:rsidRDefault="004C1891" w:rsidP="004C1891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Комитет транспорта и автомобильных дорог Курской области</w:t>
            </w:r>
          </w:p>
          <w:p w:rsidR="004C1891" w:rsidRPr="00086366" w:rsidRDefault="004C1891" w:rsidP="004C1891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Председатель комитета</w:t>
            </w:r>
          </w:p>
          <w:p w:rsidR="004C1891" w:rsidRPr="00086366" w:rsidRDefault="004C1891" w:rsidP="004C1891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С.В. Солдатенков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891" w:rsidRPr="00086366" w:rsidRDefault="004C1891" w:rsidP="004C1891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Ввод в эксплуатацию отремонтированных автомобильных дорог, протяженностью -</w:t>
            </w:r>
          </w:p>
          <w:p w:rsidR="004C1891" w:rsidRPr="00086366" w:rsidRDefault="004C1891" w:rsidP="004C1891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24,81 км в 2022 г.</w:t>
            </w:r>
          </w:p>
          <w:p w:rsidR="004C1891" w:rsidRPr="00086366" w:rsidRDefault="004C1891" w:rsidP="004C1891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15,05 км в 2023 г.</w:t>
            </w:r>
          </w:p>
          <w:p w:rsidR="004C1891" w:rsidRPr="00086366" w:rsidRDefault="004C1891" w:rsidP="004C1891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891" w:rsidRPr="00086366" w:rsidRDefault="004C1891" w:rsidP="004C1891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01.01.2022</w:t>
            </w:r>
          </w:p>
          <w:p w:rsidR="004C1891" w:rsidRPr="00086366" w:rsidRDefault="004C1891" w:rsidP="004C1891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01.01.2023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891" w:rsidRPr="00086366" w:rsidRDefault="004C1891" w:rsidP="004C1891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31.12.2022</w:t>
            </w:r>
          </w:p>
          <w:p w:rsidR="004C1891" w:rsidRPr="00086366" w:rsidRDefault="004C1891" w:rsidP="004C1891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31.12.2023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891" w:rsidRPr="00086366" w:rsidRDefault="004C1891" w:rsidP="004C1891">
            <w:pPr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844 04 09 171 01 57840 200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891" w:rsidRPr="00086366" w:rsidRDefault="004C1891" w:rsidP="004C1891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443 835,000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1891" w:rsidRPr="00086366" w:rsidRDefault="004C1891" w:rsidP="004C1891">
            <w:pPr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443 835,000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1891" w:rsidRPr="00086366" w:rsidRDefault="004C1891" w:rsidP="004C1891">
            <w:pPr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-</w:t>
            </w:r>
          </w:p>
        </w:tc>
      </w:tr>
      <w:tr w:rsidR="00086366" w:rsidRPr="00086366" w:rsidTr="00C406E9">
        <w:trPr>
          <w:gridAfter w:val="1"/>
          <w:wAfter w:w="1226" w:type="dxa"/>
          <w:cantSplit/>
          <w:trHeight w:val="1332"/>
          <w:tblCellSpacing w:w="5" w:type="nil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891" w:rsidRPr="00086366" w:rsidRDefault="004C1891" w:rsidP="004C1891">
            <w:pPr>
              <w:pStyle w:val="ConsPlusCell"/>
              <w:ind w:hanging="165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891" w:rsidRPr="00086366" w:rsidRDefault="004C1891" w:rsidP="004C1891">
            <w:pPr>
              <w:pStyle w:val="ConsPlusCell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Мероприятие 1.01.2.2</w:t>
            </w:r>
          </w:p>
          <w:p w:rsidR="004C1891" w:rsidRPr="00086366" w:rsidRDefault="00E05BD6" w:rsidP="004C1891">
            <w:pPr>
              <w:pStyle w:val="ConsPlusCell"/>
              <w:rPr>
                <w:b/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 xml:space="preserve">Финансирование дорожной деятельности в отношении автомобильных дорог общего пользования регионального или межмуниципального значения </w:t>
            </w:r>
            <w:r w:rsidR="004C1891" w:rsidRPr="00086366">
              <w:rPr>
                <w:sz w:val="16"/>
                <w:szCs w:val="16"/>
              </w:rPr>
              <w:t>за счет средств резервного фонда Правительства Российской Федерации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891" w:rsidRPr="00086366" w:rsidRDefault="004C1891" w:rsidP="004C1891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891" w:rsidRPr="00086366" w:rsidRDefault="004C1891" w:rsidP="004C1891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Комитет транспорта и автомобильных дорог Курской области</w:t>
            </w:r>
          </w:p>
          <w:p w:rsidR="004C1891" w:rsidRPr="00086366" w:rsidRDefault="004C1891" w:rsidP="004C1891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Председатель комитета</w:t>
            </w:r>
          </w:p>
          <w:p w:rsidR="004C1891" w:rsidRPr="00086366" w:rsidRDefault="004C1891" w:rsidP="004C1891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С.В. Солдатенков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891" w:rsidRPr="00086366" w:rsidRDefault="004C1891" w:rsidP="004C1891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Ввод в эксплуатацию отремонтированных автомобильных дорог, протяженностью -</w:t>
            </w:r>
          </w:p>
          <w:p w:rsidR="004C1891" w:rsidRPr="00086366" w:rsidRDefault="004C1891" w:rsidP="004C1891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24,81 км в 2022 г.</w:t>
            </w:r>
          </w:p>
          <w:p w:rsidR="004C1891" w:rsidRPr="00086366" w:rsidRDefault="004C1891" w:rsidP="004C1891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15,05 км в 2023 г.</w:t>
            </w:r>
          </w:p>
          <w:p w:rsidR="004C1891" w:rsidRPr="00086366" w:rsidRDefault="004C1891" w:rsidP="004C1891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891" w:rsidRPr="00086366" w:rsidRDefault="004C1891" w:rsidP="004C1891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01.01.2022</w:t>
            </w:r>
          </w:p>
          <w:p w:rsidR="004C1891" w:rsidRPr="00086366" w:rsidRDefault="004C1891" w:rsidP="004C1891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891" w:rsidRPr="00086366" w:rsidRDefault="004C1891" w:rsidP="004C1891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31.12.2022</w:t>
            </w:r>
          </w:p>
          <w:p w:rsidR="004C1891" w:rsidRPr="00086366" w:rsidRDefault="004C1891" w:rsidP="004C1891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891" w:rsidRPr="00086366" w:rsidRDefault="004C1891" w:rsidP="004C1891">
            <w:pPr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844 04 09 171 01 5784</w:t>
            </w:r>
            <w:r w:rsidRPr="00086366">
              <w:rPr>
                <w:sz w:val="16"/>
                <w:szCs w:val="16"/>
                <w:lang w:val="en-US"/>
              </w:rPr>
              <w:t>F</w:t>
            </w:r>
            <w:r w:rsidRPr="00086366">
              <w:rPr>
                <w:sz w:val="16"/>
                <w:szCs w:val="16"/>
              </w:rPr>
              <w:t xml:space="preserve"> 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891" w:rsidRPr="00086366" w:rsidRDefault="004C1891" w:rsidP="004C1891">
            <w:pPr>
              <w:pStyle w:val="ConsPlusCell"/>
              <w:jc w:val="center"/>
              <w:rPr>
                <w:sz w:val="16"/>
                <w:szCs w:val="16"/>
                <w:lang w:val="en-US"/>
              </w:rPr>
            </w:pPr>
            <w:r w:rsidRPr="00086366">
              <w:rPr>
                <w:sz w:val="16"/>
                <w:szCs w:val="16"/>
                <w:lang w:val="en-US"/>
              </w:rPr>
              <w:t>727 982</w:t>
            </w:r>
            <w:r w:rsidRPr="00086366">
              <w:rPr>
                <w:sz w:val="16"/>
                <w:szCs w:val="16"/>
              </w:rPr>
              <w:t>,</w:t>
            </w:r>
            <w:r w:rsidRPr="00086366">
              <w:rPr>
                <w:sz w:val="16"/>
                <w:szCs w:val="16"/>
                <w:lang w:val="en-US"/>
              </w:rPr>
              <w:t>897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1891" w:rsidRPr="00086366" w:rsidRDefault="004C1891" w:rsidP="004C1891">
            <w:pPr>
              <w:jc w:val="center"/>
              <w:rPr>
                <w:sz w:val="16"/>
                <w:szCs w:val="16"/>
                <w:lang w:val="en-US"/>
              </w:rPr>
            </w:pPr>
            <w:r w:rsidRPr="00086366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1891" w:rsidRPr="00086366" w:rsidRDefault="004C1891" w:rsidP="004C1891">
            <w:pPr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-</w:t>
            </w:r>
          </w:p>
        </w:tc>
      </w:tr>
      <w:tr w:rsidR="00086366" w:rsidRPr="00086366" w:rsidTr="00C406E9">
        <w:trPr>
          <w:gridAfter w:val="1"/>
          <w:wAfter w:w="1226" w:type="dxa"/>
          <w:cantSplit/>
          <w:trHeight w:val="1539"/>
          <w:tblCellSpacing w:w="5" w:type="nil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ind w:hanging="165"/>
              <w:jc w:val="center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1.1.3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Мероприятие 1.01.3</w:t>
            </w:r>
          </w:p>
          <w:p w:rsidR="00863076" w:rsidRPr="00086366" w:rsidRDefault="00863076" w:rsidP="00863076">
            <w:pPr>
              <w:pStyle w:val="ConsPlusCell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Капитальный ремонт автомобильных дорог общего пользования регионального или межмуниципального значения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076" w:rsidRPr="00086366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Комитет транспорта и автомобильных дорог Курской области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Председатель комитета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С.В. Солдатенков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Обеспечение соответствия  транспортно – эксплуатационных  показателей автомобильных дорог требованиям  нормативных документов; ликвидация очагов аварийности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01.01.2022  01</w:t>
            </w:r>
            <w:r w:rsidR="002025F3" w:rsidRPr="00086366">
              <w:rPr>
                <w:b/>
                <w:sz w:val="16"/>
                <w:szCs w:val="16"/>
              </w:rPr>
              <w:t>.</w:t>
            </w:r>
            <w:r w:rsidRPr="00086366">
              <w:rPr>
                <w:b/>
                <w:sz w:val="16"/>
                <w:szCs w:val="16"/>
              </w:rPr>
              <w:t>01</w:t>
            </w:r>
            <w:r w:rsidR="002025F3" w:rsidRPr="00086366">
              <w:rPr>
                <w:b/>
                <w:sz w:val="16"/>
                <w:szCs w:val="16"/>
              </w:rPr>
              <w:t>.20</w:t>
            </w:r>
            <w:r w:rsidRPr="00086366">
              <w:rPr>
                <w:b/>
                <w:sz w:val="16"/>
                <w:szCs w:val="16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FE" w:rsidRPr="00086366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31.12.2022</w:t>
            </w:r>
          </w:p>
          <w:p w:rsidR="00863076" w:rsidRPr="00086366" w:rsidRDefault="00D648FE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31.12.2023</w:t>
            </w:r>
            <w:r w:rsidR="00863076" w:rsidRPr="00086366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844 04 09 171 01 12040 200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89 858,602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jc w:val="center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22 605,914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jc w:val="center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-</w:t>
            </w:r>
          </w:p>
        </w:tc>
      </w:tr>
      <w:tr w:rsidR="00086366" w:rsidRPr="00086366" w:rsidTr="00C406E9">
        <w:trPr>
          <w:gridAfter w:val="1"/>
          <w:wAfter w:w="1226" w:type="dxa"/>
          <w:cantSplit/>
          <w:trHeight w:val="326"/>
          <w:tblCellSpacing w:w="5" w:type="nil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ind w:hanging="165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из них: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076" w:rsidRPr="00086366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086366" w:rsidRPr="00086366" w:rsidTr="00C406E9">
        <w:trPr>
          <w:gridAfter w:val="1"/>
          <w:wAfter w:w="1226" w:type="dxa"/>
          <w:cantSplit/>
          <w:trHeight w:val="1264"/>
          <w:tblCellSpacing w:w="5" w:type="nil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ind w:hanging="165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Мероприятие 1.01.3.1</w:t>
            </w:r>
          </w:p>
          <w:p w:rsidR="00863076" w:rsidRPr="00086366" w:rsidRDefault="00863076" w:rsidP="00863076">
            <w:pPr>
              <w:pStyle w:val="ConsPlusCell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Проектно-изыскательные работы, прочие затраты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Комитет транспорта и автомобильных дорог Курской области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Председатель комитета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С.В. Солдатенков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Обеспечение проектной и рабочей документацией объектов капитального ремонта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01.01.2022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01</w:t>
            </w:r>
            <w:r w:rsidR="002025F3" w:rsidRPr="00086366">
              <w:rPr>
                <w:sz w:val="16"/>
                <w:szCs w:val="16"/>
              </w:rPr>
              <w:t>.</w:t>
            </w:r>
            <w:r w:rsidRPr="00086366">
              <w:rPr>
                <w:sz w:val="16"/>
                <w:szCs w:val="16"/>
              </w:rPr>
              <w:t>01</w:t>
            </w:r>
            <w:r w:rsidR="002025F3" w:rsidRPr="00086366">
              <w:rPr>
                <w:sz w:val="16"/>
                <w:szCs w:val="16"/>
              </w:rPr>
              <w:t>.20</w:t>
            </w:r>
            <w:r w:rsidRPr="00086366">
              <w:rPr>
                <w:sz w:val="16"/>
                <w:szCs w:val="16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31.12.2022</w:t>
            </w:r>
          </w:p>
          <w:p w:rsidR="00D648FE" w:rsidRPr="00086366" w:rsidRDefault="00D648FE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31.12.2023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844 04 09 171 01 12040 200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48 791,021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22 605,914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-</w:t>
            </w:r>
          </w:p>
        </w:tc>
      </w:tr>
      <w:tr w:rsidR="00086366" w:rsidRPr="00086366" w:rsidTr="00C406E9">
        <w:trPr>
          <w:gridAfter w:val="1"/>
          <w:wAfter w:w="1226" w:type="dxa"/>
          <w:cantSplit/>
          <w:trHeight w:val="1549"/>
          <w:tblCellSpacing w:w="5" w:type="nil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ind w:hanging="165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Мероприятие 1.01.3.2</w:t>
            </w:r>
          </w:p>
          <w:p w:rsidR="00863076" w:rsidRPr="00086366" w:rsidRDefault="00863076" w:rsidP="00863076">
            <w:pPr>
              <w:pStyle w:val="ConsPlusCell"/>
              <w:rPr>
                <w:b/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Капитальный ремонт автомобильных дорог общего пользования регионального или межмуниципального значения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Комитет транспорта и автомобильных дорог Курской области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Председатель комитета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С.В. Солдатенков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Ввод в эксплуатацию отремонтированных автомобильных протяженностью -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0,784 км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5F3" w:rsidRPr="00086366" w:rsidRDefault="00863076" w:rsidP="00D648FE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01.01.2022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31.12.2022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844 04 09 171 01 12040 200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41 067,581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-</w:t>
            </w:r>
          </w:p>
        </w:tc>
      </w:tr>
      <w:tr w:rsidR="00086366" w:rsidRPr="00086366" w:rsidTr="0015541C">
        <w:trPr>
          <w:gridAfter w:val="1"/>
          <w:wAfter w:w="1226" w:type="dxa"/>
          <w:cantSplit/>
          <w:trHeight w:val="1981"/>
          <w:tblCellSpacing w:w="5" w:type="nil"/>
          <w:jc w:val="center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Контрольное событие программы 1.01.1</w:t>
            </w:r>
          </w:p>
          <w:p w:rsidR="00863076" w:rsidRPr="00086366" w:rsidRDefault="00863076" w:rsidP="00863076">
            <w:pPr>
              <w:pStyle w:val="ConsPlusCell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Отремонтированные автомобильные дороги</w:t>
            </w:r>
          </w:p>
          <w:p w:rsidR="00863076" w:rsidRPr="00086366" w:rsidRDefault="00863076" w:rsidP="00863076">
            <w:pPr>
              <w:pStyle w:val="ConsPlusCell"/>
              <w:rPr>
                <w:i/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 xml:space="preserve">(и  искусственные  сооружения на них) общего пользования  регионального или межмуниципального значения в эксплуатацию введены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*</w:t>
            </w: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Комитет транспорта и автомобильных дорог Курской области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Председатель комитета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С.В. Солдатенков</w:t>
            </w:r>
          </w:p>
        </w:tc>
        <w:tc>
          <w:tcPr>
            <w:tcW w:w="22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х</w:t>
            </w:r>
          </w:p>
        </w:tc>
        <w:tc>
          <w:tcPr>
            <w:tcW w:w="1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х</w:t>
            </w:r>
          </w:p>
        </w:tc>
        <w:tc>
          <w:tcPr>
            <w:tcW w:w="1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31.12.2022 31.12.2023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31.12.2024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х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х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х</w:t>
            </w:r>
          </w:p>
        </w:tc>
      </w:tr>
      <w:tr w:rsidR="00086366" w:rsidRPr="00086366" w:rsidTr="0015541C">
        <w:trPr>
          <w:gridAfter w:val="1"/>
          <w:wAfter w:w="1226" w:type="dxa"/>
          <w:cantSplit/>
          <w:trHeight w:val="1981"/>
          <w:tblCellSpacing w:w="5" w:type="nil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1.2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Основное мероприятие 1.02</w:t>
            </w:r>
          </w:p>
          <w:p w:rsidR="00863076" w:rsidRPr="00086366" w:rsidRDefault="00863076" w:rsidP="00863076">
            <w:pPr>
              <w:pStyle w:val="ConsPlusCell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Строительство и (или) реконструкция автомобильных дорог общего пользования регионального или межмуниципального значения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076" w:rsidRPr="00086366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Комитет транспорта и автомобильных дорог Курской области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Председатель комитета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С.В. Солдатенков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Развитие сети автомобильных дорог; обеспечение подъездов к сельским населенным пунктам по дорогам с твердым покрытием, увеличение пропускной способности сети автомобильных дорог общего пользования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01.01.2022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01.01.2023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01.01.2024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31.12.2022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31.12.2023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31.12.2024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844 04 09 171 02  00000 000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572 477,076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3 065 870,886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993 897,000</w:t>
            </w:r>
          </w:p>
        </w:tc>
      </w:tr>
      <w:tr w:rsidR="00086366" w:rsidRPr="00086366" w:rsidTr="0015541C">
        <w:trPr>
          <w:gridAfter w:val="1"/>
          <w:wAfter w:w="1226" w:type="dxa"/>
          <w:cantSplit/>
          <w:trHeight w:val="705"/>
          <w:tblCellSpacing w:w="5" w:type="nil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076" w:rsidRPr="00086366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регионального или межмуниципального значения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</w:tr>
      <w:tr w:rsidR="00086366" w:rsidRPr="00086366" w:rsidTr="00C406E9">
        <w:trPr>
          <w:gridAfter w:val="1"/>
          <w:wAfter w:w="1226" w:type="dxa"/>
          <w:cantSplit/>
          <w:trHeight w:val="407"/>
          <w:tblCellSpacing w:w="5" w:type="nil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в том числе: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</w:tr>
      <w:tr w:rsidR="00086366" w:rsidRPr="00086366" w:rsidTr="00C406E9">
        <w:trPr>
          <w:gridAfter w:val="1"/>
          <w:wAfter w:w="1226" w:type="dxa"/>
          <w:cantSplit/>
          <w:trHeight w:val="1282"/>
          <w:tblCellSpacing w:w="5" w:type="nil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1.2.1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Мероприятие 1.02.1</w:t>
            </w:r>
          </w:p>
          <w:p w:rsidR="00863076" w:rsidRPr="00086366" w:rsidRDefault="00863076" w:rsidP="0086307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Развитие и увеличение пропускной способности сети автомобильных дорог общего пользования регионального или межмуниципального значения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Комитет транспорта и автомобильных дорог Курской области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Председатель комитета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С.В. Солдатенков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Развитие сети автомобильных дорог; обеспечение подъездов к сельским населенным пунктам по дорогам с твердым покрытием, увеличение пропускной способности сети автомобильных дорог общего пользования регионального или межмуниципального значения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Ввод в эксплуатацию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в 2022 году – 1,70055 км/ 31,1 пм;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в 2023 году – 11,72 км;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в 2024 году – 6,37355 км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автомобильных дорог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01.01.2022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01.01.2023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01.01.2024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31.12.2022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31.12.2023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844 04 09 171 02  12470 400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572 477,076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1 167 870,886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993 897,000</w:t>
            </w:r>
          </w:p>
        </w:tc>
      </w:tr>
      <w:tr w:rsidR="00086366" w:rsidRPr="00086366" w:rsidTr="00C406E9">
        <w:trPr>
          <w:gridAfter w:val="1"/>
          <w:wAfter w:w="1226" w:type="dxa"/>
          <w:cantSplit/>
          <w:trHeight w:val="290"/>
          <w:tblCellSpacing w:w="5" w:type="nil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из них: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</w:tr>
      <w:tr w:rsidR="00086366" w:rsidRPr="00086366" w:rsidTr="00C406E9">
        <w:trPr>
          <w:gridAfter w:val="1"/>
          <w:wAfter w:w="1226" w:type="dxa"/>
          <w:cantSplit/>
          <w:trHeight w:val="398"/>
          <w:tblCellSpacing w:w="5" w:type="nil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lastRenderedPageBreak/>
              <w:t>1.2.1.1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Комитет транспорта и автомобильных дорог Курской области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Председатель комитета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С.В. Солдатенков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</w:p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Обеспечение проектной документацией объектов строительства и реконструкции будущих лет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01.01.2022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01.01.2023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01.01.2024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31.12.2022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31.12.2023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844 04 09 171 02  12470 400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249 714,587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333 120,717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72 321,718</w:t>
            </w:r>
          </w:p>
        </w:tc>
      </w:tr>
      <w:tr w:rsidR="00086366" w:rsidRPr="00086366" w:rsidTr="00DA69F1">
        <w:trPr>
          <w:gridAfter w:val="1"/>
          <w:wAfter w:w="1226" w:type="dxa"/>
          <w:cantSplit/>
          <w:trHeight w:val="398"/>
          <w:tblCellSpacing w:w="5" w:type="nil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1.2.1.2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Мероприятия, неразрывно связанны со строительством и реконструкцией автомобильных дорог общего пользования регионального или межмуниципального значения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Комитет транспорта и автомобильных дорог Курской области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Председатель комитета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С.В. Солдатенков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Подготовка и утверждение документации по планировке территории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01.01.2022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01.01.2023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01.01.2024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31.12.2022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31.12.2023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844 04 09 171 02  12470 400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38 880,400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8 750,000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26 099,251</w:t>
            </w:r>
          </w:p>
        </w:tc>
      </w:tr>
      <w:tr w:rsidR="00086366" w:rsidRPr="00086366" w:rsidTr="00C406E9">
        <w:trPr>
          <w:gridAfter w:val="1"/>
          <w:wAfter w:w="1226" w:type="dxa"/>
          <w:cantSplit/>
          <w:trHeight w:val="832"/>
          <w:tblCellSpacing w:w="5" w:type="nil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1.2.1.3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Строительство транспортной развязки на улице Карла Маркса в месте примыкания проспекта Победы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Комитет транспорта и автомобильных дорог Курской области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Председатель комитета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 xml:space="preserve">С.В. Солдатенков  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Строительство автомобильной дороги, протяженностью               0,8 км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(ввод в 2024 году)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01.01.2023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31.12.2024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844 04 09 171 02 12470 400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-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354 103,000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523</w:t>
            </w:r>
            <w:r w:rsidR="00D648FE" w:rsidRPr="00086366">
              <w:rPr>
                <w:sz w:val="16"/>
                <w:szCs w:val="16"/>
              </w:rPr>
              <w:t xml:space="preserve"> </w:t>
            </w:r>
            <w:r w:rsidRPr="00086366">
              <w:rPr>
                <w:sz w:val="16"/>
                <w:szCs w:val="16"/>
              </w:rPr>
              <w:t>897,000</w:t>
            </w:r>
          </w:p>
        </w:tc>
      </w:tr>
      <w:tr w:rsidR="00086366" w:rsidRPr="00086366" w:rsidTr="00C406E9">
        <w:trPr>
          <w:gridAfter w:val="1"/>
          <w:wAfter w:w="1226" w:type="dxa"/>
          <w:cantSplit/>
          <w:trHeight w:val="832"/>
          <w:tblCellSpacing w:w="5" w:type="nil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1.2.1.4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Строительство автомобильной дороги «Обоянь - Солнцево - Мантурово» - Большие Крюки» - Водяная Мельница» в Пристенском районе Курской области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Комитет транспорта и автомобильных дорог Курской области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Председатель комитета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 xml:space="preserve">С.В. Солдатенков  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Строительство автомобильной дороги, протяженностью             1,40655 км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01.01.2021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31.12.2022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844 04 09 171 02 12470 400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95 903,936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-</w:t>
            </w:r>
          </w:p>
        </w:tc>
      </w:tr>
      <w:tr w:rsidR="00086366" w:rsidRPr="00086366" w:rsidTr="00C406E9">
        <w:trPr>
          <w:gridAfter w:val="1"/>
          <w:wAfter w:w="1226" w:type="dxa"/>
          <w:cantSplit/>
          <w:trHeight w:val="832"/>
          <w:tblCellSpacing w:w="5" w:type="nil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1.2.1.5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Строительство автомобильной дороги «А-142 Тросна-Калиновка, км 51+729 – км 51+996, км 52+059 – км 98+255» - Дмитриев – Береза – Меньшиково - Хомутовка» в Дмитриевском районе Курской области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Комитет транспорта и автомобильных дорог Курской области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Председатель комитета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 xml:space="preserve">С.В. Солдатенков  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Строительство автомобильной дороги, протяженностью                           6,523 км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(ввод в 2023 году)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01.01.2021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31.12.2023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844 04 09 171 02 12470 400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19 230,520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284 336,351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-</w:t>
            </w:r>
          </w:p>
        </w:tc>
      </w:tr>
      <w:tr w:rsidR="00086366" w:rsidRPr="00086366" w:rsidTr="00C406E9">
        <w:trPr>
          <w:gridAfter w:val="1"/>
          <w:wAfter w:w="1226" w:type="dxa"/>
          <w:cantSplit/>
          <w:trHeight w:val="832"/>
          <w:tblCellSpacing w:w="5" w:type="nil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1.2.1.6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Реконструкция моста через реку Крупка на км 0+100 автомобильной дороги «Фатеж-Дмитриев»-Татарка в Дмитриевском районе Курской области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Комитет транспорта и автомобильных дорог Курской области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Председатель комитета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 xml:space="preserve">С.В. Солдатенков  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Реконструкция моста протяженностью 31,1 п.м. с подходами длиной 0,20845 км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15.02.2021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</w:p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31.12.2022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844 04 09 171 02 12470 400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62 659,194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-</w:t>
            </w:r>
          </w:p>
        </w:tc>
      </w:tr>
      <w:tr w:rsidR="00086366" w:rsidRPr="00086366" w:rsidTr="00C406E9">
        <w:trPr>
          <w:gridAfter w:val="1"/>
          <w:wAfter w:w="1226" w:type="dxa"/>
          <w:cantSplit/>
          <w:trHeight w:val="832"/>
          <w:tblCellSpacing w:w="5" w:type="nil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1.2.1.7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Строительство автомобильной дороги «Крым» - Полный – «Крым» - Полевая» - «Полевая – Кизилово» в Медвенском и Курском районах Курской области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Комитет транспорта и автомобильных дорог Курской области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Председатель комитета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 xml:space="preserve">С.В. Солдатенков  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Строительство автомобильной дороги, протяженностью                           5,57355 км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(ввод в 2024 году)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01.01.2022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31.12.2024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844 04 09 171 02 12470 400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53 058,876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147 011,101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146 515,299</w:t>
            </w:r>
          </w:p>
        </w:tc>
      </w:tr>
      <w:tr w:rsidR="00086366" w:rsidRPr="00086366" w:rsidTr="00C406E9">
        <w:trPr>
          <w:gridAfter w:val="1"/>
          <w:wAfter w:w="1226" w:type="dxa"/>
          <w:cantSplit/>
          <w:trHeight w:val="832"/>
          <w:tblCellSpacing w:w="5" w:type="nil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lastRenderedPageBreak/>
              <w:t>1.2.1.8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Строительство линий наружного электроосвещения автомобильной дороги Фатеж - Дмитриев на участке км 55+000 - км 56+120 в Дмитриевском районе Курской области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Комитет транспорта и автомобильных дорог Курской области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Председатель комитета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 xml:space="preserve">С.В. Солдатенков  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Строительство линий наружного электроосвещения, протяженностью 1,12 км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jc w:val="center"/>
            </w:pPr>
            <w:r w:rsidRPr="00086366">
              <w:rPr>
                <w:sz w:val="16"/>
                <w:szCs w:val="16"/>
              </w:rPr>
              <w:t>06.12.2021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31.12.2022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844 04 09 171 02 12470 400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  <w:lang w:val="en-US"/>
              </w:rPr>
            </w:pPr>
            <w:r w:rsidRPr="00086366">
              <w:rPr>
                <w:sz w:val="16"/>
                <w:szCs w:val="16"/>
              </w:rPr>
              <w:t>3 630,626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-</w:t>
            </w:r>
          </w:p>
        </w:tc>
      </w:tr>
      <w:tr w:rsidR="00086366" w:rsidRPr="00086366" w:rsidTr="00C406E9">
        <w:trPr>
          <w:gridAfter w:val="1"/>
          <w:wAfter w:w="1226" w:type="dxa"/>
          <w:cantSplit/>
          <w:trHeight w:val="832"/>
          <w:tblCellSpacing w:w="5" w:type="nil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1.2.1.9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 xml:space="preserve">Строительство линий наружного электроосвещения автомобильной дороги Курск - Поныри на участке км 6+200 - км 7+180 в Курском районе Курской области    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Комитет транспорта и автомобильных дорог Курской области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Председатель комитета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 xml:space="preserve">С.В. Солдатенков  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Строительство линий наружного электроосвещения, протяженностью 0,98 км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06.12.2021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31.12.2022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844 04 09 171 02 12470 400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  <w:lang w:val="en-US"/>
              </w:rPr>
            </w:pPr>
            <w:r w:rsidRPr="00086366">
              <w:rPr>
                <w:sz w:val="16"/>
                <w:szCs w:val="16"/>
              </w:rPr>
              <w:t>3 484,130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-</w:t>
            </w:r>
          </w:p>
        </w:tc>
      </w:tr>
      <w:tr w:rsidR="00086366" w:rsidRPr="00086366" w:rsidTr="00C406E9">
        <w:trPr>
          <w:gridAfter w:val="1"/>
          <w:wAfter w:w="1226" w:type="dxa"/>
          <w:cantSplit/>
          <w:trHeight w:val="832"/>
          <w:tblCellSpacing w:w="5" w:type="nil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1.2.1.10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 xml:space="preserve">Строительство линий наружного электроосвещения автомобильной дороги Курск - Поныри на участке км 9+730 - км 10+620 в Курском районе Курской области  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Комитет транспорта и автомобильных дорог Курской области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Председатель комитета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 xml:space="preserve">С.В. Солдатенков  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Строительство линий наружного электроосвещения, протяженностью 0,89 км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06.12.2021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31.12.2022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844 04 09 171 02 12470 400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3 758,723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-</w:t>
            </w:r>
          </w:p>
        </w:tc>
      </w:tr>
      <w:tr w:rsidR="00086366" w:rsidRPr="00086366" w:rsidTr="00C406E9">
        <w:trPr>
          <w:gridAfter w:val="1"/>
          <w:wAfter w:w="1226" w:type="dxa"/>
          <w:cantSplit/>
          <w:trHeight w:val="832"/>
          <w:tblCellSpacing w:w="5" w:type="nil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1.2.1.11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 xml:space="preserve">Строительство линий наружного электроосвещения автомобильной дороги «Курск - Касторное»-Сулаевка  на участке км 0+000 - км 1+850 в Черемисиновском районе Курской области    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Комитет транспорта и автомобильных дорог Курской области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Председатель комитета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 xml:space="preserve">С.В. Солдатенков  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Строительство линий наружного электроосвещения, протяженностью 1,85 км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jc w:val="center"/>
            </w:pPr>
            <w:r w:rsidRPr="00086366">
              <w:rPr>
                <w:sz w:val="16"/>
                <w:szCs w:val="16"/>
              </w:rPr>
              <w:t>06.12.2021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31.12.2022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844 04 09 171 02 12470 400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5 726,336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-</w:t>
            </w:r>
          </w:p>
        </w:tc>
      </w:tr>
      <w:tr w:rsidR="00086366" w:rsidRPr="00086366" w:rsidTr="00C406E9">
        <w:trPr>
          <w:gridAfter w:val="1"/>
          <w:wAfter w:w="1226" w:type="dxa"/>
          <w:cantSplit/>
          <w:trHeight w:val="832"/>
          <w:tblCellSpacing w:w="5" w:type="nil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1.2.1.12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Строительство «Линии наружного электроосвещения автомобильной дороги «Крым» - Духовец на участке км 0+620 - км 2+300 д.Майская Заря» в Курском районе Курской области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Комитет транспорта и автомобильных дорог Курской области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Председатель комитета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 xml:space="preserve">С.В. Солдатенков  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Строительство линий наружного электроосвещения, протяженностью 1,68 км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06.12.2021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31.12.2022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844 04 09 171 02 12470 400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3 838,169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-</w:t>
            </w:r>
          </w:p>
        </w:tc>
      </w:tr>
      <w:tr w:rsidR="00086366" w:rsidRPr="00086366" w:rsidTr="00C406E9">
        <w:trPr>
          <w:gridAfter w:val="1"/>
          <w:wAfter w:w="1226" w:type="dxa"/>
          <w:cantSplit/>
          <w:trHeight w:val="832"/>
          <w:tblCellSpacing w:w="5" w:type="nil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1.2.1.13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Строительство «Линии наружного электроосвещения автомобильной дороги «Крым» - Духовец на участке км 2+300 – км 4+000 д.Духовец» в Курском районе Курской области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Комитет транспорта и автомобильных дорог Курской области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Председатель комитета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 xml:space="preserve">С.В. Солдатенков  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Строительство линий наружного электроосвещения, протяженностью 1,7 км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06.12.2021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31.12.2022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844 04 09 171 02 12470 400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4 960,063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-</w:t>
            </w:r>
          </w:p>
        </w:tc>
      </w:tr>
      <w:tr w:rsidR="00086366" w:rsidRPr="00086366" w:rsidTr="00C406E9">
        <w:trPr>
          <w:gridAfter w:val="1"/>
          <w:wAfter w:w="1226" w:type="dxa"/>
          <w:cantSplit/>
          <w:trHeight w:val="832"/>
          <w:tblCellSpacing w:w="5" w:type="nil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1.2.1.14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Строительство «Линии наружного электроосвещения автомобильной дороги Сидоровка - Нижнекрасное на участке км 0+000 - км 0+920 д.Сидоровка» в Щигровском районе Курской области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Комитет транспорта и автомобильных дорог Курской области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Председатель комитета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 xml:space="preserve">С.В. Солдатенков  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Строительство линий наружного электроосвещения, протяженностью 0,92 км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06.12.2021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31.12.2022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844 04 09 171 02 12470 400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2 920,288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-</w:t>
            </w:r>
          </w:p>
        </w:tc>
      </w:tr>
      <w:tr w:rsidR="00086366" w:rsidRPr="00086366" w:rsidTr="00C406E9">
        <w:trPr>
          <w:gridAfter w:val="1"/>
          <w:wAfter w:w="1226" w:type="dxa"/>
          <w:cantSplit/>
          <w:trHeight w:val="832"/>
          <w:tblCellSpacing w:w="5" w:type="nil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lastRenderedPageBreak/>
              <w:t>1.2.1.15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Строительство «Линии наружного электроосвещения автомобильной дороги «Курск - Касторное» -Струковка» - Сидоровка на участке км 2+250 - км 4+ 564 д.Сидоровка» в Щигровском районе Курской области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Комитет транспорта и автомобильных дорог Курской области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Председатель комитета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 xml:space="preserve">С.В. Солдатенков  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Строительство линий наружного электроосвещения, протяженностью 2,314 км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06.12.2021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31.12.2022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844 04 09 171 02 12470 400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6 395,415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-</w:t>
            </w:r>
          </w:p>
        </w:tc>
      </w:tr>
      <w:tr w:rsidR="00086366" w:rsidRPr="00086366" w:rsidTr="00C406E9">
        <w:trPr>
          <w:gridAfter w:val="1"/>
          <w:wAfter w:w="1226" w:type="dxa"/>
          <w:cantSplit/>
          <w:trHeight w:val="832"/>
          <w:tblCellSpacing w:w="5" w:type="nil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1.2.1.16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Строительство «Линии наружного электроосвещения автомобильной дороги Касторное - п.Ленинский км 0+000 - км 2+000 п.Касторное» в Касторенском районе Курской области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Комитет транспорта и автомобильных дорог Курской области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Председатель комитета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 xml:space="preserve">С.В. Солдатенков  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Строительство линий наружного электроосвещения, протяженностью 2,0 км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06.12.2021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31.12.2022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844 04 09 171 02 12470 400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6 120,838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-</w:t>
            </w:r>
          </w:p>
        </w:tc>
      </w:tr>
      <w:tr w:rsidR="00086366" w:rsidRPr="00086366" w:rsidTr="00C406E9">
        <w:trPr>
          <w:gridAfter w:val="1"/>
          <w:wAfter w:w="1226" w:type="dxa"/>
          <w:cantSplit/>
          <w:trHeight w:val="832"/>
          <w:tblCellSpacing w:w="5" w:type="nil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1.2.1.17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 xml:space="preserve">Строительство и (или) реконструкция автомобильных дорог  общего пользования регионального или межмуниципального значения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Комитет транспорта и автомобильных дорог Курской области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Председатель комитета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С.В. Солдатенков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</w:p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Строительство автомобильных дорог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01.01.2022 01.01.2023 01.01.2024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31.12.2022 31.12.2023 31.12.2024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844 04 09 171 02 12470 400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6366">
              <w:rPr>
                <w:rFonts w:ascii="Times New Roman" w:hAnsi="Times New Roman" w:cs="Times New Roman"/>
                <w:sz w:val="16"/>
                <w:szCs w:val="16"/>
              </w:rPr>
              <w:t>11 313,715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6366">
              <w:rPr>
                <w:rFonts w:ascii="Times New Roman" w:hAnsi="Times New Roman" w:cs="Times New Roman"/>
                <w:sz w:val="16"/>
                <w:szCs w:val="16"/>
              </w:rPr>
              <w:t>32 768,101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6366">
              <w:rPr>
                <w:rFonts w:ascii="Times New Roman" w:hAnsi="Times New Roman" w:cs="Times New Roman"/>
                <w:sz w:val="16"/>
                <w:szCs w:val="16"/>
              </w:rPr>
              <w:t>225 063,732</w:t>
            </w:r>
          </w:p>
        </w:tc>
      </w:tr>
      <w:tr w:rsidR="00086366" w:rsidRPr="00086366" w:rsidTr="00C406E9">
        <w:trPr>
          <w:gridAfter w:val="1"/>
          <w:wAfter w:w="1226" w:type="dxa"/>
          <w:cantSplit/>
          <w:trHeight w:val="832"/>
          <w:tblCellSpacing w:w="5" w:type="nil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1.2.2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Мероприятие 1.02.2</w:t>
            </w:r>
          </w:p>
          <w:p w:rsidR="00863076" w:rsidRPr="00086366" w:rsidRDefault="00863076" w:rsidP="00863076">
            <w:pPr>
              <w:pStyle w:val="ConsPlusCell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Реализация инфраструктурных проектов, источником финансового обеспечения которых являются бюджетные кредиты, предоставляемые из федерального бюджета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Комитет транспорта и автомобильных дорог Курской области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Председатель комитета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С.В. Солдатенков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Развитие сети автомобильных дорог. Ввод в эксплуатацию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в 2023 году – 5,1 км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автомобильных дорог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01.01.2023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31.12.2023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844 04 09 171 02  98000 400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-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1 898 000,000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-</w:t>
            </w:r>
          </w:p>
        </w:tc>
      </w:tr>
      <w:tr w:rsidR="00086366" w:rsidRPr="00086366" w:rsidTr="00D51BF4">
        <w:trPr>
          <w:gridAfter w:val="1"/>
          <w:wAfter w:w="1226" w:type="dxa"/>
          <w:cantSplit/>
          <w:trHeight w:val="350"/>
          <w:tblCellSpacing w:w="5" w:type="nil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из них: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</w:tr>
      <w:tr w:rsidR="00086366" w:rsidRPr="00086366" w:rsidTr="00C406E9">
        <w:trPr>
          <w:gridAfter w:val="1"/>
          <w:wAfter w:w="1226" w:type="dxa"/>
          <w:cantSplit/>
          <w:trHeight w:val="832"/>
          <w:tblCellSpacing w:w="5" w:type="nil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1.2.2.1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 xml:space="preserve">Строительство Магистральной улицы общегородского значения от ул. Энгельса до пр-кта Ленинского Комсомола в г. Курск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Комитет транспорта и автомобильных дорог Курской области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Председатель комитета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 xml:space="preserve">С.В. Солдатенков  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Строительство автомобильной дороги, протяженностью        5,7 км (5,1 км - ввод в 2023 году)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01.01.2023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31.12.2023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844 04 09 171 02 98000 400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-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1 898 000,000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-</w:t>
            </w:r>
          </w:p>
        </w:tc>
      </w:tr>
      <w:tr w:rsidR="00086366" w:rsidRPr="00086366" w:rsidTr="00C406E9">
        <w:trPr>
          <w:gridAfter w:val="1"/>
          <w:wAfter w:w="1226" w:type="dxa"/>
          <w:cantSplit/>
          <w:trHeight w:val="1570"/>
          <w:tblCellSpacing w:w="5" w:type="nil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rPr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Контрольное событие программы 1.02.1</w:t>
            </w:r>
          </w:p>
          <w:p w:rsidR="00863076" w:rsidRPr="00086366" w:rsidRDefault="00863076" w:rsidP="00863076">
            <w:pPr>
              <w:pStyle w:val="ConsPlusCell"/>
              <w:rPr>
                <w:b/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 xml:space="preserve">Построенные автомобильные дороги (и искусственные сооружения на них) общего пользования регионального или межмуниципального значения в эксплуатацию введены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*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Комитет транспорта и автомобильных дорог Курской области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Председатель комитета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С.В. Солдатенков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х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х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31.12.2022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31.12.2023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31.12.2024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х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х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х</w:t>
            </w:r>
          </w:p>
        </w:tc>
      </w:tr>
      <w:tr w:rsidR="00086366" w:rsidRPr="00086366" w:rsidTr="00C406E9">
        <w:trPr>
          <w:gridAfter w:val="1"/>
          <w:wAfter w:w="1226" w:type="dxa"/>
          <w:cantSplit/>
          <w:trHeight w:val="1399"/>
          <w:tblCellSpacing w:w="5" w:type="nil"/>
          <w:jc w:val="center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lastRenderedPageBreak/>
              <w:t>1.3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 xml:space="preserve">Основное мероприятие 1.03 </w:t>
            </w:r>
          </w:p>
          <w:p w:rsidR="00863076" w:rsidRPr="00086366" w:rsidRDefault="00863076" w:rsidP="00863076">
            <w:pPr>
              <w:pStyle w:val="ConsPlusCell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Мероприятия по территориальному землеустройству объектов дорожной деятельности</w:t>
            </w:r>
          </w:p>
          <w:p w:rsidR="00863076" w:rsidRPr="00086366" w:rsidRDefault="00863076" w:rsidP="00863076">
            <w:pPr>
              <w:pStyle w:val="ConsPlusCell"/>
              <w:ind w:left="-75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076" w:rsidRPr="00086366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076" w:rsidRPr="00086366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  <w:p w:rsidR="00863076" w:rsidRPr="00086366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Комитет транспорта и автомобильных дорог Курской области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Председатель комитета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 xml:space="preserve">С.В. Солдатенков </w:t>
            </w:r>
          </w:p>
        </w:tc>
        <w:tc>
          <w:tcPr>
            <w:tcW w:w="22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Государственная регистрация права собственности на автомобильные дороги как на объекты недвижимого имущества и на занимаемые ими земельные участки</w:t>
            </w:r>
          </w:p>
        </w:tc>
        <w:tc>
          <w:tcPr>
            <w:tcW w:w="1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01.01.2022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01.01.2023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01.01.2024</w:t>
            </w:r>
          </w:p>
        </w:tc>
        <w:tc>
          <w:tcPr>
            <w:tcW w:w="1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31.12.2022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31.12.2023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31.12.2024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844 04 12 171 03 00000 000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898,000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898,000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 xml:space="preserve"> 898,000</w:t>
            </w:r>
          </w:p>
        </w:tc>
      </w:tr>
      <w:tr w:rsidR="00086366" w:rsidRPr="00086366" w:rsidTr="00C406E9">
        <w:trPr>
          <w:gridAfter w:val="1"/>
          <w:wAfter w:w="1226" w:type="dxa"/>
          <w:cantSplit/>
          <w:trHeight w:val="247"/>
          <w:tblCellSpacing w:w="5" w:type="nil"/>
          <w:jc w:val="center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rPr>
                <w:b/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в том числе: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</w:tr>
      <w:tr w:rsidR="00086366" w:rsidRPr="00086366" w:rsidTr="00C406E9">
        <w:trPr>
          <w:gridAfter w:val="1"/>
          <w:wAfter w:w="1226" w:type="dxa"/>
          <w:cantSplit/>
          <w:trHeight w:val="1264"/>
          <w:tblCellSpacing w:w="5" w:type="nil"/>
          <w:jc w:val="center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1.3.1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Мероприятие 1.03.1</w:t>
            </w:r>
          </w:p>
          <w:p w:rsidR="00863076" w:rsidRPr="00086366" w:rsidRDefault="00863076" w:rsidP="00863076">
            <w:pPr>
              <w:pStyle w:val="ConsPlusCell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Межевание автомобильных дорог общего пользования, проведение кадастровых работ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</w:p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Комитет транспорта и автомобильных дорог Курской области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Председатель комитета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 xml:space="preserve">С.В. Солдатенков </w:t>
            </w:r>
          </w:p>
        </w:tc>
        <w:tc>
          <w:tcPr>
            <w:tcW w:w="22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Государственная регистрация права собственности на автомобильные дороги как на объекты недвижимого имущества и на занимаемые ими земельные участки</w:t>
            </w:r>
          </w:p>
        </w:tc>
        <w:tc>
          <w:tcPr>
            <w:tcW w:w="1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01.01.2022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01.01.2023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01.01.2024</w:t>
            </w:r>
          </w:p>
        </w:tc>
        <w:tc>
          <w:tcPr>
            <w:tcW w:w="1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31.12.2022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31.12.2023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31.12.2024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844 04 12 171 03 13400 200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898,000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898,000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 xml:space="preserve"> 898,000</w:t>
            </w:r>
          </w:p>
        </w:tc>
      </w:tr>
      <w:tr w:rsidR="00086366" w:rsidRPr="00086366" w:rsidTr="00C406E9">
        <w:trPr>
          <w:gridAfter w:val="1"/>
          <w:wAfter w:w="1226" w:type="dxa"/>
          <w:cantSplit/>
          <w:trHeight w:val="1697"/>
          <w:tblCellSpacing w:w="5" w:type="nil"/>
          <w:jc w:val="center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rPr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Контрольное событие программы 1.03.1</w:t>
            </w:r>
          </w:p>
          <w:p w:rsidR="00863076" w:rsidRPr="00086366" w:rsidRDefault="00863076" w:rsidP="00863076">
            <w:pPr>
              <w:pStyle w:val="ConsPlusCell"/>
              <w:rPr>
                <w:b/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Мероприятия по государственной регистрации права собственности на автомобильные дороги как на объекты недвижимого имущества и на занимаемые ими земельные участки осуществлены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*</w:t>
            </w: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</w:p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Комитет транспорта и автомобильных дорог Курской области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Председатель комитета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 xml:space="preserve">С.В. Солдатенков </w:t>
            </w:r>
          </w:p>
        </w:tc>
        <w:tc>
          <w:tcPr>
            <w:tcW w:w="22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х</w:t>
            </w:r>
          </w:p>
        </w:tc>
        <w:tc>
          <w:tcPr>
            <w:tcW w:w="1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х</w:t>
            </w:r>
          </w:p>
        </w:tc>
        <w:tc>
          <w:tcPr>
            <w:tcW w:w="1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31.12.2022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31.12.2023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31.12.2024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х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х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х</w:t>
            </w:r>
          </w:p>
        </w:tc>
      </w:tr>
      <w:tr w:rsidR="00086366" w:rsidRPr="00086366" w:rsidTr="00C406E9">
        <w:trPr>
          <w:gridAfter w:val="1"/>
          <w:wAfter w:w="1226" w:type="dxa"/>
          <w:cantSplit/>
          <w:trHeight w:val="2689"/>
          <w:tblCellSpacing w:w="5" w:type="nil"/>
          <w:jc w:val="center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1.4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 xml:space="preserve">Основное мероприятие 1.04 </w:t>
            </w:r>
          </w:p>
          <w:p w:rsidR="00863076" w:rsidRPr="00086366" w:rsidRDefault="00863076" w:rsidP="00863076">
            <w:pPr>
              <w:pStyle w:val="ConsPlusCell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Содействие развитию автомобильных дорог местного значения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076" w:rsidRPr="00086366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Комитет транспорта и автомобильных дорог Курской области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Председатель комитета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 xml:space="preserve">С.В. Солдатенков </w:t>
            </w:r>
          </w:p>
        </w:tc>
        <w:tc>
          <w:tcPr>
            <w:tcW w:w="22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076" w:rsidRPr="00086366" w:rsidRDefault="00863076" w:rsidP="00863076">
            <w:pPr>
              <w:pStyle w:val="ConsPlusCell"/>
              <w:ind w:firstLine="105"/>
              <w:jc w:val="center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 xml:space="preserve">Развитие сети автомобильных дорог; обеспечение подъездов к сельским населенным пунктам по дорогам с твердым покрытием и обеспечение соответствия транспортно – 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эксплуатационных  показателей автомобильных дорог требованиям  нормативных документов; ликвидация очагов аварийности</w:t>
            </w:r>
          </w:p>
        </w:tc>
        <w:tc>
          <w:tcPr>
            <w:tcW w:w="1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01.01.2022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01.01.2023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01.01.2024</w:t>
            </w:r>
          </w:p>
        </w:tc>
        <w:tc>
          <w:tcPr>
            <w:tcW w:w="1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31.12.2022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31.12.2023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31.12.2024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844 0409 171 04 00000 000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2 168 878,541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397 753,059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400 366,005</w:t>
            </w:r>
          </w:p>
        </w:tc>
      </w:tr>
      <w:tr w:rsidR="00086366" w:rsidRPr="00086366" w:rsidTr="00C406E9">
        <w:trPr>
          <w:gridAfter w:val="1"/>
          <w:wAfter w:w="1226" w:type="dxa"/>
          <w:cantSplit/>
          <w:trHeight w:val="262"/>
          <w:tblCellSpacing w:w="5" w:type="nil"/>
          <w:jc w:val="center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в том числе: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076" w:rsidRPr="00086366" w:rsidRDefault="00863076" w:rsidP="00863076">
            <w:pPr>
              <w:pStyle w:val="ConsPlusCell"/>
              <w:ind w:firstLine="105"/>
              <w:jc w:val="center"/>
              <w:rPr>
                <w:sz w:val="16"/>
                <w:szCs w:val="16"/>
              </w:rPr>
            </w:pPr>
          </w:p>
        </w:tc>
        <w:tc>
          <w:tcPr>
            <w:tcW w:w="1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</w:tr>
      <w:tr w:rsidR="00086366" w:rsidRPr="00086366" w:rsidTr="00EA70F8">
        <w:trPr>
          <w:gridAfter w:val="1"/>
          <w:wAfter w:w="1226" w:type="dxa"/>
          <w:cantSplit/>
          <w:trHeight w:val="262"/>
          <w:tblCellSpacing w:w="5" w:type="nil"/>
          <w:jc w:val="center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lastRenderedPageBreak/>
              <w:t>1.4.1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Мероприятие 1.04.1</w:t>
            </w:r>
          </w:p>
          <w:p w:rsidR="00863076" w:rsidRPr="00086366" w:rsidRDefault="00863076" w:rsidP="00863076">
            <w:pPr>
              <w:pStyle w:val="ConsPlusCell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Межбюджетные субсидии местным бюджетам на проектирование, строительство, реконструкцию, капитальный ремонт и ремонт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Комитет транспорта и автомобильных дорог Курской области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Председатель комитета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 xml:space="preserve">С.В. Солдатенков </w:t>
            </w:r>
          </w:p>
        </w:tc>
        <w:tc>
          <w:tcPr>
            <w:tcW w:w="22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Обеспечение  подъездов к сельским населенным пунктам по дорогам с твердым покрытием</w:t>
            </w:r>
          </w:p>
        </w:tc>
        <w:tc>
          <w:tcPr>
            <w:tcW w:w="1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01.01.2022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01.01.2023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01.01.2024</w:t>
            </w:r>
          </w:p>
        </w:tc>
        <w:tc>
          <w:tcPr>
            <w:tcW w:w="1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31.12.2022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31.12.2023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31.12.2024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844 04 09 171 04 13370 500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218 913,186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219 080,970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222 819,217</w:t>
            </w:r>
          </w:p>
        </w:tc>
      </w:tr>
      <w:tr w:rsidR="00086366" w:rsidRPr="00086366" w:rsidTr="00C406E9">
        <w:trPr>
          <w:gridAfter w:val="1"/>
          <w:wAfter w:w="1226" w:type="dxa"/>
          <w:cantSplit/>
          <w:trHeight w:val="2250"/>
          <w:tblCellSpacing w:w="5" w:type="nil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1.4.2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Мероприятие 1.04.2</w:t>
            </w:r>
          </w:p>
          <w:p w:rsidR="00863076" w:rsidRPr="00086366" w:rsidRDefault="00863076" w:rsidP="00863076">
            <w:pPr>
              <w:pStyle w:val="ConsPlusCell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 xml:space="preserve">Межбюджетные субсидии местным бюджетам на строительство (реконструкцию) капитальный ремонт, ремонт и содержание автомобильных дорог общего пользования местного значения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Комитет транспорта и автомобильных дорог Курской области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Председатель комитета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 xml:space="preserve">С.В. Солдатенков 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Развитие сети автомобильных дорог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01.01.2022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01.01.2023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01.01.2024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31.12.2022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31.12.2023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844 04 09 171 04 13390 500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1 536 048,252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178 672,089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177 546,788</w:t>
            </w:r>
          </w:p>
        </w:tc>
      </w:tr>
      <w:tr w:rsidR="00086366" w:rsidRPr="00086366" w:rsidTr="00C406E9">
        <w:trPr>
          <w:gridAfter w:val="1"/>
          <w:wAfter w:w="1226" w:type="dxa"/>
          <w:cantSplit/>
          <w:trHeight w:val="2250"/>
          <w:tblCellSpacing w:w="5" w:type="nil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1.4.</w:t>
            </w:r>
            <w:r w:rsidR="00B45317">
              <w:rPr>
                <w:sz w:val="16"/>
                <w:szCs w:val="16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Мероприятие 1.04.2</w:t>
            </w:r>
          </w:p>
          <w:p w:rsidR="00863076" w:rsidRPr="00086366" w:rsidRDefault="00863076" w:rsidP="00863076">
            <w:pPr>
              <w:pStyle w:val="ConsPlusCell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Финансирование дорожной деятельности в отношении автомобильных дорог общего пользования местного значения за счет резервного фонда Правительства Российской Федерации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Комитет транспорта и автомобильных дорог Курской области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Председатель комитета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 xml:space="preserve">С.В. Солдатенков 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Развитие сети автомобильных дорог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01.01.2022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31.12.2022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844 04 09 171 04 5784</w:t>
            </w:r>
            <w:r w:rsidRPr="00086366">
              <w:rPr>
                <w:sz w:val="16"/>
                <w:szCs w:val="16"/>
                <w:lang w:val="en-US"/>
              </w:rPr>
              <w:t>F</w:t>
            </w:r>
            <w:r w:rsidRPr="00086366">
              <w:rPr>
                <w:sz w:val="16"/>
                <w:szCs w:val="16"/>
              </w:rPr>
              <w:t xml:space="preserve"> 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413 917,103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-</w:t>
            </w:r>
          </w:p>
        </w:tc>
      </w:tr>
      <w:tr w:rsidR="00086366" w:rsidRPr="00086366" w:rsidTr="00C406E9">
        <w:trPr>
          <w:gridAfter w:val="1"/>
          <w:wAfter w:w="1226" w:type="dxa"/>
          <w:cantSplit/>
          <w:trHeight w:val="1414"/>
          <w:tblCellSpacing w:w="5" w:type="nil"/>
          <w:jc w:val="center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rPr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Контрольное событие программы 1.04.1</w:t>
            </w:r>
          </w:p>
          <w:p w:rsidR="00863076" w:rsidRPr="00086366" w:rsidRDefault="00863076" w:rsidP="00863076">
            <w:pPr>
              <w:pStyle w:val="ConsPlusCell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Межбюджетные трансферты в рамках реализации государственной политики в области дорожного хозяйства Курской области на проектирование, строительство, реконструкцию, капитальный ремонт и ремонт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пользования, предоставлены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*</w:t>
            </w: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Комитет транспорта и автомобильных дорог Курской области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Председатель комитета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С.В. Солдатенков</w:t>
            </w:r>
          </w:p>
        </w:tc>
        <w:tc>
          <w:tcPr>
            <w:tcW w:w="22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х</w:t>
            </w:r>
          </w:p>
        </w:tc>
        <w:tc>
          <w:tcPr>
            <w:tcW w:w="1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х</w:t>
            </w:r>
          </w:p>
        </w:tc>
        <w:tc>
          <w:tcPr>
            <w:tcW w:w="1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31.12.2022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31.12.2023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31.12.2024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х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х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х</w:t>
            </w:r>
          </w:p>
        </w:tc>
      </w:tr>
      <w:tr w:rsidR="00086366" w:rsidRPr="00086366" w:rsidTr="00C406E9">
        <w:trPr>
          <w:gridAfter w:val="1"/>
          <w:wAfter w:w="1226" w:type="dxa"/>
          <w:cantSplit/>
          <w:trHeight w:val="1406"/>
          <w:tblCellSpacing w:w="5" w:type="nil"/>
          <w:jc w:val="center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ind w:left="67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Контрольное событие программы 1.04.2</w:t>
            </w:r>
          </w:p>
          <w:p w:rsidR="00863076" w:rsidRPr="00086366" w:rsidRDefault="00863076" w:rsidP="00863076">
            <w:pPr>
              <w:pStyle w:val="ConsPlusCell"/>
              <w:ind w:left="67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Межбюджетные трансферты в рамках реализации государственной политики в области дорожного хозяйства Курской области на строительство (реконструкцию) автомобильных дорог общего пользования местного значения предоставлены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*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Комитет транспорта и автомобильных дорог Курской области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Председатель комитета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С.В. Солдатенков</w:t>
            </w:r>
          </w:p>
        </w:tc>
        <w:tc>
          <w:tcPr>
            <w:tcW w:w="22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х</w:t>
            </w:r>
          </w:p>
        </w:tc>
        <w:tc>
          <w:tcPr>
            <w:tcW w:w="1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х</w:t>
            </w:r>
          </w:p>
        </w:tc>
        <w:tc>
          <w:tcPr>
            <w:tcW w:w="1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31.12.2022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31.12.2023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31.12.2024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х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х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х</w:t>
            </w:r>
          </w:p>
        </w:tc>
      </w:tr>
      <w:tr w:rsidR="00086366" w:rsidRPr="00086366" w:rsidTr="00C406E9">
        <w:trPr>
          <w:gridAfter w:val="1"/>
          <w:wAfter w:w="1226" w:type="dxa"/>
          <w:cantSplit/>
          <w:trHeight w:val="1411"/>
          <w:tblCellSpacing w:w="5" w:type="nil"/>
          <w:jc w:val="center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076" w:rsidRPr="00086366" w:rsidRDefault="00863076" w:rsidP="00863076">
            <w:pPr>
              <w:pStyle w:val="af4"/>
              <w:jc w:val="center"/>
              <w:rPr>
                <w:rStyle w:val="afb"/>
                <w:rFonts w:ascii="Times New Roman" w:hAnsi="Times New Roman"/>
                <w:i w:val="0"/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ind w:left="67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Контрольное событие программы 1.04.3</w:t>
            </w:r>
          </w:p>
          <w:p w:rsidR="00863076" w:rsidRPr="00086366" w:rsidRDefault="00863076" w:rsidP="00863076">
            <w:pPr>
              <w:pStyle w:val="ConsPlusCell"/>
              <w:ind w:left="67"/>
              <w:rPr>
                <w:iCs/>
                <w:sz w:val="16"/>
                <w:szCs w:val="16"/>
              </w:rPr>
            </w:pPr>
            <w:r w:rsidRPr="00086366">
              <w:rPr>
                <w:iCs/>
                <w:sz w:val="16"/>
                <w:szCs w:val="16"/>
              </w:rPr>
              <w:t>Межбюджетные трансферты в рамках реализации государственной политики в области дорожного хозяйства Курской</w:t>
            </w:r>
            <w:r w:rsidRPr="00086366">
              <w:rPr>
                <w:rFonts w:ascii="Calibri" w:hAnsi="Calibri"/>
                <w:iCs/>
                <w:sz w:val="22"/>
                <w:szCs w:val="22"/>
              </w:rPr>
              <w:t xml:space="preserve"> </w:t>
            </w:r>
            <w:r w:rsidRPr="00086366">
              <w:rPr>
                <w:iCs/>
                <w:sz w:val="16"/>
                <w:szCs w:val="16"/>
              </w:rPr>
              <w:t>области на капитальный ремонт, ремонт и содержание автомобильных дорог общего пользования местного значения предоставлены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*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Комитет транспорта и автомобильных дорог Курской области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Председатель комитета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С.В. Солдатенков</w:t>
            </w:r>
          </w:p>
        </w:tc>
        <w:tc>
          <w:tcPr>
            <w:tcW w:w="22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х</w:t>
            </w:r>
          </w:p>
        </w:tc>
        <w:tc>
          <w:tcPr>
            <w:tcW w:w="1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х</w:t>
            </w:r>
          </w:p>
        </w:tc>
        <w:tc>
          <w:tcPr>
            <w:tcW w:w="1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31.12.2022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31.12.2023</w:t>
            </w:r>
          </w:p>
          <w:p w:rsidR="00863076" w:rsidRPr="00086366" w:rsidRDefault="00863076" w:rsidP="00863076">
            <w:pPr>
              <w:pStyle w:val="ConsPlusCell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 xml:space="preserve">      31.12.2024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х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х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х</w:t>
            </w:r>
          </w:p>
        </w:tc>
      </w:tr>
      <w:tr w:rsidR="00086366" w:rsidRPr="00086366" w:rsidTr="00C406E9">
        <w:trPr>
          <w:gridAfter w:val="1"/>
          <w:wAfter w:w="1226" w:type="dxa"/>
          <w:cantSplit/>
          <w:trHeight w:val="2963"/>
          <w:tblCellSpacing w:w="5" w:type="nil"/>
          <w:jc w:val="center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ind w:left="67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Контрольное событие программы 1.04.4</w:t>
            </w:r>
          </w:p>
          <w:p w:rsidR="00863076" w:rsidRPr="00086366" w:rsidRDefault="00863076" w:rsidP="00863076">
            <w:pPr>
              <w:pStyle w:val="ConsPlusCell"/>
              <w:ind w:left="67"/>
              <w:rPr>
                <w:sz w:val="16"/>
                <w:szCs w:val="16"/>
              </w:rPr>
            </w:pPr>
            <w:r w:rsidRPr="00086366">
              <w:rPr>
                <w:iCs/>
                <w:sz w:val="16"/>
                <w:szCs w:val="16"/>
              </w:rPr>
              <w:t>Межбюджетные трансферты в рамках реализации государственной политики в области дорожного хозяйства Курской области на разработку и утверждение государственной экспертизой проектно-сметной документации на строительство (реконструкцию) и (или) капитальный ремонт автомобильных дорог общего пользования местного значения предоставлены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ind w:left="67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*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Комитет транспорта и автомобильных дорог Курской области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Председатель комитета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С.В. Солдатенков</w:t>
            </w:r>
          </w:p>
        </w:tc>
        <w:tc>
          <w:tcPr>
            <w:tcW w:w="22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х</w:t>
            </w:r>
          </w:p>
        </w:tc>
        <w:tc>
          <w:tcPr>
            <w:tcW w:w="1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х</w:t>
            </w:r>
          </w:p>
        </w:tc>
        <w:tc>
          <w:tcPr>
            <w:tcW w:w="1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31.12.2022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31.12.2023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31.12.2024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х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х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х</w:t>
            </w:r>
          </w:p>
        </w:tc>
      </w:tr>
      <w:tr w:rsidR="00086366" w:rsidRPr="00086366" w:rsidTr="00C406E9">
        <w:trPr>
          <w:gridAfter w:val="1"/>
          <w:wAfter w:w="1226" w:type="dxa"/>
          <w:cantSplit/>
          <w:trHeight w:val="555"/>
          <w:tblCellSpacing w:w="5" w:type="nil"/>
          <w:jc w:val="center"/>
        </w:trPr>
        <w:tc>
          <w:tcPr>
            <w:tcW w:w="70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1.5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Основное мероприятие 1.05 Руководство и управление в сфере установленных функций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Комитет транспорта и автомобильных дорог Курской области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Председатель комитета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С.В. Солдатенков</w:t>
            </w:r>
          </w:p>
        </w:tc>
        <w:tc>
          <w:tcPr>
            <w:tcW w:w="229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Обеспечение деятельности комитета транспорта и автомобильных дорог Курской области</w:t>
            </w:r>
          </w:p>
        </w:tc>
        <w:tc>
          <w:tcPr>
            <w:tcW w:w="108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01.01.2022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01.01.2023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01.01.2024</w:t>
            </w:r>
          </w:p>
        </w:tc>
        <w:tc>
          <w:tcPr>
            <w:tcW w:w="132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31.12.2022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31.12.2023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31.12.2024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844 0408 171 05 00000 000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5C758C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30</w:t>
            </w:r>
            <w:r w:rsidR="005C758C" w:rsidRPr="00086366">
              <w:rPr>
                <w:b/>
                <w:sz w:val="16"/>
                <w:szCs w:val="16"/>
              </w:rPr>
              <w:t> </w:t>
            </w:r>
            <w:r w:rsidRPr="00086366">
              <w:rPr>
                <w:b/>
                <w:sz w:val="16"/>
                <w:szCs w:val="16"/>
              </w:rPr>
              <w:t>05</w:t>
            </w:r>
            <w:r w:rsidR="005C758C" w:rsidRPr="00086366">
              <w:rPr>
                <w:b/>
                <w:sz w:val="16"/>
                <w:szCs w:val="16"/>
              </w:rPr>
              <w:t>0,706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25 979,286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25 979,286</w:t>
            </w:r>
          </w:p>
        </w:tc>
      </w:tr>
      <w:tr w:rsidR="00086366" w:rsidRPr="00086366" w:rsidTr="00C406E9">
        <w:trPr>
          <w:gridAfter w:val="1"/>
          <w:wAfter w:w="1226" w:type="dxa"/>
          <w:cantSplit/>
          <w:trHeight w:val="565"/>
          <w:tblCellSpacing w:w="5" w:type="nil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ind w:left="67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ind w:left="67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844 1004 171 05 00000 000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0,300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-</w:t>
            </w:r>
          </w:p>
        </w:tc>
      </w:tr>
      <w:tr w:rsidR="00086366" w:rsidRPr="00086366" w:rsidTr="00C406E9">
        <w:trPr>
          <w:gridAfter w:val="1"/>
          <w:wAfter w:w="1226" w:type="dxa"/>
          <w:cantSplit/>
          <w:trHeight w:val="565"/>
          <w:tblCellSpacing w:w="5" w:type="nil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ind w:left="67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ind w:left="67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844 0408 171 05 10020 200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1 007,480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1 007,480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1 007,480</w:t>
            </w:r>
          </w:p>
        </w:tc>
      </w:tr>
      <w:tr w:rsidR="00086366" w:rsidRPr="00086366" w:rsidTr="00C406E9">
        <w:trPr>
          <w:gridAfter w:val="1"/>
          <w:wAfter w:w="1226" w:type="dxa"/>
          <w:cantSplit/>
          <w:trHeight w:val="563"/>
          <w:tblCellSpacing w:w="5" w:type="nil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ind w:left="67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ind w:left="67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844 0408 171 05 10020 100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28 838,226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24 971,806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24 971,806</w:t>
            </w:r>
          </w:p>
        </w:tc>
      </w:tr>
      <w:tr w:rsidR="00086366" w:rsidRPr="00086366" w:rsidTr="0015541C">
        <w:trPr>
          <w:gridAfter w:val="1"/>
          <w:wAfter w:w="1226" w:type="dxa"/>
          <w:cantSplit/>
          <w:trHeight w:val="563"/>
          <w:tblCellSpacing w:w="5" w:type="nil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ind w:left="67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ind w:left="67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844 0408 171 05 10020 300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205</w:t>
            </w:r>
            <w:r w:rsidR="005C758C" w:rsidRPr="00086366">
              <w:rPr>
                <w:b/>
                <w:sz w:val="16"/>
                <w:szCs w:val="16"/>
              </w:rPr>
              <w:t>,0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-</w:t>
            </w:r>
          </w:p>
        </w:tc>
      </w:tr>
      <w:tr w:rsidR="00086366" w:rsidRPr="00086366" w:rsidTr="00A475CD">
        <w:trPr>
          <w:gridAfter w:val="1"/>
          <w:wAfter w:w="1226" w:type="dxa"/>
          <w:cantSplit/>
          <w:trHeight w:val="398"/>
          <w:tblCellSpacing w:w="5" w:type="nil"/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1.6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ind w:left="67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Основное мероприятие 1.06 Обеспечение деятельности подведомственного государственного учреждения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076" w:rsidRPr="00086366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076" w:rsidRPr="00086366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Комитет транспорта и автомобильных дорог Курской области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Председатель комитета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 xml:space="preserve">С.В. Солдатенков </w:t>
            </w:r>
          </w:p>
        </w:tc>
        <w:tc>
          <w:tcPr>
            <w:tcW w:w="2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Обеспечение деятельности подведомственного государственного учреждения</w:t>
            </w:r>
          </w:p>
        </w:tc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01.01.2022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01.01.2023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01.01.2024</w:t>
            </w:r>
          </w:p>
        </w:tc>
        <w:tc>
          <w:tcPr>
            <w:tcW w:w="1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31.12.2022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31.12.2023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844 0409 171 06 00000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247 011,583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227 068,761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244 933,368</w:t>
            </w:r>
          </w:p>
        </w:tc>
      </w:tr>
      <w:tr w:rsidR="00086366" w:rsidRPr="00086366" w:rsidTr="00A475CD">
        <w:trPr>
          <w:gridAfter w:val="1"/>
          <w:wAfter w:w="1226" w:type="dxa"/>
          <w:cantSplit/>
          <w:trHeight w:val="397"/>
          <w:tblCellSpacing w:w="5" w:type="nil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ind w:left="67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3076" w:rsidRPr="00086366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3076" w:rsidRPr="00086366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2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844 04 09 171 06 10010 100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103 331,678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97 459,097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97 459,097</w:t>
            </w:r>
          </w:p>
        </w:tc>
      </w:tr>
      <w:tr w:rsidR="00086366" w:rsidRPr="00086366" w:rsidTr="00A26C17">
        <w:trPr>
          <w:gridAfter w:val="1"/>
          <w:wAfter w:w="1226" w:type="dxa"/>
          <w:cantSplit/>
          <w:trHeight w:val="296"/>
          <w:tblCellSpacing w:w="5" w:type="nil"/>
          <w:jc w:val="center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ind w:left="67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3076" w:rsidRPr="00086366" w:rsidRDefault="00863076" w:rsidP="00863076">
            <w:pPr>
              <w:pStyle w:val="ConsPlusCell"/>
              <w:ind w:left="67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0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844 04 09 171 06 10010 200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130 383,189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116 312,948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134 177,555</w:t>
            </w:r>
          </w:p>
        </w:tc>
      </w:tr>
      <w:tr w:rsidR="00086366" w:rsidRPr="00086366" w:rsidTr="00A26C17">
        <w:trPr>
          <w:gridAfter w:val="1"/>
          <w:wAfter w:w="1226" w:type="dxa"/>
          <w:cantSplit/>
          <w:trHeight w:val="431"/>
          <w:tblCellSpacing w:w="5" w:type="nil"/>
          <w:jc w:val="center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ind w:left="67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076" w:rsidRPr="00086366" w:rsidRDefault="00863076" w:rsidP="00863076">
            <w:pPr>
              <w:pStyle w:val="ConsPlusCell"/>
              <w:ind w:left="67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844 04 09 171 06 10010 800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13 296,716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13 296,716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13 296,716</w:t>
            </w:r>
          </w:p>
        </w:tc>
      </w:tr>
      <w:tr w:rsidR="00086366" w:rsidRPr="00086366" w:rsidTr="00C406E9">
        <w:trPr>
          <w:gridAfter w:val="1"/>
          <w:wAfter w:w="1226" w:type="dxa"/>
          <w:cantSplit/>
          <w:trHeight w:val="563"/>
          <w:tblCellSpacing w:w="5" w:type="nil"/>
          <w:jc w:val="center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lastRenderedPageBreak/>
              <w:t>1.7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Региональный проект</w:t>
            </w:r>
          </w:p>
          <w:p w:rsidR="00863076" w:rsidRPr="00086366" w:rsidRDefault="00863076" w:rsidP="00863076">
            <w:pPr>
              <w:pStyle w:val="ConsPlusCell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1.</w:t>
            </w:r>
            <w:r w:rsidRPr="00086366">
              <w:rPr>
                <w:b/>
                <w:sz w:val="16"/>
                <w:szCs w:val="16"/>
                <w:lang w:val="en-US"/>
              </w:rPr>
              <w:t>R</w:t>
            </w:r>
            <w:r w:rsidRPr="00086366">
              <w:rPr>
                <w:b/>
                <w:sz w:val="16"/>
                <w:szCs w:val="16"/>
              </w:rPr>
              <w:t>1. «Региональная и местная дорожная сеть»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Комитет транспорта и автомобильных дорог Курской области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Председатель комитета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 xml:space="preserve">С.В. Солдатенков </w:t>
            </w:r>
          </w:p>
        </w:tc>
        <w:tc>
          <w:tcPr>
            <w:tcW w:w="22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Обеспечение соответствия  транспортно- эксплуатационных  показателей автомобильных дорог требованиям  нормативных документов; ликвидация очагов аварийности</w:t>
            </w:r>
          </w:p>
        </w:tc>
        <w:tc>
          <w:tcPr>
            <w:tcW w:w="1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01.01.2022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01.01.2023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01.01.2024</w:t>
            </w:r>
          </w:p>
        </w:tc>
        <w:tc>
          <w:tcPr>
            <w:tcW w:w="1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31.12.2022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31.12.2023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31.12.2024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 xml:space="preserve">844 04 09 171 </w:t>
            </w:r>
            <w:r w:rsidRPr="00086366">
              <w:rPr>
                <w:b/>
                <w:sz w:val="16"/>
                <w:szCs w:val="16"/>
                <w:lang w:val="en-US"/>
              </w:rPr>
              <w:t>R1</w:t>
            </w:r>
            <w:r w:rsidRPr="00086366">
              <w:rPr>
                <w:b/>
                <w:sz w:val="16"/>
                <w:szCs w:val="16"/>
              </w:rPr>
              <w:t xml:space="preserve"> 00000 000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2 363 736,752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2 474 952,580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2 646 991,108</w:t>
            </w:r>
          </w:p>
        </w:tc>
      </w:tr>
      <w:tr w:rsidR="00086366" w:rsidRPr="00086366" w:rsidTr="00C406E9">
        <w:trPr>
          <w:gridAfter w:val="1"/>
          <w:wAfter w:w="1226" w:type="dxa"/>
          <w:cantSplit/>
          <w:trHeight w:val="314"/>
          <w:tblCellSpacing w:w="5" w:type="nil"/>
          <w:jc w:val="center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в том числе: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</w:tr>
      <w:tr w:rsidR="00086366" w:rsidRPr="00086366" w:rsidTr="00267B36">
        <w:trPr>
          <w:gridAfter w:val="1"/>
          <w:wAfter w:w="1226" w:type="dxa"/>
          <w:cantSplit/>
          <w:trHeight w:val="432"/>
          <w:tblCellSpacing w:w="5" w:type="nil"/>
          <w:jc w:val="center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1.7.1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Мероприятие 1.</w:t>
            </w:r>
            <w:r w:rsidRPr="00086366">
              <w:rPr>
                <w:b/>
                <w:sz w:val="16"/>
                <w:szCs w:val="16"/>
                <w:lang w:val="en-US"/>
              </w:rPr>
              <w:t>R</w:t>
            </w:r>
            <w:r w:rsidRPr="00086366">
              <w:rPr>
                <w:b/>
                <w:sz w:val="16"/>
                <w:szCs w:val="16"/>
              </w:rPr>
              <w:t>1.1</w:t>
            </w:r>
          </w:p>
          <w:p w:rsidR="00863076" w:rsidRPr="00086366" w:rsidRDefault="00863076" w:rsidP="00863076">
            <w:pPr>
              <w:pStyle w:val="ConsPlusCell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Развитие инфраструктуры дорожного хозяйства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Комитет транспорта и автомобильных дорог Курской области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Председатель комитета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С.В. Солдатенков</w:t>
            </w:r>
          </w:p>
        </w:tc>
        <w:tc>
          <w:tcPr>
            <w:tcW w:w="22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Строительство автомобильных дорог регионального или межмуниципального значения – 1,33465 км. Реконструкция автомобильных дорог местного значения – 3,0 км</w:t>
            </w:r>
          </w:p>
        </w:tc>
        <w:tc>
          <w:tcPr>
            <w:tcW w:w="108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01.01.2022</w:t>
            </w:r>
          </w:p>
        </w:tc>
        <w:tc>
          <w:tcPr>
            <w:tcW w:w="132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31.12.2022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 xml:space="preserve">844 04 09 171 </w:t>
            </w:r>
            <w:r w:rsidRPr="00086366">
              <w:rPr>
                <w:b/>
                <w:sz w:val="16"/>
                <w:szCs w:val="16"/>
                <w:lang w:val="en-US"/>
              </w:rPr>
              <w:t>R</w:t>
            </w:r>
            <w:r w:rsidRPr="00086366">
              <w:rPr>
                <w:b/>
                <w:sz w:val="16"/>
                <w:szCs w:val="16"/>
              </w:rPr>
              <w:t>1 53890 000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357 790,000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-</w:t>
            </w:r>
          </w:p>
        </w:tc>
      </w:tr>
      <w:tr w:rsidR="00086366" w:rsidRPr="00086366" w:rsidTr="00267B36">
        <w:trPr>
          <w:gridAfter w:val="1"/>
          <w:wAfter w:w="1226" w:type="dxa"/>
          <w:cantSplit/>
          <w:trHeight w:val="423"/>
          <w:tblCellSpacing w:w="5" w:type="nil"/>
          <w:jc w:val="center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0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 xml:space="preserve">844 04 09 171 </w:t>
            </w:r>
            <w:r w:rsidRPr="00086366">
              <w:rPr>
                <w:sz w:val="16"/>
                <w:szCs w:val="16"/>
                <w:lang w:val="en-US"/>
              </w:rPr>
              <w:t>R</w:t>
            </w:r>
            <w:r w:rsidRPr="00086366">
              <w:rPr>
                <w:sz w:val="16"/>
                <w:szCs w:val="16"/>
              </w:rPr>
              <w:t>1 53890 400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130 000,000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-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-</w:t>
            </w:r>
          </w:p>
        </w:tc>
      </w:tr>
      <w:tr w:rsidR="00086366" w:rsidRPr="00086366" w:rsidTr="00267B36">
        <w:trPr>
          <w:gridAfter w:val="1"/>
          <w:wAfter w:w="1226" w:type="dxa"/>
          <w:cantSplit/>
          <w:trHeight w:val="416"/>
          <w:tblCellSpacing w:w="5" w:type="nil"/>
          <w:jc w:val="center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 xml:space="preserve">844 04 09 171 </w:t>
            </w:r>
            <w:r w:rsidRPr="00086366">
              <w:rPr>
                <w:sz w:val="16"/>
                <w:szCs w:val="16"/>
                <w:lang w:val="en-US"/>
              </w:rPr>
              <w:t>R</w:t>
            </w:r>
            <w:r w:rsidRPr="00086366">
              <w:rPr>
                <w:sz w:val="16"/>
                <w:szCs w:val="16"/>
              </w:rPr>
              <w:t>1 53890 500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227 790,000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-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-</w:t>
            </w:r>
          </w:p>
        </w:tc>
      </w:tr>
      <w:tr w:rsidR="00086366" w:rsidRPr="00086366" w:rsidTr="00C406E9">
        <w:trPr>
          <w:gridAfter w:val="1"/>
          <w:wAfter w:w="1226" w:type="dxa"/>
          <w:cantSplit/>
          <w:trHeight w:val="314"/>
          <w:tblCellSpacing w:w="5" w:type="nil"/>
          <w:jc w:val="center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из них: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</w:tr>
      <w:tr w:rsidR="00086366" w:rsidRPr="00086366" w:rsidTr="00C406E9">
        <w:trPr>
          <w:gridAfter w:val="1"/>
          <w:wAfter w:w="1226" w:type="dxa"/>
          <w:cantSplit/>
          <w:trHeight w:val="314"/>
          <w:tblCellSpacing w:w="5" w:type="nil"/>
          <w:jc w:val="center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Строительство автомобильной дороги «М-2 «Крым» Москва - Тула - Орел - Курск - Белгород - граница с Украиной, подъезд к г. Курск, км 0+000 - км 1+672» - «Курск - п. Искра» - Чаплыгино - Алябьево» в Курском районе Курской области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Комитет транспорта и автомобильных дорог Курской области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Председатель комитета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С.В. Солдатенков</w:t>
            </w:r>
          </w:p>
        </w:tc>
        <w:tc>
          <w:tcPr>
            <w:tcW w:w="22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Строительство автомобильной дороги, протяженностью 1,33465 км</w:t>
            </w:r>
          </w:p>
        </w:tc>
        <w:tc>
          <w:tcPr>
            <w:tcW w:w="1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01.01.2022</w:t>
            </w:r>
          </w:p>
        </w:tc>
        <w:tc>
          <w:tcPr>
            <w:tcW w:w="1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31.12.2022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 xml:space="preserve">844 04 09 171 </w:t>
            </w:r>
            <w:r w:rsidRPr="00086366">
              <w:rPr>
                <w:sz w:val="16"/>
                <w:szCs w:val="16"/>
                <w:lang w:val="en-US"/>
              </w:rPr>
              <w:t>R</w:t>
            </w:r>
            <w:r w:rsidRPr="00086366">
              <w:rPr>
                <w:sz w:val="16"/>
                <w:szCs w:val="16"/>
              </w:rPr>
              <w:t>1 53890 400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130 000,000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-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-</w:t>
            </w:r>
          </w:p>
        </w:tc>
      </w:tr>
      <w:tr w:rsidR="00086366" w:rsidRPr="00086366" w:rsidTr="001E0123">
        <w:trPr>
          <w:gridAfter w:val="1"/>
          <w:wAfter w:w="1226" w:type="dxa"/>
          <w:cantSplit/>
          <w:trHeight w:val="314"/>
          <w:tblCellSpacing w:w="5" w:type="nil"/>
          <w:jc w:val="center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Реконструкция дороги общего пользования по ул. Светлая от ул. Фестивальная до ул. К. Маркса в г. Курске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Комитет транспорта и автомобильных дорог Курской области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Председатель комитета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С.В. Солдатенков</w:t>
            </w:r>
          </w:p>
        </w:tc>
        <w:tc>
          <w:tcPr>
            <w:tcW w:w="22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Реконструкция автомобильной дороги, протяженностью 3,0 км</w:t>
            </w:r>
          </w:p>
        </w:tc>
        <w:tc>
          <w:tcPr>
            <w:tcW w:w="1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01.01.2022</w:t>
            </w:r>
          </w:p>
        </w:tc>
        <w:tc>
          <w:tcPr>
            <w:tcW w:w="1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31.12.2022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 xml:space="preserve">844 04 09 171 </w:t>
            </w:r>
            <w:r w:rsidRPr="00086366">
              <w:rPr>
                <w:sz w:val="16"/>
                <w:szCs w:val="16"/>
                <w:lang w:val="en-US"/>
              </w:rPr>
              <w:t>R</w:t>
            </w:r>
            <w:r w:rsidRPr="00086366">
              <w:rPr>
                <w:sz w:val="16"/>
                <w:szCs w:val="16"/>
              </w:rPr>
              <w:t>1 53890 500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227 790,000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-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-</w:t>
            </w:r>
          </w:p>
        </w:tc>
      </w:tr>
      <w:tr w:rsidR="00086366" w:rsidRPr="00086366" w:rsidTr="001E0123">
        <w:trPr>
          <w:gridAfter w:val="1"/>
          <w:wAfter w:w="1226" w:type="dxa"/>
          <w:cantSplit/>
          <w:trHeight w:val="579"/>
          <w:tblCellSpacing w:w="5" w:type="nil"/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1.7.2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Мероприятие 1.</w:t>
            </w:r>
            <w:r w:rsidRPr="00086366">
              <w:rPr>
                <w:b/>
                <w:sz w:val="16"/>
                <w:szCs w:val="16"/>
                <w:lang w:val="en-US"/>
              </w:rPr>
              <w:t>R</w:t>
            </w:r>
            <w:r w:rsidRPr="00086366">
              <w:rPr>
                <w:b/>
                <w:sz w:val="16"/>
                <w:szCs w:val="16"/>
              </w:rPr>
              <w:t>1.2</w:t>
            </w:r>
          </w:p>
          <w:p w:rsidR="00863076" w:rsidRPr="00086366" w:rsidRDefault="00863076" w:rsidP="00863076">
            <w:pPr>
              <w:pStyle w:val="ConsPlusCell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Развитие инфраструктуры дорожного хозяйства за счет средств областного бюджета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Комитет транспорта и автомобильных дорог Курской области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Председатель комитета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С.В. Солдатенков</w:t>
            </w:r>
          </w:p>
        </w:tc>
        <w:tc>
          <w:tcPr>
            <w:tcW w:w="2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Строительство автомобильных дорог регионального или межмуниципального значения – 1,33465 км.</w:t>
            </w:r>
          </w:p>
        </w:tc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01.01.2022</w:t>
            </w:r>
          </w:p>
        </w:tc>
        <w:tc>
          <w:tcPr>
            <w:tcW w:w="1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31.12.2022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 xml:space="preserve">844 04 09 171 </w:t>
            </w:r>
            <w:r w:rsidRPr="00086366">
              <w:rPr>
                <w:b/>
                <w:sz w:val="16"/>
                <w:szCs w:val="16"/>
                <w:lang w:val="en-US"/>
              </w:rPr>
              <w:t>R</w:t>
            </w:r>
            <w:r w:rsidRPr="00086366">
              <w:rPr>
                <w:b/>
                <w:sz w:val="16"/>
                <w:szCs w:val="16"/>
              </w:rPr>
              <w:t>1 53891 000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17 920,573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-</w:t>
            </w:r>
          </w:p>
        </w:tc>
      </w:tr>
      <w:tr w:rsidR="00086366" w:rsidRPr="00086366" w:rsidTr="001E0123">
        <w:trPr>
          <w:gridAfter w:val="1"/>
          <w:wAfter w:w="1226" w:type="dxa"/>
          <w:cantSplit/>
          <w:trHeight w:val="314"/>
          <w:tblCellSpacing w:w="5" w:type="nil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 xml:space="preserve">844 04 09 171 </w:t>
            </w:r>
            <w:r w:rsidRPr="00086366">
              <w:rPr>
                <w:sz w:val="16"/>
                <w:szCs w:val="16"/>
                <w:lang w:val="en-US"/>
              </w:rPr>
              <w:t>R</w:t>
            </w:r>
            <w:r w:rsidRPr="00086366">
              <w:rPr>
                <w:sz w:val="16"/>
                <w:szCs w:val="16"/>
              </w:rPr>
              <w:t>1 53891 400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17 920,573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-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-</w:t>
            </w:r>
          </w:p>
        </w:tc>
      </w:tr>
      <w:tr w:rsidR="00086366" w:rsidRPr="00086366" w:rsidTr="00430D97">
        <w:trPr>
          <w:gridAfter w:val="1"/>
          <w:wAfter w:w="1226" w:type="dxa"/>
          <w:cantSplit/>
          <w:trHeight w:val="288"/>
          <w:tblCellSpacing w:w="5" w:type="nil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из них: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</w:tr>
      <w:tr w:rsidR="00086366" w:rsidRPr="00086366" w:rsidTr="001E11A2">
        <w:trPr>
          <w:gridAfter w:val="1"/>
          <w:wAfter w:w="1226" w:type="dxa"/>
          <w:cantSplit/>
          <w:trHeight w:val="314"/>
          <w:tblCellSpacing w:w="5" w:type="nil"/>
          <w:jc w:val="center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Строительство автомобильной дороги «М-2 «Крым» Москва - Тула - Орел - Курск - Белгород - граница с Украиной, подъезд к г. Курск, км 0+000 - км 1+672» - «Курск - п. Искра» - Чаплыгино - Алябьево» в Курском районе Курской области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Комитет транспорта и автомобильных дорог Курской области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Председатель комитета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С.В. Солдатенков</w:t>
            </w:r>
          </w:p>
        </w:tc>
        <w:tc>
          <w:tcPr>
            <w:tcW w:w="22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Строительство автомобильной дороги, протяженностью 1,33465 км</w:t>
            </w:r>
          </w:p>
        </w:tc>
        <w:tc>
          <w:tcPr>
            <w:tcW w:w="1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01.01.2022</w:t>
            </w:r>
          </w:p>
        </w:tc>
        <w:tc>
          <w:tcPr>
            <w:tcW w:w="1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31.12.2022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 xml:space="preserve">844 04 09 171 </w:t>
            </w:r>
            <w:r w:rsidRPr="00086366">
              <w:rPr>
                <w:sz w:val="16"/>
                <w:szCs w:val="16"/>
                <w:lang w:val="en-US"/>
              </w:rPr>
              <w:t>R</w:t>
            </w:r>
            <w:r w:rsidRPr="00086366">
              <w:rPr>
                <w:sz w:val="16"/>
                <w:szCs w:val="16"/>
              </w:rPr>
              <w:t>1 53891 400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17 920,573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-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-</w:t>
            </w:r>
          </w:p>
        </w:tc>
      </w:tr>
      <w:tr w:rsidR="00086366" w:rsidRPr="00086366" w:rsidTr="001E11A2">
        <w:trPr>
          <w:gridAfter w:val="1"/>
          <w:wAfter w:w="1226" w:type="dxa"/>
          <w:cantSplit/>
          <w:trHeight w:val="586"/>
          <w:tblCellSpacing w:w="5" w:type="nil"/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1.7.3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Мероприятие 1.</w:t>
            </w:r>
            <w:r w:rsidRPr="00086366">
              <w:rPr>
                <w:b/>
                <w:sz w:val="16"/>
                <w:szCs w:val="16"/>
                <w:lang w:val="en-US"/>
              </w:rPr>
              <w:t>R</w:t>
            </w:r>
            <w:r w:rsidRPr="00086366">
              <w:rPr>
                <w:b/>
                <w:sz w:val="16"/>
                <w:szCs w:val="16"/>
              </w:rPr>
              <w:t>1.3</w:t>
            </w:r>
          </w:p>
          <w:p w:rsidR="00863076" w:rsidRPr="00086366" w:rsidRDefault="00863076" w:rsidP="00863076">
            <w:pPr>
              <w:pStyle w:val="ConsPlusCell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Финансовое обеспечение  дорожной деятельности в рамках реализации национального проекта «Безопасные качественные дороги» за счет средств областного бюджета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Комитет транспорта и автомобильных дорог Курской области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Председатель комитета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 xml:space="preserve">С.В. Солдатенков </w:t>
            </w:r>
          </w:p>
        </w:tc>
        <w:tc>
          <w:tcPr>
            <w:tcW w:w="2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Ремонт автомобильных дорог регионального или межмуниципального значения: 29,411 км – в 2022 году;</w:t>
            </w:r>
          </w:p>
          <w:p w:rsidR="00863076" w:rsidRPr="00086366" w:rsidRDefault="00863076" w:rsidP="00863076">
            <w:pPr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30,585 км – в 2023 году;</w:t>
            </w:r>
          </w:p>
          <w:p w:rsidR="00863076" w:rsidRPr="00086366" w:rsidRDefault="00863076" w:rsidP="00863076">
            <w:pPr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13,00 км – в 2024 году. Строительство автомобильной дороги регионального или межмуниципального значения – 4,5 км. Ремонт автомобильных дорог местного значения:</w:t>
            </w:r>
          </w:p>
          <w:p w:rsidR="00863076" w:rsidRPr="00086366" w:rsidRDefault="00863076" w:rsidP="00863076">
            <w:pPr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49,562 км – в 2022 году;</w:t>
            </w:r>
          </w:p>
          <w:p w:rsidR="00863076" w:rsidRPr="00086366" w:rsidRDefault="00863076" w:rsidP="00863076">
            <w:pPr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55,8 км – в 2023 году;</w:t>
            </w:r>
          </w:p>
          <w:p w:rsidR="00863076" w:rsidRPr="00086366" w:rsidRDefault="00863076" w:rsidP="00863076">
            <w:pPr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 xml:space="preserve">62,3 км – в 2024 году. </w:t>
            </w:r>
          </w:p>
        </w:tc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01.01.2022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01.01.2023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01.01.2024</w:t>
            </w:r>
          </w:p>
        </w:tc>
        <w:tc>
          <w:tcPr>
            <w:tcW w:w="1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31.12.2022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31.12.2023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 xml:space="preserve">844 04 09 171 </w:t>
            </w:r>
            <w:r w:rsidRPr="00086366">
              <w:rPr>
                <w:b/>
                <w:sz w:val="16"/>
                <w:szCs w:val="16"/>
                <w:lang w:val="en-US"/>
              </w:rPr>
              <w:t>R1</w:t>
            </w:r>
            <w:r w:rsidRPr="00086366">
              <w:rPr>
                <w:b/>
                <w:sz w:val="16"/>
                <w:szCs w:val="16"/>
              </w:rPr>
              <w:t xml:space="preserve"> 53931 000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1 623 811,893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1 732 057,170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1 560 221,108</w:t>
            </w:r>
          </w:p>
        </w:tc>
      </w:tr>
      <w:tr w:rsidR="00086366" w:rsidRPr="00086366" w:rsidTr="001E11A2">
        <w:trPr>
          <w:gridAfter w:val="1"/>
          <w:wAfter w:w="1226" w:type="dxa"/>
          <w:cantSplit/>
          <w:trHeight w:val="705"/>
          <w:tblCellSpacing w:w="5" w:type="nil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 xml:space="preserve">844 04 09 171 </w:t>
            </w:r>
            <w:r w:rsidRPr="00086366">
              <w:rPr>
                <w:sz w:val="16"/>
                <w:szCs w:val="16"/>
                <w:lang w:val="en-US"/>
              </w:rPr>
              <w:t>R1  5393</w:t>
            </w:r>
            <w:r w:rsidRPr="00086366">
              <w:rPr>
                <w:sz w:val="16"/>
                <w:szCs w:val="16"/>
              </w:rPr>
              <w:t>1 200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595 586,234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610 867,844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538 011,516</w:t>
            </w:r>
          </w:p>
        </w:tc>
      </w:tr>
      <w:tr w:rsidR="00086366" w:rsidRPr="00086366" w:rsidTr="001E11A2">
        <w:trPr>
          <w:gridAfter w:val="1"/>
          <w:wAfter w:w="1226" w:type="dxa"/>
          <w:cantSplit/>
          <w:trHeight w:val="703"/>
          <w:tblCellSpacing w:w="5" w:type="nil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 xml:space="preserve">844 04 09 171 </w:t>
            </w:r>
            <w:r w:rsidRPr="00086366">
              <w:rPr>
                <w:sz w:val="16"/>
                <w:szCs w:val="16"/>
                <w:lang w:val="en-US"/>
              </w:rPr>
              <w:t xml:space="preserve">R1  </w:t>
            </w:r>
            <w:r w:rsidRPr="00086366">
              <w:rPr>
                <w:sz w:val="16"/>
                <w:szCs w:val="16"/>
              </w:rPr>
              <w:t>53931 400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36 000,000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161 189,326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-</w:t>
            </w:r>
          </w:p>
        </w:tc>
      </w:tr>
      <w:tr w:rsidR="00086366" w:rsidRPr="00086366" w:rsidTr="001E11A2">
        <w:trPr>
          <w:gridAfter w:val="1"/>
          <w:wAfter w:w="1226" w:type="dxa"/>
          <w:cantSplit/>
          <w:trHeight w:val="404"/>
          <w:tblCellSpacing w:w="5" w:type="nil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 xml:space="preserve">844 04 09 171 </w:t>
            </w:r>
            <w:r w:rsidRPr="00086366">
              <w:rPr>
                <w:sz w:val="16"/>
                <w:szCs w:val="16"/>
                <w:lang w:val="en-US"/>
              </w:rPr>
              <w:t xml:space="preserve">R1  </w:t>
            </w:r>
            <w:r w:rsidRPr="00086366">
              <w:rPr>
                <w:sz w:val="16"/>
                <w:szCs w:val="16"/>
              </w:rPr>
              <w:t>53931 500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992 225,659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960 000,000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1 022 209,592</w:t>
            </w:r>
          </w:p>
        </w:tc>
      </w:tr>
      <w:tr w:rsidR="00086366" w:rsidRPr="00086366" w:rsidTr="001B1719">
        <w:trPr>
          <w:gridAfter w:val="1"/>
          <w:wAfter w:w="1226" w:type="dxa"/>
          <w:cantSplit/>
          <w:trHeight w:val="380"/>
          <w:tblCellSpacing w:w="5" w:type="nil"/>
          <w:jc w:val="center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из них: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</w:tr>
      <w:tr w:rsidR="00086366" w:rsidRPr="00086366" w:rsidTr="00190749">
        <w:trPr>
          <w:gridAfter w:val="1"/>
          <w:wAfter w:w="1226" w:type="dxa"/>
          <w:cantSplit/>
          <w:trHeight w:val="703"/>
          <w:tblCellSpacing w:w="5" w:type="nil"/>
          <w:jc w:val="center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Строительство  автомобильной дороги «Крым»-Игино-Троицкое-«Тросна-Калиновка»-«Михайловка-Линец»-Жилино                    Железногорский район Курской области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Комитет транспорта и автомобильных дорог Курской области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Председатель комитета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С.В. Солдатенков</w:t>
            </w:r>
          </w:p>
        </w:tc>
        <w:tc>
          <w:tcPr>
            <w:tcW w:w="22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Строительство автомобильной дороги регионального или межмуниципального значения – 4,5 км.</w:t>
            </w:r>
          </w:p>
        </w:tc>
        <w:tc>
          <w:tcPr>
            <w:tcW w:w="1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01.01.2022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01.01.2023</w:t>
            </w:r>
          </w:p>
        </w:tc>
        <w:tc>
          <w:tcPr>
            <w:tcW w:w="1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31.12.2022 31.12.2023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 xml:space="preserve">844 04 09 171 </w:t>
            </w:r>
            <w:r w:rsidRPr="00086366">
              <w:rPr>
                <w:sz w:val="16"/>
                <w:szCs w:val="16"/>
                <w:lang w:val="en-US"/>
              </w:rPr>
              <w:t xml:space="preserve">R1  </w:t>
            </w:r>
            <w:r w:rsidRPr="00086366">
              <w:rPr>
                <w:sz w:val="16"/>
                <w:szCs w:val="16"/>
              </w:rPr>
              <w:t>53931 400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36 000,000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161 189,326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-</w:t>
            </w:r>
          </w:p>
        </w:tc>
      </w:tr>
      <w:tr w:rsidR="00086366" w:rsidRPr="00086366" w:rsidTr="00190749">
        <w:trPr>
          <w:gridAfter w:val="1"/>
          <w:wAfter w:w="1226" w:type="dxa"/>
          <w:cantSplit/>
          <w:trHeight w:val="988"/>
          <w:tblCellSpacing w:w="5" w:type="nil"/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1.7.4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Мероприятие 1.</w:t>
            </w:r>
            <w:r w:rsidRPr="00086366">
              <w:rPr>
                <w:b/>
                <w:sz w:val="16"/>
                <w:szCs w:val="16"/>
                <w:lang w:val="en-US"/>
              </w:rPr>
              <w:t>R</w:t>
            </w:r>
            <w:r w:rsidRPr="00086366">
              <w:rPr>
                <w:b/>
                <w:sz w:val="16"/>
                <w:szCs w:val="16"/>
              </w:rPr>
              <w:t>1.4</w:t>
            </w:r>
          </w:p>
          <w:p w:rsidR="00863076" w:rsidRPr="00086366" w:rsidRDefault="00863076" w:rsidP="00863076">
            <w:pPr>
              <w:pStyle w:val="ConsPlusCell"/>
              <w:rPr>
                <w:b/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Приведение в нормативное состояние автомобильных дорог и искусственных сооружений в рамках реализации национального проекта «Безопасные и качественные автомобильные дороги» за счет средств областного бюджета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Комитет транспорта и автомобильных дорог Курской области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Председатель комитета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 xml:space="preserve">С.В. Солдатенков </w:t>
            </w:r>
          </w:p>
        </w:tc>
        <w:tc>
          <w:tcPr>
            <w:tcW w:w="22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Ремонт автомобильных дорог общего пользования регионального или межмуниципального значения: 10,05 км – в 2022 году.         Ремонт искусственных сооружений:</w:t>
            </w:r>
          </w:p>
          <w:p w:rsidR="00863076" w:rsidRPr="00086366" w:rsidRDefault="00863076" w:rsidP="00863076">
            <w:pPr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0,1143 км – в 2022 году</w:t>
            </w:r>
          </w:p>
        </w:tc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01.01.2022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01.01.2023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01.01.2024</w:t>
            </w:r>
          </w:p>
        </w:tc>
        <w:tc>
          <w:tcPr>
            <w:tcW w:w="13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31.12.2022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31.12.2023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 xml:space="preserve">844 04 09 171 </w:t>
            </w:r>
            <w:r w:rsidRPr="00086366">
              <w:rPr>
                <w:b/>
                <w:sz w:val="16"/>
                <w:szCs w:val="16"/>
                <w:lang w:val="en-US"/>
              </w:rPr>
              <w:t>R1</w:t>
            </w:r>
            <w:r w:rsidRPr="00086366">
              <w:rPr>
                <w:b/>
                <w:sz w:val="16"/>
                <w:szCs w:val="16"/>
              </w:rPr>
              <w:t xml:space="preserve"> 53940 000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364 214,286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742 895,410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1 086 770,000</w:t>
            </w:r>
          </w:p>
        </w:tc>
      </w:tr>
      <w:tr w:rsidR="00086366" w:rsidRPr="00086366" w:rsidTr="00190749">
        <w:trPr>
          <w:gridAfter w:val="1"/>
          <w:wAfter w:w="1226" w:type="dxa"/>
          <w:cantSplit/>
          <w:trHeight w:val="549"/>
          <w:tblCellSpacing w:w="5" w:type="nil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 xml:space="preserve">844 04 09 171 </w:t>
            </w:r>
            <w:r w:rsidRPr="00086366">
              <w:rPr>
                <w:sz w:val="16"/>
                <w:szCs w:val="16"/>
                <w:lang w:val="en-US"/>
              </w:rPr>
              <w:t>R1</w:t>
            </w:r>
            <w:r w:rsidRPr="00086366">
              <w:rPr>
                <w:sz w:val="16"/>
                <w:szCs w:val="16"/>
              </w:rPr>
              <w:t xml:space="preserve"> </w:t>
            </w:r>
            <w:r w:rsidRPr="00086366">
              <w:rPr>
                <w:sz w:val="16"/>
                <w:szCs w:val="16"/>
                <w:lang w:val="en-US"/>
              </w:rPr>
              <w:t>53</w:t>
            </w:r>
            <w:r w:rsidRPr="00086366">
              <w:rPr>
                <w:sz w:val="16"/>
                <w:szCs w:val="16"/>
              </w:rPr>
              <w:t xml:space="preserve">940 </w:t>
            </w:r>
            <w:r w:rsidRPr="00086366">
              <w:rPr>
                <w:sz w:val="16"/>
                <w:szCs w:val="16"/>
                <w:lang w:val="en-US"/>
              </w:rPr>
              <w:t>2</w:t>
            </w:r>
            <w:r w:rsidRPr="00086366">
              <w:rPr>
                <w:sz w:val="16"/>
                <w:szCs w:val="16"/>
              </w:rPr>
              <w:t>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364 214,286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742 895,410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1 086 770,000</w:t>
            </w:r>
          </w:p>
        </w:tc>
      </w:tr>
      <w:tr w:rsidR="00086366" w:rsidRPr="00086366" w:rsidTr="00C406E9">
        <w:trPr>
          <w:gridAfter w:val="1"/>
          <w:wAfter w:w="1226" w:type="dxa"/>
          <w:cantSplit/>
          <w:trHeight w:val="2392"/>
          <w:tblCellSpacing w:w="5" w:type="nil"/>
          <w:jc w:val="center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Контрольное событие программы 1.</w:t>
            </w:r>
            <w:r w:rsidRPr="00086366">
              <w:rPr>
                <w:b/>
                <w:sz w:val="16"/>
                <w:szCs w:val="16"/>
                <w:lang w:val="en-US"/>
              </w:rPr>
              <w:t>R</w:t>
            </w:r>
            <w:r w:rsidRPr="00086366">
              <w:rPr>
                <w:b/>
                <w:sz w:val="16"/>
                <w:szCs w:val="16"/>
              </w:rPr>
              <w:t>1.1.1</w:t>
            </w:r>
          </w:p>
          <w:p w:rsidR="00863076" w:rsidRPr="00086366" w:rsidRDefault="00863076" w:rsidP="00863076">
            <w:pPr>
              <w:pStyle w:val="ConsPlusCell"/>
              <w:rPr>
                <w:b/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Автомобильные дороги общего пользования регионального или межмуниципального значения  Курской области и автомобильные дороги дорожной Курской городской агломерации построены, (реконструированы) и отремонтированы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*</w:t>
            </w: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Комитет транспорта и автомобильных дорог Курской области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Председатель комитета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 xml:space="preserve">С.В. Солдатенков 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х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х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31.12.2022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31.12.2023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х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х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х</w:t>
            </w:r>
          </w:p>
        </w:tc>
      </w:tr>
      <w:tr w:rsidR="00086366" w:rsidRPr="00086366" w:rsidTr="00C406E9">
        <w:trPr>
          <w:gridAfter w:val="1"/>
          <w:wAfter w:w="1226" w:type="dxa"/>
          <w:cantSplit/>
          <w:trHeight w:val="1713"/>
          <w:tblCellSpacing w:w="5" w:type="nil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1.8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Региональный проект</w:t>
            </w:r>
          </w:p>
          <w:p w:rsidR="00863076" w:rsidRPr="00086366" w:rsidRDefault="00863076" w:rsidP="00863076">
            <w:pPr>
              <w:pStyle w:val="ConsPlusCell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1.</w:t>
            </w:r>
            <w:r w:rsidRPr="00086366">
              <w:rPr>
                <w:b/>
                <w:sz w:val="16"/>
                <w:szCs w:val="16"/>
                <w:lang w:val="en-US"/>
              </w:rPr>
              <w:t>R</w:t>
            </w:r>
            <w:r w:rsidRPr="00086366">
              <w:rPr>
                <w:b/>
                <w:sz w:val="16"/>
                <w:szCs w:val="16"/>
              </w:rPr>
              <w:t>2. «Общесистемные меры развития дорожного хозяйства»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Комитет транспорта и автомобильных дорог Курской области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Председатель комитета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С.В. Солдатенков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Размещение автоматических пунктов весогабаритного контроля транспортных средств; Внедрение интеллектуальной транспортной системы; Обеспечение необходимого уровня безопасности дорожного движения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01.01.2022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01.01.2023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01.01.2024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31.12.2022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31.12.2023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 xml:space="preserve">844 04 09 171 </w:t>
            </w:r>
            <w:r w:rsidRPr="00086366">
              <w:rPr>
                <w:b/>
                <w:sz w:val="16"/>
                <w:szCs w:val="16"/>
                <w:lang w:val="en-US"/>
              </w:rPr>
              <w:t>R</w:t>
            </w:r>
            <w:r w:rsidRPr="00086366">
              <w:rPr>
                <w:b/>
                <w:sz w:val="16"/>
                <w:szCs w:val="16"/>
              </w:rPr>
              <w:t>2 00000 000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170 822,400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171 953,107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188 580,103</w:t>
            </w:r>
          </w:p>
        </w:tc>
      </w:tr>
      <w:tr w:rsidR="00086366" w:rsidRPr="00086366" w:rsidTr="00C406E9">
        <w:trPr>
          <w:gridAfter w:val="1"/>
          <w:wAfter w:w="1226" w:type="dxa"/>
          <w:cantSplit/>
          <w:trHeight w:val="406"/>
          <w:tblCellSpacing w:w="5" w:type="nil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в том числе: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</w:tr>
      <w:tr w:rsidR="00086366" w:rsidRPr="00086366" w:rsidTr="00C406E9">
        <w:trPr>
          <w:gridAfter w:val="1"/>
          <w:wAfter w:w="1226" w:type="dxa"/>
          <w:cantSplit/>
          <w:trHeight w:val="1394"/>
          <w:tblCellSpacing w:w="5" w:type="nil"/>
          <w:jc w:val="center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1.8.1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Мероприятие 1.</w:t>
            </w:r>
            <w:r w:rsidRPr="00086366">
              <w:rPr>
                <w:b/>
                <w:sz w:val="16"/>
                <w:szCs w:val="16"/>
                <w:lang w:val="en-US"/>
              </w:rPr>
              <w:t>R</w:t>
            </w:r>
            <w:r w:rsidRPr="00086366">
              <w:rPr>
                <w:b/>
                <w:sz w:val="16"/>
                <w:szCs w:val="16"/>
              </w:rPr>
              <w:t>2.1</w:t>
            </w:r>
          </w:p>
          <w:p w:rsidR="00863076" w:rsidRPr="00086366" w:rsidRDefault="00863076" w:rsidP="00863076">
            <w:pPr>
              <w:pStyle w:val="ConsPlusCell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Капитальный ремонт, ремонт автомобильных дорог общего пользования регионального или межмуниципального значения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Комитет транспорта и автомобильных дорог Курской области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Председатель комитета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С.В. Солдатенков</w:t>
            </w:r>
          </w:p>
        </w:tc>
        <w:tc>
          <w:tcPr>
            <w:tcW w:w="22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Размещение автоматических пунктов весогабаритного контроля транспортных средств: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2 ед. - в 2022 году;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1 ед. - в 2023 году;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2 ед. - в 2024 году.</w:t>
            </w:r>
          </w:p>
        </w:tc>
        <w:tc>
          <w:tcPr>
            <w:tcW w:w="1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01.01.2022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01.01.2023 01.01.2024</w:t>
            </w:r>
          </w:p>
        </w:tc>
        <w:tc>
          <w:tcPr>
            <w:tcW w:w="1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31.12.2022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31.12.2023 01.01.2024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 xml:space="preserve">844 04 09 171 </w:t>
            </w:r>
            <w:r w:rsidRPr="00086366">
              <w:rPr>
                <w:sz w:val="16"/>
                <w:szCs w:val="16"/>
                <w:lang w:val="en-US"/>
              </w:rPr>
              <w:t>R</w:t>
            </w:r>
            <w:r w:rsidRPr="00086366">
              <w:rPr>
                <w:sz w:val="16"/>
                <w:szCs w:val="16"/>
              </w:rPr>
              <w:t>2 12040 200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64 000,000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32 000,000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64 000,000</w:t>
            </w:r>
          </w:p>
        </w:tc>
      </w:tr>
      <w:tr w:rsidR="00086366" w:rsidRPr="00086366" w:rsidTr="00C406E9">
        <w:trPr>
          <w:gridAfter w:val="1"/>
          <w:wAfter w:w="1226" w:type="dxa"/>
          <w:cantSplit/>
          <w:trHeight w:val="2272"/>
          <w:tblCellSpacing w:w="5" w:type="nil"/>
          <w:jc w:val="center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Контрольное событие программы 1.</w:t>
            </w:r>
            <w:r w:rsidRPr="00086366">
              <w:rPr>
                <w:b/>
                <w:sz w:val="16"/>
                <w:szCs w:val="16"/>
                <w:lang w:val="en-US"/>
              </w:rPr>
              <w:t>R</w:t>
            </w:r>
            <w:r w:rsidRPr="00086366">
              <w:rPr>
                <w:b/>
                <w:sz w:val="16"/>
                <w:szCs w:val="16"/>
              </w:rPr>
              <w:t>2.1.1</w:t>
            </w:r>
          </w:p>
          <w:p w:rsidR="00863076" w:rsidRPr="00086366" w:rsidRDefault="00863076" w:rsidP="00863076">
            <w:pPr>
              <w:pStyle w:val="ConsPlusCell"/>
              <w:rPr>
                <w:b/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Автоматические пункты весогабаритного контроля транспортных средств на автомобильных дорогах регионального или межмуниципального, местного значения (нарастающим итогом) размещены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*</w:t>
            </w: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Комитет транспорта и автомобильных дорог Курской области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Председатель комитета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С.В. Солдатенков</w:t>
            </w:r>
          </w:p>
        </w:tc>
        <w:tc>
          <w:tcPr>
            <w:tcW w:w="22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х</w:t>
            </w:r>
          </w:p>
        </w:tc>
        <w:tc>
          <w:tcPr>
            <w:tcW w:w="1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х</w:t>
            </w:r>
          </w:p>
        </w:tc>
        <w:tc>
          <w:tcPr>
            <w:tcW w:w="1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  <w:lang w:val="en-US"/>
              </w:rPr>
            </w:pPr>
            <w:r w:rsidRPr="00086366">
              <w:rPr>
                <w:sz w:val="16"/>
                <w:szCs w:val="16"/>
              </w:rPr>
              <w:t>31.12.202</w:t>
            </w:r>
            <w:r w:rsidRPr="00086366">
              <w:rPr>
                <w:sz w:val="16"/>
                <w:szCs w:val="16"/>
                <w:lang w:val="en-US"/>
              </w:rPr>
              <w:t>2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31.12.2023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х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х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х</w:t>
            </w:r>
          </w:p>
        </w:tc>
      </w:tr>
      <w:tr w:rsidR="00086366" w:rsidRPr="00086366" w:rsidTr="00C406E9">
        <w:trPr>
          <w:gridAfter w:val="1"/>
          <w:wAfter w:w="1226" w:type="dxa"/>
          <w:cantSplit/>
          <w:trHeight w:val="755"/>
          <w:tblCellSpacing w:w="5" w:type="nil"/>
          <w:jc w:val="center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lastRenderedPageBreak/>
              <w:t>1.8.2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Мероприятие 1.</w:t>
            </w:r>
            <w:r w:rsidRPr="00086366">
              <w:rPr>
                <w:b/>
                <w:sz w:val="16"/>
                <w:szCs w:val="16"/>
                <w:lang w:val="en-US"/>
              </w:rPr>
              <w:t>R</w:t>
            </w:r>
            <w:r w:rsidRPr="00086366">
              <w:rPr>
                <w:b/>
                <w:sz w:val="16"/>
                <w:szCs w:val="16"/>
              </w:rPr>
              <w:t>2.2</w:t>
            </w:r>
          </w:p>
          <w:p w:rsidR="00863076" w:rsidRPr="00086366" w:rsidRDefault="00863076" w:rsidP="00863076">
            <w:pPr>
              <w:pStyle w:val="ConsPlusCell"/>
              <w:rPr>
                <w:b/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Комитет транспорта и автомобильных дорог Курской области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Председатель комитета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С.В. Солдатенков</w:t>
            </w:r>
          </w:p>
        </w:tc>
        <w:tc>
          <w:tcPr>
            <w:tcW w:w="22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Внедрение интеллектуальных транспортных систем на территории Курской области – 1 шт. (в 2023 году)</w:t>
            </w:r>
          </w:p>
        </w:tc>
        <w:tc>
          <w:tcPr>
            <w:tcW w:w="108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01.01.2022 01.01.2023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01.01.2024</w:t>
            </w:r>
          </w:p>
        </w:tc>
        <w:tc>
          <w:tcPr>
            <w:tcW w:w="132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31.12.2022 31.12.2023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 xml:space="preserve">844 04 09 171 </w:t>
            </w:r>
            <w:r w:rsidRPr="00086366">
              <w:rPr>
                <w:b/>
                <w:sz w:val="16"/>
                <w:szCs w:val="16"/>
                <w:lang w:val="en-US"/>
              </w:rPr>
              <w:t>R</w:t>
            </w:r>
            <w:r w:rsidRPr="00086366">
              <w:rPr>
                <w:b/>
                <w:sz w:val="16"/>
                <w:szCs w:val="16"/>
              </w:rPr>
              <w:t xml:space="preserve">2 54180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106 822,400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122 088,500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124 580,103</w:t>
            </w:r>
          </w:p>
        </w:tc>
      </w:tr>
      <w:tr w:rsidR="00086366" w:rsidRPr="00086366" w:rsidTr="00C406E9">
        <w:trPr>
          <w:gridAfter w:val="1"/>
          <w:wAfter w:w="1226" w:type="dxa"/>
          <w:cantSplit/>
          <w:trHeight w:val="755"/>
          <w:tblCellSpacing w:w="5" w:type="nil"/>
          <w:jc w:val="center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0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 xml:space="preserve">844 04 09 171 </w:t>
            </w:r>
            <w:r w:rsidRPr="00086366">
              <w:rPr>
                <w:sz w:val="16"/>
                <w:szCs w:val="16"/>
                <w:lang w:val="en-US"/>
              </w:rPr>
              <w:t>R</w:t>
            </w:r>
            <w:r w:rsidRPr="00086366">
              <w:rPr>
                <w:sz w:val="16"/>
                <w:szCs w:val="16"/>
              </w:rPr>
              <w:t>2 54180 200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66 822,400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82 088,500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124 580,103</w:t>
            </w:r>
          </w:p>
        </w:tc>
      </w:tr>
      <w:tr w:rsidR="00086366" w:rsidRPr="00086366" w:rsidTr="00C406E9">
        <w:trPr>
          <w:gridAfter w:val="1"/>
          <w:wAfter w:w="1226" w:type="dxa"/>
          <w:cantSplit/>
          <w:trHeight w:val="755"/>
          <w:tblCellSpacing w:w="5" w:type="nil"/>
          <w:jc w:val="center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 xml:space="preserve">844 04 09 171 </w:t>
            </w:r>
            <w:r w:rsidRPr="00086366">
              <w:rPr>
                <w:sz w:val="16"/>
                <w:szCs w:val="16"/>
                <w:lang w:val="en-US"/>
              </w:rPr>
              <w:t>R</w:t>
            </w:r>
            <w:r w:rsidRPr="00086366">
              <w:rPr>
                <w:sz w:val="16"/>
                <w:szCs w:val="16"/>
              </w:rPr>
              <w:t>2 54180 500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40 000,000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40 000,000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-</w:t>
            </w:r>
          </w:p>
        </w:tc>
      </w:tr>
      <w:tr w:rsidR="00086366" w:rsidRPr="00086366" w:rsidTr="00C406E9">
        <w:trPr>
          <w:gridAfter w:val="1"/>
          <w:wAfter w:w="1226" w:type="dxa"/>
          <w:cantSplit/>
          <w:trHeight w:val="755"/>
          <w:tblCellSpacing w:w="5" w:type="nil"/>
          <w:jc w:val="center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Контрольное событие программы 1.</w:t>
            </w:r>
            <w:r w:rsidRPr="00086366">
              <w:rPr>
                <w:b/>
                <w:sz w:val="16"/>
                <w:szCs w:val="16"/>
                <w:lang w:val="en-US"/>
              </w:rPr>
              <w:t>R</w:t>
            </w:r>
            <w:r w:rsidRPr="00086366">
              <w:rPr>
                <w:b/>
                <w:sz w:val="16"/>
                <w:szCs w:val="16"/>
              </w:rPr>
              <w:t xml:space="preserve">2.1.2 </w:t>
            </w:r>
            <w:r w:rsidRPr="00086366">
              <w:rPr>
                <w:sz w:val="16"/>
                <w:szCs w:val="16"/>
              </w:rPr>
              <w:t>Интеллектуальные транспортные системы, предусматривающие автоматизацию процессов управления дорожным движением в городских агломерациях, включающих города с населением свыше 300 тысяч человек, внедрены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*</w:t>
            </w: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Комитет транспорта и автомобильных дорог Курской области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Председатель комитета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С.В. Солдатенков</w:t>
            </w:r>
          </w:p>
        </w:tc>
        <w:tc>
          <w:tcPr>
            <w:tcW w:w="22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х</w:t>
            </w:r>
          </w:p>
        </w:tc>
        <w:tc>
          <w:tcPr>
            <w:tcW w:w="1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х</w:t>
            </w:r>
          </w:p>
        </w:tc>
        <w:tc>
          <w:tcPr>
            <w:tcW w:w="1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31.12.2022 31.12.2023  31.12.2024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х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х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х</w:t>
            </w:r>
          </w:p>
        </w:tc>
      </w:tr>
      <w:tr w:rsidR="00086366" w:rsidRPr="00086366" w:rsidTr="00C406E9">
        <w:trPr>
          <w:gridAfter w:val="1"/>
          <w:wAfter w:w="1226" w:type="dxa"/>
          <w:cantSplit/>
          <w:trHeight w:val="1426"/>
          <w:tblCellSpacing w:w="5" w:type="nil"/>
          <w:jc w:val="center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076" w:rsidRPr="00086366" w:rsidRDefault="00863076" w:rsidP="00863076">
            <w:pPr>
              <w:pStyle w:val="ConsPlusCell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Контрольное событие программы 1.05.1</w:t>
            </w:r>
          </w:p>
          <w:p w:rsidR="00863076" w:rsidRPr="00086366" w:rsidRDefault="00863076" w:rsidP="00863076">
            <w:pPr>
              <w:pStyle w:val="ConsPlusCell"/>
              <w:rPr>
                <w:b/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Целевые показатели (индикаторы) подпрограммы 1 «Развитие сети автомобильных дорог Курской области» достигнуты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*</w:t>
            </w: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</w:p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Комитет транспорта и автомобильных дорог Курской области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Председатель комитета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 xml:space="preserve">С.В. Солдатенков </w:t>
            </w:r>
          </w:p>
        </w:tc>
        <w:tc>
          <w:tcPr>
            <w:tcW w:w="22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х</w:t>
            </w:r>
          </w:p>
        </w:tc>
        <w:tc>
          <w:tcPr>
            <w:tcW w:w="1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х</w:t>
            </w:r>
          </w:p>
        </w:tc>
        <w:tc>
          <w:tcPr>
            <w:tcW w:w="1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31.12.2022 31.12.2023  31.12.2024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х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х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х</w:t>
            </w:r>
          </w:p>
        </w:tc>
      </w:tr>
      <w:tr w:rsidR="00086366" w:rsidRPr="00086366" w:rsidTr="00C406E9">
        <w:trPr>
          <w:gridAfter w:val="1"/>
          <w:wAfter w:w="1226" w:type="dxa"/>
          <w:cantSplit/>
          <w:trHeight w:val="695"/>
          <w:tblCellSpacing w:w="5" w:type="nil"/>
          <w:jc w:val="center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2.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076" w:rsidRPr="00086366" w:rsidRDefault="00863076" w:rsidP="00863076">
            <w:pPr>
              <w:pStyle w:val="ConsPlusCell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Подпрограмма 2 «Развитие пассажирских перевозок в Курской области»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х</w:t>
            </w:r>
          </w:p>
        </w:tc>
        <w:tc>
          <w:tcPr>
            <w:tcW w:w="22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х</w:t>
            </w:r>
          </w:p>
        </w:tc>
        <w:tc>
          <w:tcPr>
            <w:tcW w:w="1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х</w:t>
            </w:r>
          </w:p>
        </w:tc>
        <w:tc>
          <w:tcPr>
            <w:tcW w:w="1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664926">
            <w:pPr>
              <w:jc w:val="center"/>
              <w:rPr>
                <w:b/>
                <w:bCs/>
                <w:sz w:val="16"/>
                <w:szCs w:val="16"/>
              </w:rPr>
            </w:pPr>
            <w:r w:rsidRPr="00086366">
              <w:rPr>
                <w:b/>
                <w:bCs/>
                <w:sz w:val="16"/>
                <w:szCs w:val="16"/>
              </w:rPr>
              <w:t>1</w:t>
            </w:r>
            <w:r w:rsidR="00CA5268" w:rsidRPr="00086366">
              <w:rPr>
                <w:b/>
                <w:bCs/>
                <w:sz w:val="16"/>
                <w:szCs w:val="16"/>
              </w:rPr>
              <w:t> </w:t>
            </w:r>
            <w:r w:rsidR="00664926" w:rsidRPr="00086366">
              <w:rPr>
                <w:b/>
                <w:bCs/>
                <w:sz w:val="16"/>
                <w:szCs w:val="16"/>
              </w:rPr>
              <w:t>697</w:t>
            </w:r>
            <w:r w:rsidR="00CA5268" w:rsidRPr="00086366">
              <w:rPr>
                <w:b/>
                <w:bCs/>
                <w:sz w:val="16"/>
                <w:szCs w:val="16"/>
              </w:rPr>
              <w:t xml:space="preserve"> </w:t>
            </w:r>
            <w:r w:rsidR="00664926" w:rsidRPr="00086366">
              <w:rPr>
                <w:b/>
                <w:bCs/>
                <w:sz w:val="16"/>
                <w:szCs w:val="16"/>
              </w:rPr>
              <w:t>725,889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664926" w:rsidP="00863076">
            <w:pPr>
              <w:jc w:val="center"/>
              <w:rPr>
                <w:b/>
                <w:bCs/>
                <w:sz w:val="16"/>
                <w:szCs w:val="16"/>
              </w:rPr>
            </w:pPr>
            <w:r w:rsidRPr="00086366">
              <w:rPr>
                <w:b/>
                <w:bCs/>
                <w:sz w:val="16"/>
                <w:szCs w:val="16"/>
              </w:rPr>
              <w:t>1</w:t>
            </w:r>
            <w:r w:rsidR="00CA5268" w:rsidRPr="00086366">
              <w:rPr>
                <w:b/>
                <w:bCs/>
                <w:sz w:val="16"/>
                <w:szCs w:val="16"/>
              </w:rPr>
              <w:t xml:space="preserve"> </w:t>
            </w:r>
            <w:r w:rsidRPr="00086366">
              <w:rPr>
                <w:b/>
                <w:bCs/>
                <w:sz w:val="16"/>
                <w:szCs w:val="16"/>
              </w:rPr>
              <w:t>822</w:t>
            </w:r>
            <w:r w:rsidR="00CA5268" w:rsidRPr="00086366">
              <w:rPr>
                <w:b/>
                <w:bCs/>
                <w:sz w:val="16"/>
                <w:szCs w:val="16"/>
              </w:rPr>
              <w:t xml:space="preserve"> </w:t>
            </w:r>
            <w:r w:rsidRPr="00086366">
              <w:rPr>
                <w:b/>
                <w:bCs/>
                <w:sz w:val="16"/>
                <w:szCs w:val="16"/>
              </w:rPr>
              <w:t>298,874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66492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086366">
              <w:rPr>
                <w:b/>
                <w:bCs/>
                <w:sz w:val="16"/>
                <w:szCs w:val="16"/>
              </w:rPr>
              <w:t>1</w:t>
            </w:r>
            <w:r w:rsidR="00CA5268" w:rsidRPr="00086366">
              <w:rPr>
                <w:b/>
                <w:bCs/>
                <w:sz w:val="16"/>
                <w:szCs w:val="16"/>
              </w:rPr>
              <w:t xml:space="preserve"> </w:t>
            </w:r>
            <w:r w:rsidRPr="00086366">
              <w:rPr>
                <w:b/>
                <w:bCs/>
                <w:sz w:val="16"/>
                <w:szCs w:val="16"/>
              </w:rPr>
              <w:t>957</w:t>
            </w:r>
            <w:r w:rsidR="00CA5268" w:rsidRPr="00086366">
              <w:rPr>
                <w:b/>
                <w:bCs/>
                <w:sz w:val="16"/>
                <w:szCs w:val="16"/>
              </w:rPr>
              <w:t xml:space="preserve"> </w:t>
            </w:r>
            <w:r w:rsidRPr="00086366">
              <w:rPr>
                <w:b/>
                <w:bCs/>
                <w:sz w:val="16"/>
                <w:szCs w:val="16"/>
              </w:rPr>
              <w:t>806,517</w:t>
            </w:r>
          </w:p>
        </w:tc>
      </w:tr>
      <w:tr w:rsidR="00086366" w:rsidRPr="00086366" w:rsidTr="00C406E9">
        <w:trPr>
          <w:gridAfter w:val="1"/>
          <w:wAfter w:w="1226" w:type="dxa"/>
          <w:cantSplit/>
          <w:trHeight w:val="1116"/>
          <w:tblCellSpacing w:w="5" w:type="nil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2.1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Основное мероприятие 2.01</w:t>
            </w:r>
          </w:p>
          <w:p w:rsidR="00863076" w:rsidRPr="00086366" w:rsidRDefault="00863076" w:rsidP="00863076">
            <w:pPr>
              <w:pStyle w:val="ConsPlusCell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Содействие повышению доступности воздушных перевозок населению Курской области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Комитет транспорта и автомобильных дорог Курской области</w:t>
            </w:r>
          </w:p>
          <w:p w:rsidR="00863076" w:rsidRPr="00086366" w:rsidRDefault="00863076" w:rsidP="00863076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С.В. Солдатенков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Обеспечение перевозками воздушным транспортом населения области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01.01.2022 01.01.2023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  <w:lang w:val="en-US"/>
              </w:rPr>
            </w:pPr>
            <w:r w:rsidRPr="00086366">
              <w:rPr>
                <w:b/>
                <w:sz w:val="16"/>
                <w:szCs w:val="16"/>
              </w:rPr>
              <w:t>01.01.2024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31.12.2022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31.12.2023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  <w:lang w:val="en-US"/>
              </w:rPr>
            </w:pPr>
            <w:r w:rsidRPr="00086366">
              <w:rPr>
                <w:b/>
                <w:sz w:val="16"/>
                <w:szCs w:val="16"/>
              </w:rPr>
              <w:t>31.12.2024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 xml:space="preserve">844 0408 17201 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00000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jc w:val="center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442 933,806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pStyle w:val="ConsPlusNormal"/>
              <w:suppressAutoHyphens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86366">
              <w:rPr>
                <w:rFonts w:ascii="Times New Roman" w:hAnsi="Times New Roman" w:cs="Times New Roman"/>
                <w:b/>
                <w:sz w:val="16"/>
                <w:szCs w:val="16"/>
              </w:rPr>
              <w:t>442 933,806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pStyle w:val="ConsPlusNormal"/>
              <w:suppressAutoHyphens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86366">
              <w:rPr>
                <w:rFonts w:ascii="Times New Roman" w:hAnsi="Times New Roman" w:cs="Times New Roman"/>
                <w:b/>
                <w:sz w:val="16"/>
                <w:szCs w:val="16"/>
              </w:rPr>
              <w:t>442 933,806</w:t>
            </w:r>
          </w:p>
        </w:tc>
      </w:tr>
      <w:tr w:rsidR="00086366" w:rsidRPr="00086366" w:rsidTr="00C406E9">
        <w:trPr>
          <w:gridAfter w:val="1"/>
          <w:wAfter w:w="1226" w:type="dxa"/>
          <w:cantSplit/>
          <w:trHeight w:val="284"/>
          <w:tblCellSpacing w:w="5" w:type="nil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076" w:rsidRPr="00086366" w:rsidRDefault="00863076" w:rsidP="00863076">
            <w:pPr>
              <w:pStyle w:val="ConsPlusCell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в том числе: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076" w:rsidRPr="00086366" w:rsidRDefault="00863076" w:rsidP="0086307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63076" w:rsidRPr="00086366" w:rsidRDefault="00863076" w:rsidP="00863076">
            <w:pPr>
              <w:pStyle w:val="ConsPlusCell"/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</w:tr>
      <w:tr w:rsidR="00086366" w:rsidRPr="00086366" w:rsidTr="00C406E9">
        <w:trPr>
          <w:gridAfter w:val="1"/>
          <w:wAfter w:w="1226" w:type="dxa"/>
          <w:cantSplit/>
          <w:trHeight w:val="601"/>
          <w:tblCellSpacing w:w="5" w:type="nil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076" w:rsidRPr="00086366" w:rsidRDefault="00863076" w:rsidP="00863076">
            <w:pPr>
              <w:pStyle w:val="af8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lastRenderedPageBreak/>
              <w:t>2.1.1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076" w:rsidRPr="00086366" w:rsidRDefault="00863076" w:rsidP="00863076">
            <w:pPr>
              <w:pStyle w:val="af8"/>
              <w:jc w:val="left"/>
              <w:rPr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 xml:space="preserve">Мероприятие 2.01.1 </w:t>
            </w:r>
            <w:r w:rsidRPr="00086366">
              <w:rPr>
                <w:sz w:val="16"/>
                <w:szCs w:val="16"/>
              </w:rPr>
              <w:t>Предоставление субсидий из областного бюджета на возмещение недополученных доходов по регулярным пассажирским авиарейсам из аэропорта «Курск» по отдельным маршрутам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076" w:rsidRPr="00086366" w:rsidRDefault="00863076" w:rsidP="00863076">
            <w:pPr>
              <w:pStyle w:val="af8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076" w:rsidRPr="00086366" w:rsidRDefault="00863076" w:rsidP="00863076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  <w:p w:rsidR="00863076" w:rsidRPr="00086366" w:rsidRDefault="00863076" w:rsidP="00863076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Комитет транспорта и автомобильных дорог Курской области</w:t>
            </w:r>
          </w:p>
          <w:p w:rsidR="00863076" w:rsidRPr="00086366" w:rsidRDefault="00863076" w:rsidP="0086307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С.В. Солдатенков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076" w:rsidRPr="00086366" w:rsidRDefault="00863076" w:rsidP="00863076">
            <w:pPr>
              <w:pStyle w:val="af8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Обеспечение перевозками воздушным транспортом населения области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01.01.2022 01.01.2023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  <w:lang w:val="en-US"/>
              </w:rPr>
            </w:pPr>
            <w:r w:rsidRPr="00086366">
              <w:rPr>
                <w:sz w:val="16"/>
                <w:szCs w:val="16"/>
              </w:rPr>
              <w:t>01.01.2024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31.12.2022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31.12.2023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  <w:lang w:val="en-US"/>
              </w:rPr>
            </w:pPr>
            <w:r w:rsidRPr="00086366">
              <w:rPr>
                <w:sz w:val="16"/>
                <w:szCs w:val="16"/>
              </w:rPr>
              <w:t>31.12.2024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076" w:rsidRPr="00086366" w:rsidRDefault="00863076" w:rsidP="00863076">
            <w:pPr>
              <w:pStyle w:val="af8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 xml:space="preserve">844 0408 17201 </w:t>
            </w:r>
          </w:p>
          <w:p w:rsidR="00863076" w:rsidRPr="00086366" w:rsidRDefault="00863076" w:rsidP="00863076">
            <w:pPr>
              <w:pStyle w:val="af8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12060 800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jc w:val="center"/>
              <w:outlineLvl w:val="0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174 946,605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jc w:val="center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324 946,605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jc w:val="center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324 946,605</w:t>
            </w:r>
          </w:p>
        </w:tc>
      </w:tr>
      <w:tr w:rsidR="00086366" w:rsidRPr="00086366" w:rsidTr="00C406E9">
        <w:trPr>
          <w:gridAfter w:val="1"/>
          <w:wAfter w:w="1226" w:type="dxa"/>
          <w:cantSplit/>
          <w:trHeight w:val="996"/>
          <w:tblCellSpacing w:w="5" w:type="nil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Контрольное событие программы 2.01.1.1</w:t>
            </w:r>
          </w:p>
          <w:p w:rsidR="00863076" w:rsidRPr="00086366" w:rsidRDefault="00863076" w:rsidP="00863076">
            <w:pPr>
              <w:pStyle w:val="ConsPlusCell"/>
              <w:rPr>
                <w:b/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Организация транспортного обслуживания населения воздушным транспортом обеспечена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*</w:t>
            </w: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076" w:rsidRPr="00086366" w:rsidRDefault="00863076" w:rsidP="00863076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Комитет транспорта и автомобильных дорог Курской области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С.В. Солдатенков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х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х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31.12.2022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31.12.2023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31.12.2024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х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х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х</w:t>
            </w:r>
          </w:p>
        </w:tc>
      </w:tr>
      <w:tr w:rsidR="00086366" w:rsidRPr="00086366" w:rsidTr="00C406E9">
        <w:trPr>
          <w:gridAfter w:val="1"/>
          <w:wAfter w:w="1226" w:type="dxa"/>
          <w:cantSplit/>
          <w:trHeight w:val="1402"/>
          <w:tblCellSpacing w:w="5" w:type="nil"/>
          <w:jc w:val="center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2.1.2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Мероприятие 2.01.2</w:t>
            </w:r>
          </w:p>
          <w:p w:rsidR="00863076" w:rsidRPr="00086366" w:rsidRDefault="00863076" w:rsidP="00863076">
            <w:pPr>
              <w:pStyle w:val="ConsPlusCell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Предоставление субсидий из областного бюджета на возмещение затрат, связанных с содержанием, развитием и организацией эксплуатации аэропорта «Курск»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Комитет транспорта и автомобильных дорог Курской области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С.В. Солдатенков</w:t>
            </w:r>
          </w:p>
        </w:tc>
        <w:tc>
          <w:tcPr>
            <w:tcW w:w="22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Обеспечение перевозками воздушным транспортом населения области</w:t>
            </w:r>
          </w:p>
        </w:tc>
        <w:tc>
          <w:tcPr>
            <w:tcW w:w="10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01.01.2022 01.01.2023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  <w:lang w:val="en-US"/>
              </w:rPr>
            </w:pPr>
            <w:r w:rsidRPr="00086366">
              <w:rPr>
                <w:sz w:val="16"/>
                <w:szCs w:val="16"/>
              </w:rPr>
              <w:t>01.01.2024</w:t>
            </w:r>
          </w:p>
        </w:tc>
        <w:tc>
          <w:tcPr>
            <w:tcW w:w="1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31.12.2022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31.12.2023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  <w:lang w:val="en-US"/>
              </w:rPr>
            </w:pPr>
            <w:r w:rsidRPr="00086366">
              <w:rPr>
                <w:sz w:val="16"/>
                <w:szCs w:val="16"/>
              </w:rPr>
              <w:t>31.12.2024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af8"/>
              <w:jc w:val="center"/>
              <w:rPr>
                <w:sz w:val="16"/>
                <w:szCs w:val="16"/>
              </w:rPr>
            </w:pPr>
          </w:p>
          <w:p w:rsidR="00863076" w:rsidRPr="00086366" w:rsidRDefault="00863076" w:rsidP="00863076">
            <w:pPr>
              <w:pStyle w:val="af8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 xml:space="preserve">844 0408 17201 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12060 800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jc w:val="center"/>
              <w:outlineLvl w:val="0"/>
              <w:rPr>
                <w:b/>
                <w:sz w:val="16"/>
                <w:szCs w:val="16"/>
              </w:rPr>
            </w:pPr>
          </w:p>
          <w:p w:rsidR="00863076" w:rsidRPr="00086366" w:rsidRDefault="00863076" w:rsidP="00863076">
            <w:pPr>
              <w:jc w:val="center"/>
              <w:outlineLvl w:val="0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267 987,201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jc w:val="center"/>
              <w:outlineLvl w:val="0"/>
              <w:rPr>
                <w:b/>
                <w:sz w:val="16"/>
                <w:szCs w:val="16"/>
              </w:rPr>
            </w:pPr>
          </w:p>
          <w:p w:rsidR="00863076" w:rsidRPr="00086366" w:rsidRDefault="00863076" w:rsidP="00863076">
            <w:pPr>
              <w:jc w:val="center"/>
              <w:outlineLvl w:val="0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117 987,201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jc w:val="center"/>
              <w:outlineLvl w:val="0"/>
              <w:rPr>
                <w:b/>
                <w:sz w:val="16"/>
                <w:szCs w:val="16"/>
              </w:rPr>
            </w:pPr>
          </w:p>
          <w:p w:rsidR="00863076" w:rsidRPr="00086366" w:rsidRDefault="00863076" w:rsidP="00863076">
            <w:pPr>
              <w:jc w:val="center"/>
              <w:outlineLvl w:val="0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117 987,201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</w:tr>
      <w:tr w:rsidR="00086366" w:rsidRPr="00086366" w:rsidTr="00C406E9">
        <w:trPr>
          <w:gridAfter w:val="1"/>
          <w:wAfter w:w="1226" w:type="dxa"/>
          <w:cantSplit/>
          <w:trHeight w:val="1266"/>
          <w:tblCellSpacing w:w="5" w:type="nil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widowControl/>
              <w:rPr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Контрольное событие программы 2.01.2.1</w:t>
            </w:r>
          </w:p>
          <w:p w:rsidR="00863076" w:rsidRPr="00086366" w:rsidRDefault="00863076" w:rsidP="00863076">
            <w:pPr>
              <w:pStyle w:val="ConsPlusCell"/>
              <w:widowControl/>
              <w:rPr>
                <w:i/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Содержание, развитие и организация эксплуатации аэропорта «Курск» обеспечено, находящегося в собственности области, обеспечено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*</w:t>
            </w: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Комитет транспорта и автомобильных дорог Курской области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С.В. Солдатенков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х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х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31.12.2022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31.12.2023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х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х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х</w:t>
            </w:r>
          </w:p>
        </w:tc>
      </w:tr>
      <w:tr w:rsidR="00086366" w:rsidRPr="00086366" w:rsidTr="00C406E9">
        <w:trPr>
          <w:cantSplit/>
          <w:trHeight w:val="553"/>
          <w:tblCellSpacing w:w="5" w:type="nil"/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2.2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Основное мероприятие 2.02</w:t>
            </w:r>
          </w:p>
          <w:p w:rsidR="00863076" w:rsidRPr="00086366" w:rsidRDefault="00863076" w:rsidP="00863076">
            <w:pPr>
              <w:pStyle w:val="ConsPlusCell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Содействие повышению доступности  железнодорожных перевозок населению Курской области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076" w:rsidRPr="00086366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Комитет транспорта и автомобильных дорог Курской области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С.В. Солдатенков</w:t>
            </w:r>
          </w:p>
        </w:tc>
        <w:tc>
          <w:tcPr>
            <w:tcW w:w="22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Обеспечение населения  перевозками железнодорожным транспортом</w:t>
            </w:r>
          </w:p>
        </w:tc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01.01.2022 01.01.2023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  <w:lang w:val="en-US"/>
              </w:rPr>
            </w:pPr>
            <w:r w:rsidRPr="00086366">
              <w:rPr>
                <w:b/>
                <w:sz w:val="16"/>
                <w:szCs w:val="16"/>
              </w:rPr>
              <w:t>01.01.2024</w:t>
            </w:r>
          </w:p>
        </w:tc>
        <w:tc>
          <w:tcPr>
            <w:tcW w:w="13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31.12.2022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31.12.2023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  <w:lang w:val="en-US"/>
              </w:rPr>
            </w:pPr>
            <w:r w:rsidRPr="00086366">
              <w:rPr>
                <w:b/>
                <w:sz w:val="16"/>
                <w:szCs w:val="16"/>
              </w:rPr>
              <w:t>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af8"/>
              <w:jc w:val="center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 xml:space="preserve">844 0408 17202 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440 622,748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  <w:p w:rsidR="00863076" w:rsidRPr="00086366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240 840,123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250 910,992</w:t>
            </w:r>
          </w:p>
        </w:tc>
        <w:tc>
          <w:tcPr>
            <w:tcW w:w="1226" w:type="dxa"/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</w:tr>
      <w:tr w:rsidR="00086366" w:rsidRPr="00086366" w:rsidTr="00C406E9">
        <w:trPr>
          <w:gridAfter w:val="1"/>
          <w:wAfter w:w="1226" w:type="dxa"/>
          <w:cantSplit/>
          <w:trHeight w:val="555"/>
          <w:tblCellSpacing w:w="5" w:type="nil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076" w:rsidRPr="00086366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af8"/>
              <w:jc w:val="center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844 1003 17202</w:t>
            </w:r>
          </w:p>
          <w:p w:rsidR="00863076" w:rsidRPr="00086366" w:rsidRDefault="00863076" w:rsidP="00863076">
            <w:pPr>
              <w:pStyle w:val="af8"/>
              <w:jc w:val="center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00000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jc w:val="center"/>
              <w:outlineLvl w:val="0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4 108,239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jc w:val="center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4 108,239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jc w:val="center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4 108,239</w:t>
            </w:r>
          </w:p>
        </w:tc>
      </w:tr>
      <w:tr w:rsidR="00086366" w:rsidRPr="00086366" w:rsidTr="00C406E9">
        <w:trPr>
          <w:gridAfter w:val="1"/>
          <w:wAfter w:w="1226" w:type="dxa"/>
          <w:cantSplit/>
          <w:trHeight w:val="244"/>
          <w:tblCellSpacing w:w="5" w:type="nil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в том числе: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63076" w:rsidRPr="00086366" w:rsidRDefault="00863076" w:rsidP="00863076">
            <w:pPr>
              <w:pStyle w:val="ConsPlusCell"/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</w:tr>
      <w:tr w:rsidR="00086366" w:rsidRPr="00086366" w:rsidTr="00C406E9">
        <w:trPr>
          <w:gridAfter w:val="1"/>
          <w:wAfter w:w="1226" w:type="dxa"/>
          <w:cantSplit/>
          <w:trHeight w:val="2264"/>
          <w:tblCellSpacing w:w="5" w:type="nil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lastRenderedPageBreak/>
              <w:t>2.2.1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Мероприятие 2.02.1</w:t>
            </w:r>
          </w:p>
          <w:p w:rsidR="00863076" w:rsidRPr="00086366" w:rsidRDefault="00863076" w:rsidP="00863076">
            <w:pPr>
              <w:pStyle w:val="ConsPlusCell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Предоставление субсидий из областного бюджета организациям железнодорожного транспорта на возмещение недополученных доходов в связи с предоставлением льгот по оплате проезда в поездах пригородного сообщения отдельным категориям граждан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Комитет транспорта и автомобильных дорог Курской области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С.В. Солдатенков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Обеспечение населения  перевозками железнодорожным транспортом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01.01.2022 01.01.2023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  <w:lang w:val="en-US"/>
              </w:rPr>
            </w:pPr>
            <w:r w:rsidRPr="00086366">
              <w:rPr>
                <w:sz w:val="16"/>
                <w:szCs w:val="16"/>
              </w:rPr>
              <w:t>01.01.2024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31.12.2022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31.12.2023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  <w:lang w:val="en-US"/>
              </w:rPr>
            </w:pPr>
            <w:r w:rsidRPr="00086366">
              <w:rPr>
                <w:sz w:val="16"/>
                <w:szCs w:val="16"/>
              </w:rPr>
              <w:t>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af8"/>
              <w:jc w:val="center"/>
              <w:rPr>
                <w:sz w:val="16"/>
                <w:szCs w:val="16"/>
              </w:rPr>
            </w:pPr>
          </w:p>
          <w:p w:rsidR="00863076" w:rsidRPr="00086366" w:rsidRDefault="00863076" w:rsidP="00863076">
            <w:pPr>
              <w:pStyle w:val="af8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 xml:space="preserve">844 1003 17202 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12070 800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4 108,239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4 108,239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4 108,239</w:t>
            </w:r>
          </w:p>
        </w:tc>
      </w:tr>
      <w:tr w:rsidR="00086366" w:rsidRPr="00086366" w:rsidTr="00C406E9">
        <w:trPr>
          <w:gridAfter w:val="1"/>
          <w:wAfter w:w="1226" w:type="dxa"/>
          <w:cantSplit/>
          <w:trHeight w:val="2396"/>
          <w:tblCellSpacing w:w="5" w:type="nil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2.2.2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widowControl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Мероприятие 2.02.2</w:t>
            </w:r>
          </w:p>
          <w:p w:rsidR="00863076" w:rsidRPr="00086366" w:rsidRDefault="00863076" w:rsidP="00863076">
            <w:pPr>
              <w:pStyle w:val="ConsPlusCell"/>
              <w:widowControl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Предоставление субсидий из областного бюджета организациям железнодорожного транспорта на возмещение недополученных доходов от пригородных железнодорожных перевозок, возникающих в результате установления тарифов ниже экономически обоснованного уровня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Комитет транспорта и автомобильных дорог Курской области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С.В. Солдатенков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Обеспечение населения  перевозками железнодорожным транспортом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01.01.2022 01.01.2023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  <w:lang w:val="en-US"/>
              </w:rPr>
            </w:pPr>
            <w:r w:rsidRPr="00086366">
              <w:rPr>
                <w:sz w:val="16"/>
                <w:szCs w:val="16"/>
              </w:rPr>
              <w:t>01.01.2024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31.12.2022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31.12.2023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  <w:lang w:val="en-US"/>
              </w:rPr>
            </w:pPr>
            <w:r w:rsidRPr="00086366">
              <w:rPr>
                <w:sz w:val="16"/>
                <w:szCs w:val="16"/>
              </w:rPr>
              <w:t>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af8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 xml:space="preserve">844 0408 17202 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12070 800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076" w:rsidRPr="00086366" w:rsidRDefault="00863076" w:rsidP="00863076">
            <w:pPr>
              <w:jc w:val="center"/>
              <w:outlineLvl w:val="0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434 751,054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076" w:rsidRPr="00086366" w:rsidRDefault="00863076" w:rsidP="00863076">
            <w:pPr>
              <w:jc w:val="center"/>
              <w:outlineLvl w:val="0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236 622,338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076" w:rsidRPr="00086366" w:rsidRDefault="00863076" w:rsidP="00863076">
            <w:pPr>
              <w:jc w:val="center"/>
              <w:outlineLvl w:val="0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246 693,207</w:t>
            </w:r>
          </w:p>
        </w:tc>
      </w:tr>
      <w:tr w:rsidR="00086366" w:rsidRPr="00086366" w:rsidTr="00C406E9">
        <w:trPr>
          <w:gridAfter w:val="1"/>
          <w:wAfter w:w="1226" w:type="dxa"/>
          <w:cantSplit/>
          <w:trHeight w:val="4107"/>
          <w:tblCellSpacing w:w="5" w:type="nil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2.2.3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Мероприятие 2.02.3</w:t>
            </w:r>
          </w:p>
          <w:p w:rsidR="00863076" w:rsidRPr="00086366" w:rsidRDefault="00863076" w:rsidP="00863076">
            <w:pPr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Предоставление субсидий из областного бюджета организациям железнодорожного транспорта на  возмещение недополученных доходов в связи с установлением льготы по тарифам на проезд обучающихся общеобразовательных организаций, обучающихся очной формы обучения профессиональных образовательных организаций и образовательных организаций высшего образования железнодорожным транспортом общего пользования в пригородном сообщении.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Комитет транспорта и автомобильных дорог Курской области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С.В. Солдатенков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Обеспечение населения  перевозками железнодорожным транспортом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01.01.2022 01.01.2023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  <w:lang w:val="en-US"/>
              </w:rPr>
            </w:pPr>
            <w:r w:rsidRPr="00086366">
              <w:rPr>
                <w:sz w:val="16"/>
                <w:szCs w:val="16"/>
              </w:rPr>
              <w:t>01.01.2024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31.12.2022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31.12.2023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  <w:lang w:val="en-US"/>
              </w:rPr>
            </w:pPr>
            <w:r w:rsidRPr="00086366">
              <w:rPr>
                <w:sz w:val="16"/>
                <w:szCs w:val="16"/>
              </w:rPr>
              <w:t>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af8"/>
              <w:jc w:val="center"/>
              <w:rPr>
                <w:sz w:val="16"/>
                <w:szCs w:val="16"/>
              </w:rPr>
            </w:pPr>
          </w:p>
          <w:p w:rsidR="00863076" w:rsidRPr="00086366" w:rsidRDefault="00863076" w:rsidP="00863076">
            <w:pPr>
              <w:pStyle w:val="af8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 xml:space="preserve">844 0408 17202 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12070 800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076" w:rsidRPr="00086366" w:rsidRDefault="00863076" w:rsidP="00863076">
            <w:pPr>
              <w:jc w:val="center"/>
              <w:outlineLvl w:val="0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5 601,803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076" w:rsidRPr="00086366" w:rsidRDefault="00863076" w:rsidP="00863076">
            <w:pPr>
              <w:jc w:val="center"/>
              <w:outlineLvl w:val="0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4 000,000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076" w:rsidRPr="00086366" w:rsidRDefault="00863076" w:rsidP="00863076">
            <w:pPr>
              <w:jc w:val="center"/>
              <w:outlineLvl w:val="0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4 000,000</w:t>
            </w:r>
          </w:p>
        </w:tc>
      </w:tr>
      <w:tr w:rsidR="00086366" w:rsidRPr="00086366" w:rsidTr="00C406E9">
        <w:trPr>
          <w:gridAfter w:val="1"/>
          <w:wAfter w:w="1226" w:type="dxa"/>
          <w:cantSplit/>
          <w:trHeight w:val="2689"/>
          <w:tblCellSpacing w:w="5" w:type="nil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lastRenderedPageBreak/>
              <w:t>2.2.4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Мероприятие 2.02.4</w:t>
            </w:r>
          </w:p>
          <w:p w:rsidR="00863076" w:rsidRPr="00086366" w:rsidRDefault="00863076" w:rsidP="00863076">
            <w:pPr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Предоставление субсидий из областного бюджета организациям железнодорожного транспорта на возмещение недополученных доходов в связи с установлением льготы по тарифам на проезд детей в возрасте 5-7 лет железнодорожным транспортом общего пользования в пригородном сообщении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Комитет транспорта и автомобильных дорог Курской области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С.В. Солдатенков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Обеспечение населения  перевозками железнодорожным транспортом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01.01.2022 01.01.2023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  <w:lang w:val="en-US"/>
              </w:rPr>
            </w:pPr>
            <w:r w:rsidRPr="00086366">
              <w:rPr>
                <w:sz w:val="16"/>
                <w:szCs w:val="16"/>
              </w:rPr>
              <w:t>01.01.2024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31.12.2022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31.12.2023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  <w:lang w:val="en-US"/>
              </w:rPr>
            </w:pPr>
            <w:r w:rsidRPr="00086366">
              <w:rPr>
                <w:sz w:val="16"/>
                <w:szCs w:val="16"/>
              </w:rPr>
              <w:t>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af8"/>
              <w:jc w:val="center"/>
              <w:rPr>
                <w:sz w:val="16"/>
                <w:szCs w:val="16"/>
              </w:rPr>
            </w:pPr>
          </w:p>
          <w:p w:rsidR="00863076" w:rsidRPr="00086366" w:rsidRDefault="00863076" w:rsidP="00863076">
            <w:pPr>
              <w:pStyle w:val="af8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 xml:space="preserve">844 0408 17202 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12070 800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jc w:val="center"/>
              <w:outlineLvl w:val="0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269,891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jc w:val="center"/>
              <w:outlineLvl w:val="0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217,785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jc w:val="center"/>
              <w:outlineLvl w:val="0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217,785</w:t>
            </w:r>
          </w:p>
        </w:tc>
      </w:tr>
      <w:tr w:rsidR="00086366" w:rsidRPr="00086366" w:rsidTr="00C406E9">
        <w:trPr>
          <w:gridAfter w:val="1"/>
          <w:wAfter w:w="1226" w:type="dxa"/>
          <w:cantSplit/>
          <w:trHeight w:val="1537"/>
          <w:tblCellSpacing w:w="5" w:type="nil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widowControl/>
              <w:rPr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 xml:space="preserve">Контрольное событие программы 2.02.1   </w:t>
            </w:r>
            <w:r w:rsidRPr="00086366">
              <w:rPr>
                <w:sz w:val="16"/>
                <w:szCs w:val="16"/>
              </w:rPr>
              <w:t>Организация льготного проезда граждан в пригородном сообщении железнодорожным транспортом обеспечена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*</w:t>
            </w: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Комитет транспорта и автомобильных дорог Курской области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С.В. Солдатенков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х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х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31.12.2022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31.12.2023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х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х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х</w:t>
            </w:r>
          </w:p>
        </w:tc>
      </w:tr>
      <w:tr w:rsidR="00086366" w:rsidRPr="00086366" w:rsidTr="00C406E9">
        <w:trPr>
          <w:gridAfter w:val="1"/>
          <w:wAfter w:w="1226" w:type="dxa"/>
          <w:cantSplit/>
          <w:trHeight w:val="563"/>
          <w:tblCellSpacing w:w="5" w:type="nil"/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2.3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Основное мероприятие 2.03</w:t>
            </w:r>
          </w:p>
          <w:p w:rsidR="00863076" w:rsidRPr="00086366" w:rsidRDefault="00863076" w:rsidP="00863076">
            <w:pPr>
              <w:pStyle w:val="ConsPlusCell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Содействие повышению доступности  автомобильных перевозок населению Курской области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076" w:rsidRPr="00086366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Комитет транспорта и автомобильных дорог Курской области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С.В. Солдатенков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Обеспечение населения Курской области автомобильными перевозками</w:t>
            </w:r>
          </w:p>
        </w:tc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01.01.2022 01.01.2023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01.01.2024</w:t>
            </w:r>
          </w:p>
        </w:tc>
        <w:tc>
          <w:tcPr>
            <w:tcW w:w="13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31.12.2022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31.12.2023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af8"/>
              <w:jc w:val="center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 xml:space="preserve">844 0408 17203 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600 402,148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jc w:val="center"/>
              <w:rPr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937 740,323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jc w:val="center"/>
              <w:rPr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1 063 177.097</w:t>
            </w:r>
          </w:p>
        </w:tc>
      </w:tr>
      <w:tr w:rsidR="00086366" w:rsidRPr="00086366" w:rsidTr="00C406E9">
        <w:trPr>
          <w:gridAfter w:val="1"/>
          <w:wAfter w:w="1226" w:type="dxa"/>
          <w:cantSplit/>
          <w:trHeight w:val="557"/>
          <w:tblCellSpacing w:w="5" w:type="nil"/>
          <w:jc w:val="center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rPr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3076" w:rsidRPr="00086366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af8"/>
              <w:jc w:val="center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 xml:space="preserve">844 1003 17203 </w:t>
            </w:r>
          </w:p>
          <w:p w:rsidR="00863076" w:rsidRPr="00086366" w:rsidRDefault="00863076" w:rsidP="00863076">
            <w:pPr>
              <w:pStyle w:val="af8"/>
              <w:jc w:val="center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175 277,788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jc w:val="center"/>
              <w:rPr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177 902,788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jc w:val="center"/>
              <w:rPr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177 902,788</w:t>
            </w:r>
          </w:p>
        </w:tc>
      </w:tr>
      <w:tr w:rsidR="00086366" w:rsidRPr="00086366" w:rsidTr="00C406E9">
        <w:trPr>
          <w:gridAfter w:val="1"/>
          <w:wAfter w:w="1226" w:type="dxa"/>
          <w:cantSplit/>
          <w:trHeight w:val="551"/>
          <w:tblCellSpacing w:w="5" w:type="nil"/>
          <w:jc w:val="center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rPr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widowControl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076" w:rsidRPr="00086366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076" w:rsidRPr="00086366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076" w:rsidRPr="00086366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af8"/>
              <w:jc w:val="center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 xml:space="preserve">844 1004 17203 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10 700,700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jc w:val="center"/>
              <w:rPr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10 700,700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jc w:val="center"/>
              <w:rPr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10 700,700</w:t>
            </w:r>
          </w:p>
        </w:tc>
      </w:tr>
      <w:tr w:rsidR="00086366" w:rsidRPr="00086366" w:rsidTr="00C406E9">
        <w:trPr>
          <w:gridAfter w:val="1"/>
          <w:wAfter w:w="1226" w:type="dxa"/>
          <w:cantSplit/>
          <w:trHeight w:val="406"/>
          <w:tblCellSpacing w:w="5" w:type="nil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widowControl/>
              <w:rPr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в том числе: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63076" w:rsidRPr="00086366" w:rsidRDefault="00863076" w:rsidP="00863076">
            <w:pPr>
              <w:pStyle w:val="af8"/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</w:tr>
      <w:tr w:rsidR="00086366" w:rsidRPr="00086366" w:rsidTr="00EA70F8">
        <w:trPr>
          <w:gridAfter w:val="1"/>
          <w:wAfter w:w="1226" w:type="dxa"/>
          <w:cantSplit/>
          <w:trHeight w:val="406"/>
          <w:tblCellSpacing w:w="5" w:type="nil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2.3.1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widowControl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Мероприятие 2.03.1</w:t>
            </w:r>
          </w:p>
          <w:p w:rsidR="00863076" w:rsidRPr="00086366" w:rsidRDefault="00863076" w:rsidP="00863076">
            <w:pPr>
              <w:pStyle w:val="ConsPlusCell"/>
              <w:widowControl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Предоставление субсидий из областного бюджета транспортным организациям и индивидуальным предпринимателям на возмещение затрат в связи с предоставлением права бесплатного проезда детям из многодетных семей, а также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Комитет транспорта и автомобильных дорог Курской области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С.В. Солдатенков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Обеспечение населения Курской области автомобильными перевозками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01.01.2022 01.01.2023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  <w:lang w:val="en-US"/>
              </w:rPr>
            </w:pPr>
            <w:r w:rsidRPr="00086366">
              <w:rPr>
                <w:sz w:val="16"/>
                <w:szCs w:val="16"/>
              </w:rPr>
              <w:t>01.01.2024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31.12.2022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31.12.2023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  <w:lang w:val="en-US"/>
              </w:rPr>
            </w:pPr>
            <w:r w:rsidRPr="00086366">
              <w:rPr>
                <w:sz w:val="16"/>
                <w:szCs w:val="16"/>
              </w:rPr>
              <w:t>31.12.2024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af8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 xml:space="preserve">844 1004 17203 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12080 800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10 700,700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10 700,700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10 700,700</w:t>
            </w:r>
          </w:p>
        </w:tc>
      </w:tr>
      <w:tr w:rsidR="00086366" w:rsidRPr="00086366" w:rsidTr="0015541C">
        <w:trPr>
          <w:gridAfter w:val="1"/>
          <w:wAfter w:w="1226" w:type="dxa"/>
          <w:cantSplit/>
          <w:trHeight w:val="3681"/>
          <w:tblCellSpacing w:w="5" w:type="nil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 xml:space="preserve">детям-сиротам и детям, оставшимся без попечения родителей, лицам из числа детей-сирот и детей, оставшихся без попечения </w:t>
            </w:r>
          </w:p>
          <w:p w:rsidR="00863076" w:rsidRPr="00086366" w:rsidRDefault="00863076" w:rsidP="00863076">
            <w:pPr>
              <w:pStyle w:val="ConsPlusCell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родителей, лицам, потерявшим в период обучения обоих родителей или единственного родителя, обучающимся по очной форме обучения по основным профессиональным образовательным программам и (или) по программам профессиональной подготовки по профессиям рабочих, должностям служащих, до завершения обучения по указанным образовательным программам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jc w:val="center"/>
              <w:rPr>
                <w:sz w:val="16"/>
                <w:szCs w:val="16"/>
              </w:rPr>
            </w:pPr>
          </w:p>
        </w:tc>
      </w:tr>
      <w:tr w:rsidR="00086366" w:rsidRPr="00086366" w:rsidTr="00C406E9">
        <w:trPr>
          <w:gridAfter w:val="1"/>
          <w:wAfter w:w="1226" w:type="dxa"/>
          <w:cantSplit/>
          <w:trHeight w:val="1980"/>
          <w:tblCellSpacing w:w="5" w:type="nil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Контрольное событие программы 2.03.1.1</w:t>
            </w:r>
          </w:p>
          <w:p w:rsidR="00863076" w:rsidRPr="00086366" w:rsidRDefault="00863076" w:rsidP="00863076">
            <w:pPr>
              <w:pStyle w:val="ConsPlusCell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Организация бесплатного проезда детей из многодетных семей, детей-сирот и детей, оставшихся без попечения родителей, лиц из числа детей-сирот и детей, оставшихся без попечения родителей, обеспечена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*</w:t>
            </w: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Комитет транспорта и автомобильных дорог Курской области</w:t>
            </w:r>
          </w:p>
          <w:p w:rsidR="00863076" w:rsidRPr="00086366" w:rsidRDefault="00863076" w:rsidP="0086307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С.В. Солдатенков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х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х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31.12.2022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31.12.2023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х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х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х</w:t>
            </w:r>
          </w:p>
        </w:tc>
      </w:tr>
      <w:tr w:rsidR="00086366" w:rsidRPr="00086366" w:rsidTr="00C406E9">
        <w:trPr>
          <w:gridAfter w:val="1"/>
          <w:wAfter w:w="1226" w:type="dxa"/>
          <w:cantSplit/>
          <w:trHeight w:val="2406"/>
          <w:tblCellSpacing w:w="5" w:type="nil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2.3.2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Мероприятие 2.03.2</w:t>
            </w:r>
          </w:p>
          <w:p w:rsidR="00863076" w:rsidRPr="00086366" w:rsidRDefault="00863076" w:rsidP="00863076">
            <w:pPr>
              <w:pStyle w:val="ConsPlusCell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Предоставление субсидий из областного бюджета транспортным организациям и индивидуальным предпринимателям на возмещение затрат, связанных с обеспечением равной доступности услуг общественного транспорта на территории области для отдельных категорий граждан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Комитет транспорта и автомобильных дорог Курской области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С.В. Солдатенков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Обеспечение населения Курской области автомобильными перевозками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01.01.2022 01.01.2023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  <w:lang w:val="en-US"/>
              </w:rPr>
            </w:pPr>
            <w:r w:rsidRPr="00086366">
              <w:rPr>
                <w:sz w:val="16"/>
                <w:szCs w:val="16"/>
              </w:rPr>
              <w:t>01.01.2024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31.12.2022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31.12.2023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  <w:lang w:val="en-US"/>
              </w:rPr>
            </w:pPr>
            <w:r w:rsidRPr="00086366">
              <w:rPr>
                <w:sz w:val="16"/>
                <w:szCs w:val="16"/>
              </w:rPr>
              <w:t>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af8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 xml:space="preserve">844 1003 17203 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12080 800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jc w:val="center"/>
              <w:outlineLvl w:val="0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170 617,980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jc w:val="center"/>
              <w:outlineLvl w:val="0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173 242,980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jc w:val="center"/>
              <w:outlineLvl w:val="0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173 242,980</w:t>
            </w:r>
          </w:p>
        </w:tc>
      </w:tr>
      <w:tr w:rsidR="00086366" w:rsidRPr="00086366" w:rsidTr="00C406E9">
        <w:trPr>
          <w:gridAfter w:val="1"/>
          <w:wAfter w:w="1226" w:type="dxa"/>
          <w:cantSplit/>
          <w:trHeight w:val="1406"/>
          <w:tblCellSpacing w:w="5" w:type="nil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rPr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Контрольное событие программы 2.03.2.1</w:t>
            </w:r>
          </w:p>
          <w:p w:rsidR="00863076" w:rsidRPr="00086366" w:rsidRDefault="00863076" w:rsidP="00863076">
            <w:pPr>
              <w:pStyle w:val="ConsPlusCell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Организация льготного проезда  пассажиров при наличии социальных проездных документов  обеспечена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*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Комитет транспорта и автомобильных дорог Курской области</w:t>
            </w:r>
          </w:p>
          <w:p w:rsidR="00863076" w:rsidRPr="00086366" w:rsidRDefault="00863076" w:rsidP="0086307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С.В. Солдатенков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х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х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31.12.2022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31.12.2023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х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х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х</w:t>
            </w:r>
          </w:p>
        </w:tc>
      </w:tr>
      <w:tr w:rsidR="00086366" w:rsidRPr="00086366" w:rsidTr="00C406E9">
        <w:trPr>
          <w:gridAfter w:val="1"/>
          <w:wAfter w:w="1226" w:type="dxa"/>
          <w:cantSplit/>
          <w:trHeight w:val="1625"/>
          <w:tblCellSpacing w:w="5" w:type="nil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Title"/>
              <w:jc w:val="center"/>
              <w:rPr>
                <w:b w:val="0"/>
                <w:sz w:val="16"/>
                <w:szCs w:val="16"/>
              </w:rPr>
            </w:pPr>
            <w:r w:rsidRPr="00086366">
              <w:rPr>
                <w:b w:val="0"/>
                <w:sz w:val="16"/>
                <w:szCs w:val="16"/>
              </w:rPr>
              <w:t>2.3.3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Мероприятие 2.03.3</w:t>
            </w:r>
          </w:p>
          <w:p w:rsidR="00863076" w:rsidRPr="00086366" w:rsidRDefault="00863076" w:rsidP="0086307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Предоставление субсидий из областного бюджета транспортным организациям и индивидуальным предпринимателям на возмещение затрат, связанных с предоставлением проезда по льготному месячному проездному билету и льготным проездным документам (универсальная электронная карта с региональным транспортным приложением и транспортная карта студента) обучающимся очной формы обучения профессиональных образовательных организаций и образовательных организаций высшего образования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Комитет транспорта и автомобильных дорог Курской области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С.В. Солдатенков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Обеспечение населения Курской области автомобильными перевозками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01.01.2022 01.01.2023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  <w:lang w:val="en-US"/>
              </w:rPr>
            </w:pPr>
            <w:r w:rsidRPr="00086366">
              <w:rPr>
                <w:sz w:val="16"/>
                <w:szCs w:val="16"/>
              </w:rPr>
              <w:t>01.01.2024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31.12.2022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31.12.2023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  <w:lang w:val="en-US"/>
              </w:rPr>
            </w:pPr>
            <w:r w:rsidRPr="00086366">
              <w:rPr>
                <w:sz w:val="16"/>
                <w:szCs w:val="16"/>
              </w:rPr>
              <w:t>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af8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 xml:space="preserve">844 1003 17203 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12080 800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jc w:val="center"/>
              <w:outlineLvl w:val="0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4 659,808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jc w:val="center"/>
              <w:outlineLvl w:val="0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4 659,808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jc w:val="center"/>
              <w:outlineLvl w:val="0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4 659,808</w:t>
            </w:r>
          </w:p>
        </w:tc>
      </w:tr>
      <w:tr w:rsidR="00086366" w:rsidRPr="00086366" w:rsidTr="0015541C">
        <w:trPr>
          <w:gridAfter w:val="1"/>
          <w:wAfter w:w="1226" w:type="dxa"/>
          <w:cantSplit/>
          <w:trHeight w:val="988"/>
          <w:tblCellSpacing w:w="5" w:type="nil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widowControl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Контрольное событие программы 2.03.3.1</w:t>
            </w:r>
          </w:p>
          <w:p w:rsidR="00863076" w:rsidRPr="00086366" w:rsidRDefault="00863076" w:rsidP="00863076">
            <w:pPr>
              <w:pStyle w:val="ConsPlusCell"/>
              <w:widowControl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Организация проезда по льготным проездным документам обучающихся профессиональных образовательных организаций и образовательных организаций высшего образования обеспечена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*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Комитет транспорта и автомобильных дорог Курской области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С.В. Солдатенков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х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х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31.12.2022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31.12.2023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х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х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х</w:t>
            </w:r>
          </w:p>
        </w:tc>
      </w:tr>
      <w:tr w:rsidR="00086366" w:rsidRPr="00086366" w:rsidTr="0015541C">
        <w:trPr>
          <w:gridAfter w:val="1"/>
          <w:wAfter w:w="1226" w:type="dxa"/>
          <w:cantSplit/>
          <w:trHeight w:val="1555"/>
          <w:tblCellSpacing w:w="5" w:type="nil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widowControl/>
              <w:rPr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Контрольное событие программы 2.03.3.2</w:t>
            </w:r>
          </w:p>
          <w:p w:rsidR="00863076" w:rsidRPr="00086366" w:rsidRDefault="00863076" w:rsidP="00863076">
            <w:pPr>
              <w:pStyle w:val="ConsPlusCell"/>
              <w:widowControl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Организация перевозки пассажиров на социально-значимых пригородных маршрутах с малой интенсивностью пассажиропотока обеспечена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*</w:t>
            </w: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  <w:p w:rsidR="00863076" w:rsidRPr="00086366" w:rsidRDefault="00863076" w:rsidP="00863076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Комитет транспорта и автомобильных дорог Курской области</w:t>
            </w:r>
          </w:p>
          <w:p w:rsidR="00863076" w:rsidRPr="00086366" w:rsidRDefault="00863076" w:rsidP="00863076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С.В. Солдатенков</w:t>
            </w:r>
          </w:p>
          <w:p w:rsidR="00863076" w:rsidRPr="00086366" w:rsidRDefault="00863076" w:rsidP="0086307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х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х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31.12.2022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31.12.2023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х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х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х</w:t>
            </w:r>
          </w:p>
        </w:tc>
      </w:tr>
      <w:tr w:rsidR="00086366" w:rsidRPr="00086366" w:rsidTr="0015541C">
        <w:trPr>
          <w:gridAfter w:val="1"/>
          <w:wAfter w:w="1226" w:type="dxa"/>
          <w:cantSplit/>
          <w:trHeight w:val="1675"/>
          <w:tblCellSpacing w:w="5" w:type="nil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widowControl/>
              <w:rPr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Контрольное событие программы 2.03.3.3</w:t>
            </w:r>
          </w:p>
          <w:p w:rsidR="00863076" w:rsidRPr="00086366" w:rsidRDefault="00863076" w:rsidP="00863076">
            <w:pPr>
              <w:pStyle w:val="ConsPlusCell"/>
              <w:widowControl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Организация льготного проезда пассажиров при наличии социальных проездных документов к садово-огородным участкам обеспечена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*</w:t>
            </w: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Комитет транспорта и автомобильных дорог Курской области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С.В. Солдатенков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х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х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31.12.2022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31.12.2023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х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х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х</w:t>
            </w:r>
          </w:p>
        </w:tc>
      </w:tr>
      <w:tr w:rsidR="00086366" w:rsidRPr="00086366" w:rsidTr="00202651">
        <w:trPr>
          <w:gridAfter w:val="1"/>
          <w:wAfter w:w="1226" w:type="dxa"/>
          <w:cantSplit/>
          <w:trHeight w:val="1626"/>
          <w:tblCellSpacing w:w="5" w:type="nil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2.3.4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076" w:rsidRPr="00086366" w:rsidRDefault="00863076" w:rsidP="00863076">
            <w:pPr>
              <w:pStyle w:val="ConsPlusCell"/>
              <w:widowControl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Мероприятие 2.03.4</w:t>
            </w:r>
          </w:p>
          <w:p w:rsidR="00863076" w:rsidRPr="00086366" w:rsidRDefault="00863076" w:rsidP="00863076">
            <w:pPr>
              <w:pStyle w:val="ConsPlusCell"/>
              <w:widowControl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Заключение контрактов на выполнение работ, связанных с осуществлением регулярных перевозок пассажиров и багажа автомобильным транспортом по регулируемым тарифам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Комитет транспорта и автомобильных дорог Курской области</w:t>
            </w:r>
          </w:p>
          <w:p w:rsidR="00863076" w:rsidRPr="00086366" w:rsidRDefault="00863076" w:rsidP="00863076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С.В. Солдатенков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Заключение контрактов на выполнение работ, связанных с осуществлением регулярных перевозок пассажиров и багажа автомобильным транспортом по регулируемым тарифам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01.01.2022 01.01.2023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01.01.2024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31.12.2022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31.12.2023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  <w:lang w:val="en-US"/>
              </w:rPr>
            </w:pPr>
            <w:r w:rsidRPr="00086366">
              <w:rPr>
                <w:sz w:val="16"/>
                <w:szCs w:val="16"/>
              </w:rPr>
              <w:t>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af8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 xml:space="preserve">844 0408 17203 </w:t>
            </w:r>
          </w:p>
          <w:p w:rsidR="00863076" w:rsidRPr="00086366" w:rsidRDefault="00863076" w:rsidP="00863076">
            <w:pPr>
              <w:pStyle w:val="af8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12080 200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600 402,148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306 428,148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306 428,148</w:t>
            </w:r>
          </w:p>
        </w:tc>
      </w:tr>
      <w:tr w:rsidR="00086366" w:rsidRPr="00086366" w:rsidTr="00C406E9">
        <w:trPr>
          <w:gridAfter w:val="1"/>
          <w:wAfter w:w="1226" w:type="dxa"/>
          <w:cantSplit/>
          <w:trHeight w:val="988"/>
          <w:tblCellSpacing w:w="5" w:type="nil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076" w:rsidRPr="00086366" w:rsidRDefault="00863076" w:rsidP="00863076">
            <w:pPr>
              <w:pStyle w:val="ConsPlusCell"/>
              <w:widowControl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Контрольное событие программы 2.03.4.1</w:t>
            </w:r>
          </w:p>
          <w:p w:rsidR="00863076" w:rsidRPr="00086366" w:rsidRDefault="00863076" w:rsidP="00863076">
            <w:pPr>
              <w:pStyle w:val="ConsPlusCell"/>
              <w:widowControl/>
              <w:rPr>
                <w:b/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Контракты на выполнение работ, связанных с осуществлением регулярных перевозок пассажиров и багажа автомобильным транспортом по регулируемым тарифам заключены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*</w:t>
            </w: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Комитет транспорта и автомобильных дорог Курской области</w:t>
            </w:r>
          </w:p>
          <w:p w:rsidR="00863076" w:rsidRPr="00086366" w:rsidRDefault="00863076" w:rsidP="00863076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С.В. Солдатенков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х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х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31.12.2022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31.12.2023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af8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х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х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х</w:t>
            </w:r>
          </w:p>
        </w:tc>
      </w:tr>
      <w:tr w:rsidR="00086366" w:rsidRPr="00086366" w:rsidTr="00C406E9">
        <w:trPr>
          <w:gridAfter w:val="1"/>
          <w:wAfter w:w="1226" w:type="dxa"/>
          <w:cantSplit/>
          <w:trHeight w:val="988"/>
          <w:tblCellSpacing w:w="5" w:type="nil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2.3.5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076" w:rsidRPr="00086366" w:rsidRDefault="00863076" w:rsidP="00863076">
            <w:pPr>
              <w:pStyle w:val="ConsPlusCell"/>
              <w:widowControl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Мероприятие 2.03.5</w:t>
            </w:r>
          </w:p>
          <w:p w:rsidR="00863076" w:rsidRPr="00086366" w:rsidRDefault="00863076" w:rsidP="00863076">
            <w:pPr>
              <w:pStyle w:val="ConsPlusCell"/>
              <w:widowControl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 xml:space="preserve">Организация транспортного обслуживания на муниципальных и межмуниципальных маршрутах регулярных перевозок по регулированным тарифам в рамках внедрения новой модели пассажирских перевозок </w:t>
            </w:r>
          </w:p>
          <w:p w:rsidR="00863076" w:rsidRPr="00086366" w:rsidRDefault="00863076" w:rsidP="00863076">
            <w:pPr>
              <w:pStyle w:val="ConsPlusCell"/>
              <w:widowControl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Комитет транспорта и автомобильных дорог Курской области</w:t>
            </w:r>
          </w:p>
          <w:p w:rsidR="00863076" w:rsidRPr="00086366" w:rsidRDefault="00863076" w:rsidP="00863076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С.В. Солдатенков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х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AA4" w:rsidRPr="00086366" w:rsidRDefault="008B1AA4" w:rsidP="008B1AA4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01.01.2023</w:t>
            </w:r>
          </w:p>
          <w:p w:rsidR="00863076" w:rsidRPr="00086366" w:rsidRDefault="008B1AA4" w:rsidP="008B1AA4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01.01.2024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31.12.20</w:t>
            </w:r>
            <w:bookmarkStart w:id="1" w:name="_GoBack"/>
            <w:bookmarkEnd w:id="1"/>
            <w:r w:rsidRPr="00086366">
              <w:rPr>
                <w:sz w:val="16"/>
                <w:szCs w:val="16"/>
              </w:rPr>
              <w:t>23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af8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844 0408 17203 12803 200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х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0D2BB1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631 312,175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0D2BB1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756</w:t>
            </w:r>
            <w:r w:rsidR="000D2BB1" w:rsidRPr="00086366">
              <w:rPr>
                <w:sz w:val="16"/>
                <w:szCs w:val="16"/>
              </w:rPr>
              <w:t> </w:t>
            </w:r>
            <w:r w:rsidRPr="00086366">
              <w:rPr>
                <w:sz w:val="16"/>
                <w:szCs w:val="16"/>
              </w:rPr>
              <w:t>748</w:t>
            </w:r>
            <w:r w:rsidR="000D2BB1" w:rsidRPr="00086366">
              <w:rPr>
                <w:sz w:val="16"/>
                <w:szCs w:val="16"/>
              </w:rPr>
              <w:t>,</w:t>
            </w:r>
            <w:r w:rsidRPr="00086366">
              <w:rPr>
                <w:sz w:val="16"/>
                <w:szCs w:val="16"/>
              </w:rPr>
              <w:t>949</w:t>
            </w:r>
          </w:p>
        </w:tc>
      </w:tr>
      <w:tr w:rsidR="00086366" w:rsidRPr="00086366" w:rsidTr="00682BF8">
        <w:trPr>
          <w:gridAfter w:val="1"/>
          <w:wAfter w:w="1226" w:type="dxa"/>
          <w:cantSplit/>
          <w:trHeight w:val="486"/>
          <w:tblCellSpacing w:w="5" w:type="nil"/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2.4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Основное мероприятие 2.04</w:t>
            </w:r>
          </w:p>
          <w:p w:rsidR="00863076" w:rsidRPr="00086366" w:rsidRDefault="00863076" w:rsidP="00863076">
            <w:pPr>
              <w:pStyle w:val="ConsPlusCell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Обеспечение деятельности подведомственного государственного учреждения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Комитет транспорта и автомобильных дорог Курской области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С.В. Солдатенков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ОКУ «ЦТУ»/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Директор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А.Н. Степанов</w:t>
            </w:r>
          </w:p>
        </w:tc>
        <w:tc>
          <w:tcPr>
            <w:tcW w:w="2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Обеспечение деятельности подведомственного государственного учреждения</w:t>
            </w:r>
          </w:p>
        </w:tc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01.01.2022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01.01.2023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01.01.2024</w:t>
            </w:r>
          </w:p>
        </w:tc>
        <w:tc>
          <w:tcPr>
            <w:tcW w:w="1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31.12.2022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31.12.2023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844 0408 17204 00000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0D2BB1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23</w:t>
            </w:r>
            <w:r w:rsidR="006D4E6F" w:rsidRPr="00086366">
              <w:rPr>
                <w:b/>
                <w:sz w:val="16"/>
                <w:szCs w:val="16"/>
              </w:rPr>
              <w:t xml:space="preserve"> </w:t>
            </w:r>
            <w:r w:rsidRPr="00086366">
              <w:rPr>
                <w:b/>
                <w:sz w:val="16"/>
                <w:szCs w:val="16"/>
              </w:rPr>
              <w:t>680,360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8 072,895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8 072,895</w:t>
            </w:r>
          </w:p>
        </w:tc>
      </w:tr>
      <w:tr w:rsidR="00086366" w:rsidRPr="00086366" w:rsidTr="00682BF8">
        <w:trPr>
          <w:gridAfter w:val="1"/>
          <w:wAfter w:w="1226" w:type="dxa"/>
          <w:cantSplit/>
          <w:trHeight w:val="486"/>
          <w:tblCellSpacing w:w="5" w:type="nil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844 1004 17204 00000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0,100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-</w:t>
            </w:r>
          </w:p>
        </w:tc>
      </w:tr>
      <w:tr w:rsidR="00086366" w:rsidRPr="00086366" w:rsidTr="00682BF8">
        <w:trPr>
          <w:gridAfter w:val="1"/>
          <w:wAfter w:w="1226" w:type="dxa"/>
          <w:cantSplit/>
          <w:trHeight w:val="563"/>
          <w:tblCellSpacing w:w="5" w:type="nil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844 0408 17204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10010 100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0D2BB1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23</w:t>
            </w:r>
            <w:r w:rsidR="006D4E6F" w:rsidRPr="00086366">
              <w:rPr>
                <w:b/>
                <w:sz w:val="16"/>
                <w:szCs w:val="16"/>
              </w:rPr>
              <w:t xml:space="preserve"> </w:t>
            </w:r>
            <w:r w:rsidRPr="00086366">
              <w:rPr>
                <w:b/>
                <w:sz w:val="16"/>
                <w:szCs w:val="16"/>
              </w:rPr>
              <w:t>078,456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7 470,991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7 470,991</w:t>
            </w:r>
          </w:p>
        </w:tc>
      </w:tr>
      <w:tr w:rsidR="00086366" w:rsidRPr="00086366" w:rsidTr="00682BF8">
        <w:trPr>
          <w:gridAfter w:val="1"/>
          <w:wAfter w:w="1226" w:type="dxa"/>
          <w:cantSplit/>
          <w:trHeight w:val="551"/>
          <w:tblCellSpacing w:w="5" w:type="nil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844 0408 17204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10010 200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005CBB" w:rsidP="00863076">
            <w:pPr>
              <w:pStyle w:val="af8"/>
              <w:jc w:val="center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588,804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pStyle w:val="af8"/>
              <w:jc w:val="center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588,804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pStyle w:val="af8"/>
              <w:jc w:val="center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588,804</w:t>
            </w:r>
          </w:p>
        </w:tc>
      </w:tr>
      <w:tr w:rsidR="00086366" w:rsidRPr="00086366" w:rsidTr="00682BF8">
        <w:trPr>
          <w:gridAfter w:val="1"/>
          <w:wAfter w:w="1226" w:type="dxa"/>
          <w:cantSplit/>
          <w:trHeight w:val="559"/>
          <w:tblCellSpacing w:w="5" w:type="nil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844 0408 17204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10010 800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pStyle w:val="af8"/>
              <w:jc w:val="center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13,100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pStyle w:val="af8"/>
              <w:jc w:val="center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13,100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pStyle w:val="af8"/>
              <w:jc w:val="center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13,100</w:t>
            </w:r>
          </w:p>
        </w:tc>
      </w:tr>
      <w:tr w:rsidR="00086366" w:rsidRPr="00086366" w:rsidTr="00682BF8">
        <w:trPr>
          <w:gridAfter w:val="1"/>
          <w:wAfter w:w="1226" w:type="dxa"/>
          <w:cantSplit/>
          <w:trHeight w:val="559"/>
          <w:tblCellSpacing w:w="5" w:type="nil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844 1004 17204 10010 100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0,100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-</w:t>
            </w:r>
          </w:p>
        </w:tc>
      </w:tr>
      <w:tr w:rsidR="00086366" w:rsidRPr="00086366" w:rsidTr="00C406E9">
        <w:trPr>
          <w:gridAfter w:val="1"/>
          <w:wAfter w:w="1226" w:type="dxa"/>
          <w:cantSplit/>
          <w:trHeight w:val="1653"/>
          <w:tblCellSpacing w:w="5" w:type="nil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af8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widowControl/>
              <w:rPr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Контрольное событие программы 2.04.1</w:t>
            </w:r>
          </w:p>
          <w:p w:rsidR="00863076" w:rsidRPr="00086366" w:rsidRDefault="00863076" w:rsidP="00863076">
            <w:pPr>
              <w:pStyle w:val="ConsPlusCell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Транспортные карты льготника</w:t>
            </w:r>
          </w:p>
          <w:p w:rsidR="00863076" w:rsidRPr="00086366" w:rsidRDefault="00863076" w:rsidP="00863076">
            <w:pPr>
              <w:pStyle w:val="ConsPlusCell"/>
              <w:rPr>
                <w:b/>
                <w:i/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 xml:space="preserve"> реализованы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*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Комитет транспорта и автомобильных дорог Курской области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С.В. Солдатенков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ОКУ «ЦТУ»/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Директор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А.Н. Степанов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х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х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31.12.2022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31.12.2023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х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х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х</w:t>
            </w:r>
          </w:p>
        </w:tc>
      </w:tr>
      <w:tr w:rsidR="00086366" w:rsidRPr="00086366" w:rsidTr="00C406E9">
        <w:trPr>
          <w:gridAfter w:val="1"/>
          <w:wAfter w:w="1226" w:type="dxa"/>
          <w:cantSplit/>
          <w:trHeight w:val="1040"/>
          <w:tblCellSpacing w:w="5" w:type="nil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af8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widowControl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Контрольное событие программы 2.04.2</w:t>
            </w:r>
          </w:p>
          <w:p w:rsidR="00863076" w:rsidRPr="00086366" w:rsidRDefault="00863076" w:rsidP="00863076">
            <w:pPr>
              <w:pStyle w:val="ConsPlusCell"/>
              <w:widowControl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Целевые показатели (индикаторы) подпрограммы 2 «Развитие пассажирских перевозок в Курской области» достигнуты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*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Комитет транспорта и автомобильных дорог Курской области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С.В. Солдатенков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х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х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31.12.2022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31.12.2023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х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х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х</w:t>
            </w:r>
          </w:p>
        </w:tc>
      </w:tr>
      <w:tr w:rsidR="00086366" w:rsidRPr="00086366" w:rsidTr="00C406E9">
        <w:trPr>
          <w:gridAfter w:val="1"/>
          <w:wAfter w:w="1226" w:type="dxa"/>
          <w:cantSplit/>
          <w:trHeight w:val="912"/>
          <w:tblCellSpacing w:w="5" w:type="nil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076" w:rsidRPr="00086366" w:rsidRDefault="00863076" w:rsidP="00863076">
            <w:pPr>
              <w:pStyle w:val="af8"/>
              <w:jc w:val="center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076" w:rsidRPr="00086366" w:rsidRDefault="00863076" w:rsidP="00863076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Подпрограмма 3 "Повышение безопасности дорожного движения в Курской области"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076" w:rsidRPr="00086366" w:rsidRDefault="00863076" w:rsidP="0086307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х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х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х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31 322,175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jc w:val="center"/>
              <w:rPr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31 322,175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jc w:val="center"/>
              <w:rPr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31 322,175</w:t>
            </w:r>
          </w:p>
        </w:tc>
      </w:tr>
      <w:tr w:rsidR="00086366" w:rsidRPr="00086366" w:rsidTr="00C406E9">
        <w:trPr>
          <w:gridAfter w:val="1"/>
          <w:wAfter w:w="1226" w:type="dxa"/>
          <w:cantSplit/>
          <w:trHeight w:val="2406"/>
          <w:tblCellSpacing w:w="5" w:type="nil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3.1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Основное мероприятие 3.01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Повышение правового сознания и предупреждение опасного поведения участников дорожного движения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076" w:rsidRPr="00086366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Комитет образования и науки Курской области/ И.о. председателя комитета образования и науки Курской области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Н.А. Бастрикова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Обеспечение повышения правового сознания и предупреждение опасного поведения участников дорожного движения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01.01.2022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01.01.2023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01.01.2024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31.12.2022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31.12.2023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 xml:space="preserve">803 0704 17301 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422,175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422,175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422,175</w:t>
            </w:r>
          </w:p>
        </w:tc>
      </w:tr>
      <w:tr w:rsidR="00086366" w:rsidRPr="00086366" w:rsidTr="00C406E9">
        <w:trPr>
          <w:gridAfter w:val="1"/>
          <w:wAfter w:w="1226" w:type="dxa"/>
          <w:cantSplit/>
          <w:trHeight w:val="140"/>
          <w:tblCellSpacing w:w="5" w:type="nil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в том числе: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63076" w:rsidRPr="00086366" w:rsidRDefault="00863076" w:rsidP="00863076">
            <w:pPr>
              <w:pStyle w:val="ConsPlusCell"/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</w:tr>
      <w:tr w:rsidR="00086366" w:rsidRPr="00086366" w:rsidTr="00C406E9">
        <w:trPr>
          <w:gridAfter w:val="1"/>
          <w:wAfter w:w="1226" w:type="dxa"/>
          <w:trHeight w:val="138"/>
          <w:tblCellSpacing w:w="5" w:type="nil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a5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3.1.1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widowControl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Мероприятие 3.01.1</w:t>
            </w:r>
          </w:p>
          <w:p w:rsidR="00863076" w:rsidRPr="00086366" w:rsidRDefault="00863076" w:rsidP="00863076">
            <w:pPr>
              <w:pStyle w:val="ConsPlusCell"/>
              <w:widowControl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 xml:space="preserve">Проведение акций: Внимание –дети!»,«Внимание – </w:t>
            </w:r>
            <w:r w:rsidRPr="00086366">
              <w:rPr>
                <w:sz w:val="16"/>
                <w:szCs w:val="16"/>
              </w:rPr>
              <w:lastRenderedPageBreak/>
              <w:t>пешеход!», «Вежливый водитель», «Зебра», «Школьные каникулы», «День памяти жертв ДТП», «Пожилой пешеход», «День знаний», «День защиты детей».  Привлечение информационных и рекламных агентств к проведению профилактических акций, направленных на укрепление дисциплины участников дорожного движения, размещение материалов в средствах массовой информации по вопросам безопасности дорожного движения; оформление подписки на газеты «Добрая дорога детства», «</w:t>
            </w:r>
            <w:r w:rsidRPr="00086366">
              <w:rPr>
                <w:sz w:val="16"/>
                <w:szCs w:val="16"/>
                <w:lang w:val="en-US"/>
              </w:rPr>
              <w:t>Stop</w:t>
            </w:r>
            <w:r w:rsidRPr="00086366">
              <w:rPr>
                <w:sz w:val="16"/>
                <w:szCs w:val="16"/>
              </w:rPr>
              <w:t>-газета».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 xml:space="preserve">Комитет социального обеспечения, материнства и </w:t>
            </w:r>
            <w:r w:rsidRPr="00086366">
              <w:rPr>
                <w:sz w:val="16"/>
                <w:szCs w:val="16"/>
              </w:rPr>
              <w:lastRenderedPageBreak/>
              <w:t>детства Курской области/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Председатель комитета социального обеспечения, материнства и детства Курской области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Т.А. Сукновалова</w:t>
            </w:r>
          </w:p>
          <w:p w:rsidR="00863076" w:rsidRPr="00086366" w:rsidRDefault="00863076" w:rsidP="0086307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Комитет образования и науки Курской области/ И.о. председателя комитета образования и науки Курской области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Н.А. Бастрикова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lastRenderedPageBreak/>
              <w:t xml:space="preserve">Обеспечение повышения правового сознания и предупреждение опасного </w:t>
            </w:r>
            <w:r w:rsidRPr="00086366">
              <w:rPr>
                <w:sz w:val="16"/>
                <w:szCs w:val="16"/>
              </w:rPr>
              <w:lastRenderedPageBreak/>
              <w:t>поведения участников дорожного движения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lastRenderedPageBreak/>
              <w:t>01.01.2022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01.01.2023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01.01.2024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31.12.2022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31.12.2023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 xml:space="preserve">805 1006 17301 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12090 200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-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-</w:t>
            </w:r>
          </w:p>
        </w:tc>
      </w:tr>
      <w:tr w:rsidR="00086366" w:rsidRPr="00086366" w:rsidTr="00C406E9">
        <w:trPr>
          <w:gridAfter w:val="1"/>
          <w:wAfter w:w="1226" w:type="dxa"/>
          <w:cantSplit/>
          <w:trHeight w:val="1644"/>
          <w:tblCellSpacing w:w="5" w:type="nil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rPr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Контрольное событие программы 3.01.1.1</w:t>
            </w:r>
          </w:p>
          <w:p w:rsidR="00863076" w:rsidRPr="00086366" w:rsidRDefault="00863076" w:rsidP="00863076">
            <w:pPr>
              <w:pStyle w:val="ConsPlusCell"/>
              <w:rPr>
                <w:b/>
                <w:i/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Проведение акций по пропаганде дорожного движения организовано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*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Комитет образования и науки Курской области/ И.о. председателя комитета образования и науки Курской области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Н.А. Бастрикова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х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х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31.12.2022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31.12.2023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31.12.2024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х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х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х</w:t>
            </w:r>
          </w:p>
        </w:tc>
      </w:tr>
      <w:tr w:rsidR="00086366" w:rsidRPr="00086366" w:rsidTr="00C406E9">
        <w:trPr>
          <w:gridAfter w:val="1"/>
          <w:wAfter w:w="1226" w:type="dxa"/>
          <w:cantSplit/>
          <w:trHeight w:val="1396"/>
          <w:tblCellSpacing w:w="5" w:type="nil"/>
          <w:jc w:val="center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rPr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Контрольное событие программы 3.01.1.2</w:t>
            </w:r>
          </w:p>
          <w:p w:rsidR="00863076" w:rsidRPr="00086366" w:rsidRDefault="00863076" w:rsidP="00863076">
            <w:pPr>
              <w:pStyle w:val="ConsPlusCell"/>
              <w:rPr>
                <w:b/>
                <w:i/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Печатная продукция (листовки, плакаты, календари) на тему «Пожилой пешеход» участникам  дорожного движения распространена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*</w:t>
            </w: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Комитет социального обеспечения, материнства и детства Курской области/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Председатель комитета социального обеспечения, материнства и детства Курской области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Т.А. Сукновалова</w:t>
            </w:r>
          </w:p>
        </w:tc>
        <w:tc>
          <w:tcPr>
            <w:tcW w:w="22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х</w:t>
            </w:r>
          </w:p>
        </w:tc>
        <w:tc>
          <w:tcPr>
            <w:tcW w:w="1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х</w:t>
            </w:r>
          </w:p>
        </w:tc>
        <w:tc>
          <w:tcPr>
            <w:tcW w:w="1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31.12.2022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31.12.2023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31.12.2024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х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х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х</w:t>
            </w:r>
          </w:p>
        </w:tc>
      </w:tr>
      <w:tr w:rsidR="00086366" w:rsidRPr="00086366" w:rsidTr="00C406E9">
        <w:trPr>
          <w:gridAfter w:val="1"/>
          <w:wAfter w:w="1226" w:type="dxa"/>
          <w:cantSplit/>
          <w:trHeight w:val="1396"/>
          <w:tblCellSpacing w:w="5" w:type="nil"/>
          <w:jc w:val="center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a5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lastRenderedPageBreak/>
              <w:t>3.1.2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Мероприятие 3.01.2</w:t>
            </w:r>
          </w:p>
          <w:p w:rsidR="00863076" w:rsidRPr="00086366" w:rsidRDefault="00863076" w:rsidP="00863076">
            <w:pPr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Оснащение современными техническими средствами и средствами обучения (уголки по ПДД, тренажеры, компьютерные программы, учебная техника – автомобили) базовых областных бюджетных профессиональных образовательных организаций, находящихся в ведении Курской области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Комитет образования и науки Курской области/ И.о. председателя комитета образования и науки Курской области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Н.А. Бастрикова</w:t>
            </w:r>
          </w:p>
        </w:tc>
        <w:tc>
          <w:tcPr>
            <w:tcW w:w="22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Обеспечение повышения правового сознания и предупреждение опасного поведения участников дорожного движения</w:t>
            </w:r>
          </w:p>
        </w:tc>
        <w:tc>
          <w:tcPr>
            <w:tcW w:w="1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01.01.2022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01.01.2023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01.01.2024</w:t>
            </w:r>
          </w:p>
        </w:tc>
        <w:tc>
          <w:tcPr>
            <w:tcW w:w="1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31.12.2022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31.12.2023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31.12.2024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 xml:space="preserve">803 0704 17301 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12090 600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422,175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422,175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422,175</w:t>
            </w:r>
          </w:p>
        </w:tc>
      </w:tr>
      <w:tr w:rsidR="00086366" w:rsidRPr="00086366" w:rsidTr="00C406E9">
        <w:trPr>
          <w:gridAfter w:val="1"/>
          <w:wAfter w:w="1226" w:type="dxa"/>
          <w:cantSplit/>
          <w:trHeight w:val="1396"/>
          <w:tblCellSpacing w:w="5" w:type="nil"/>
          <w:jc w:val="center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rPr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Контрольное событие 3.01.2.1</w:t>
            </w:r>
          </w:p>
          <w:p w:rsidR="00863076" w:rsidRPr="00086366" w:rsidRDefault="00863076" w:rsidP="00863076">
            <w:pPr>
              <w:rPr>
                <w:b/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Современными техническими средствами и средствами обучения (уголки по ПДД, тренажеры, компьютерные программы, учебная техника – автомобили) базовые областные бюджетные профессиональные образовательные учреждения, находящиеся в ведении Курской области,оснащены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*</w:t>
            </w: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Комитет образования и науки Курской области/ И.о. председателя комитета образования и науки Курской области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Н.А. Бастрикова</w:t>
            </w:r>
          </w:p>
        </w:tc>
        <w:tc>
          <w:tcPr>
            <w:tcW w:w="22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х</w:t>
            </w:r>
          </w:p>
        </w:tc>
        <w:tc>
          <w:tcPr>
            <w:tcW w:w="1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х</w:t>
            </w:r>
          </w:p>
        </w:tc>
        <w:tc>
          <w:tcPr>
            <w:tcW w:w="1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31.12.2022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31.12.2023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31.12.2024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х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х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х</w:t>
            </w:r>
          </w:p>
        </w:tc>
      </w:tr>
      <w:tr w:rsidR="00086366" w:rsidRPr="00086366" w:rsidTr="00C406E9">
        <w:trPr>
          <w:gridAfter w:val="1"/>
          <w:wAfter w:w="1226" w:type="dxa"/>
          <w:cantSplit/>
          <w:trHeight w:val="1396"/>
          <w:tblCellSpacing w:w="5" w:type="nil"/>
          <w:jc w:val="center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a5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3.1.3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widowControl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Мероприятие 3.01.3</w:t>
            </w:r>
          </w:p>
          <w:p w:rsidR="00863076" w:rsidRPr="00086366" w:rsidRDefault="00863076" w:rsidP="00863076">
            <w:pPr>
              <w:pStyle w:val="ConsPlusCell"/>
              <w:widowControl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Проведение детских конкурсов, викторин, сборов, фестивалей, а также профильных смен юных инспекторов движения</w:t>
            </w:r>
          </w:p>
          <w:p w:rsidR="00863076" w:rsidRPr="00086366" w:rsidRDefault="00863076" w:rsidP="00863076">
            <w:pPr>
              <w:pStyle w:val="ConsPlusCell"/>
              <w:widowControl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Комитет образования и науки Курской области/ И.о. председателя комитета образования и науки Курской области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Н.А. Бастрикова</w:t>
            </w:r>
          </w:p>
        </w:tc>
        <w:tc>
          <w:tcPr>
            <w:tcW w:w="22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Обеспечение повышения правового сознания и предупреждение опасного поведения участников дорожного движения</w:t>
            </w:r>
          </w:p>
        </w:tc>
        <w:tc>
          <w:tcPr>
            <w:tcW w:w="1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01.01.2022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01.01.2023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01.01.2024</w:t>
            </w:r>
          </w:p>
        </w:tc>
        <w:tc>
          <w:tcPr>
            <w:tcW w:w="1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31.12.2022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31.12.2023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31.12.2024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-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-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-</w:t>
            </w:r>
          </w:p>
        </w:tc>
      </w:tr>
      <w:tr w:rsidR="00086366" w:rsidRPr="00086366" w:rsidTr="00C406E9">
        <w:trPr>
          <w:gridAfter w:val="1"/>
          <w:wAfter w:w="1226" w:type="dxa"/>
          <w:cantSplit/>
          <w:trHeight w:val="1396"/>
          <w:tblCellSpacing w:w="5" w:type="nil"/>
          <w:jc w:val="center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rPr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Контрольное событие программы 3.01.3.1</w:t>
            </w:r>
          </w:p>
          <w:p w:rsidR="00863076" w:rsidRPr="00086366" w:rsidRDefault="00863076" w:rsidP="00863076">
            <w:pPr>
              <w:pStyle w:val="ConsPlusCell"/>
              <w:rPr>
                <w:b/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Областной конкурс-выставка «Богатство страны Светофории» проведен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*</w:t>
            </w: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Комитет образования и науки Курской области/ И.о. председателя комитета образования и науки Курской области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Н.А. Бастрикова</w:t>
            </w:r>
          </w:p>
        </w:tc>
        <w:tc>
          <w:tcPr>
            <w:tcW w:w="22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х</w:t>
            </w:r>
          </w:p>
        </w:tc>
        <w:tc>
          <w:tcPr>
            <w:tcW w:w="1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х</w:t>
            </w:r>
          </w:p>
        </w:tc>
        <w:tc>
          <w:tcPr>
            <w:tcW w:w="1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31.12.2022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31.12.2023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31.12.2024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х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х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х</w:t>
            </w:r>
          </w:p>
        </w:tc>
      </w:tr>
      <w:tr w:rsidR="00086366" w:rsidRPr="00086366" w:rsidTr="00C406E9">
        <w:trPr>
          <w:gridAfter w:val="1"/>
          <w:wAfter w:w="1226" w:type="dxa"/>
          <w:cantSplit/>
          <w:trHeight w:val="1396"/>
          <w:tblCellSpacing w:w="5" w:type="nil"/>
          <w:jc w:val="center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Контрольное событие программы 3.01.3.2</w:t>
            </w:r>
          </w:p>
          <w:p w:rsidR="00863076" w:rsidRPr="00086366" w:rsidRDefault="00863076" w:rsidP="00863076">
            <w:pPr>
              <w:pStyle w:val="ConsPlusCell"/>
              <w:rPr>
                <w:b/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Областной фестиваль «Правила дорожного движения – наши верные друзья» проведен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*</w:t>
            </w: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076" w:rsidRPr="00086366" w:rsidRDefault="00863076" w:rsidP="0086307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Комитет образования и науки Курской области/ И.о. председателя комитета образования и науки Курской области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Н.А. Бастрикова</w:t>
            </w:r>
          </w:p>
        </w:tc>
        <w:tc>
          <w:tcPr>
            <w:tcW w:w="22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х</w:t>
            </w:r>
          </w:p>
        </w:tc>
        <w:tc>
          <w:tcPr>
            <w:tcW w:w="1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х</w:t>
            </w:r>
          </w:p>
        </w:tc>
        <w:tc>
          <w:tcPr>
            <w:tcW w:w="1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31.12.2022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31.12.2023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31.12.2024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х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х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х</w:t>
            </w:r>
          </w:p>
        </w:tc>
      </w:tr>
      <w:tr w:rsidR="00086366" w:rsidRPr="00086366" w:rsidTr="00C406E9">
        <w:trPr>
          <w:gridAfter w:val="1"/>
          <w:wAfter w:w="1226" w:type="dxa"/>
          <w:cantSplit/>
          <w:trHeight w:val="1396"/>
          <w:tblCellSpacing w:w="5" w:type="nil"/>
          <w:jc w:val="center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rPr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Контрольное событие программы 3.01.3.3</w:t>
            </w:r>
          </w:p>
          <w:p w:rsidR="00863076" w:rsidRPr="00086366" w:rsidRDefault="00863076" w:rsidP="00863076">
            <w:pPr>
              <w:pStyle w:val="ConsPlusCell"/>
              <w:rPr>
                <w:b/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Областные соревнования «Безопасное колесо» проведены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*</w:t>
            </w: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076" w:rsidRPr="00086366" w:rsidRDefault="00863076" w:rsidP="0086307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Комитет образования и науки Курской области/ И.о. председателя комитета образования и науки Курской области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Н.А. Бастрикова</w:t>
            </w:r>
          </w:p>
        </w:tc>
        <w:tc>
          <w:tcPr>
            <w:tcW w:w="22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х</w:t>
            </w:r>
          </w:p>
        </w:tc>
        <w:tc>
          <w:tcPr>
            <w:tcW w:w="1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х</w:t>
            </w:r>
          </w:p>
        </w:tc>
        <w:tc>
          <w:tcPr>
            <w:tcW w:w="1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31.12.2022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31.12.2023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31.12.2024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х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х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х</w:t>
            </w:r>
          </w:p>
        </w:tc>
      </w:tr>
      <w:tr w:rsidR="00086366" w:rsidRPr="00086366" w:rsidTr="00C406E9">
        <w:trPr>
          <w:gridAfter w:val="1"/>
          <w:wAfter w:w="1226" w:type="dxa"/>
          <w:cantSplit/>
          <w:trHeight w:val="1396"/>
          <w:tblCellSpacing w:w="5" w:type="nil"/>
          <w:jc w:val="center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rPr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Контрольное событие программы 3.01.3.4</w:t>
            </w:r>
          </w:p>
          <w:p w:rsidR="00863076" w:rsidRPr="00086366" w:rsidRDefault="00863076" w:rsidP="00863076">
            <w:pPr>
              <w:pStyle w:val="ConsPlusCell"/>
              <w:rPr>
                <w:b/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Всероссийские соревнования «Безопасное колесо» проведены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*</w:t>
            </w: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076" w:rsidRPr="00086366" w:rsidRDefault="00863076" w:rsidP="0086307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Комитет образования и науки Курской области/ И.о. председателя комитета образования и науки Курской области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Н.А. Бастрикова</w:t>
            </w:r>
          </w:p>
        </w:tc>
        <w:tc>
          <w:tcPr>
            <w:tcW w:w="22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х</w:t>
            </w:r>
          </w:p>
        </w:tc>
        <w:tc>
          <w:tcPr>
            <w:tcW w:w="1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х</w:t>
            </w:r>
          </w:p>
        </w:tc>
        <w:tc>
          <w:tcPr>
            <w:tcW w:w="1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31.12.2022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31.12.2023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31.12.2024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х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х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х</w:t>
            </w:r>
          </w:p>
        </w:tc>
      </w:tr>
      <w:tr w:rsidR="00086366" w:rsidRPr="00086366" w:rsidTr="00C406E9">
        <w:trPr>
          <w:gridAfter w:val="1"/>
          <w:wAfter w:w="1226" w:type="dxa"/>
          <w:cantSplit/>
          <w:trHeight w:val="1396"/>
          <w:tblCellSpacing w:w="5" w:type="nil"/>
          <w:jc w:val="center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rPr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Контрольное событие программы 3.01.3.5.</w:t>
            </w:r>
          </w:p>
          <w:p w:rsidR="00863076" w:rsidRPr="00086366" w:rsidRDefault="00863076" w:rsidP="00863076">
            <w:pPr>
              <w:pStyle w:val="ConsPlusCell"/>
              <w:rPr>
                <w:b/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Профильная смена юных инспекторов движения организована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*</w:t>
            </w: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076" w:rsidRPr="00086366" w:rsidRDefault="00863076" w:rsidP="0086307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Комитет образования и науки Курской области/ И.о. председателя комитета образования и науки Курской области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Н.А. Бастрикова</w:t>
            </w:r>
          </w:p>
        </w:tc>
        <w:tc>
          <w:tcPr>
            <w:tcW w:w="22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х</w:t>
            </w:r>
          </w:p>
        </w:tc>
        <w:tc>
          <w:tcPr>
            <w:tcW w:w="1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х</w:t>
            </w:r>
          </w:p>
        </w:tc>
        <w:tc>
          <w:tcPr>
            <w:tcW w:w="1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31.12.2022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31.12.2023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31.12.2024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х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х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х</w:t>
            </w:r>
          </w:p>
        </w:tc>
      </w:tr>
      <w:tr w:rsidR="00086366" w:rsidRPr="00086366" w:rsidTr="00C406E9">
        <w:trPr>
          <w:gridAfter w:val="1"/>
          <w:wAfter w:w="1226" w:type="dxa"/>
          <w:cantSplit/>
          <w:trHeight w:val="1396"/>
          <w:tblCellSpacing w:w="5" w:type="nil"/>
          <w:jc w:val="center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rPr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Контрольное событие программы 3.01.3.6</w:t>
            </w:r>
          </w:p>
          <w:p w:rsidR="00863076" w:rsidRPr="00086366" w:rsidRDefault="00863076" w:rsidP="00863076">
            <w:pPr>
              <w:pStyle w:val="ConsPlusCell"/>
              <w:rPr>
                <w:b/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Турнир «Безопасная трасса-участникам дорожного движения» проведен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*</w:t>
            </w: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076" w:rsidRPr="00086366" w:rsidRDefault="00863076" w:rsidP="0086307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Комитет образования и науки Курской области/ И.о. председателя комитета образования и науки Курской области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Н.А. Бастрикова</w:t>
            </w:r>
          </w:p>
        </w:tc>
        <w:tc>
          <w:tcPr>
            <w:tcW w:w="22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х</w:t>
            </w:r>
          </w:p>
        </w:tc>
        <w:tc>
          <w:tcPr>
            <w:tcW w:w="1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х</w:t>
            </w:r>
          </w:p>
        </w:tc>
        <w:tc>
          <w:tcPr>
            <w:tcW w:w="1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31.12.2022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31.12.2023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31.12.2024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х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х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х</w:t>
            </w:r>
          </w:p>
        </w:tc>
      </w:tr>
      <w:tr w:rsidR="00086366" w:rsidRPr="00086366" w:rsidTr="00C406E9">
        <w:trPr>
          <w:gridAfter w:val="1"/>
          <w:wAfter w:w="1226" w:type="dxa"/>
          <w:cantSplit/>
          <w:trHeight w:val="1396"/>
          <w:tblCellSpacing w:w="5" w:type="nil"/>
          <w:jc w:val="center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rPr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Контрольное событие программы 3.01.3.7</w:t>
            </w:r>
          </w:p>
          <w:p w:rsidR="00863076" w:rsidRPr="00086366" w:rsidRDefault="00863076" w:rsidP="00863076">
            <w:pPr>
              <w:pStyle w:val="ConsPlusCell"/>
              <w:rPr>
                <w:b/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Конкурс рисунков по правилам дорожного движения «Детству - безопасные дороги» проведен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*</w:t>
            </w: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076" w:rsidRPr="00086366" w:rsidRDefault="00863076" w:rsidP="0086307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Комитет образования и науки Курской области/ И.о. председателя комитета образования и науки Курской области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Н.А. Бастрикова</w:t>
            </w:r>
          </w:p>
        </w:tc>
        <w:tc>
          <w:tcPr>
            <w:tcW w:w="22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х</w:t>
            </w:r>
          </w:p>
        </w:tc>
        <w:tc>
          <w:tcPr>
            <w:tcW w:w="1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х</w:t>
            </w:r>
          </w:p>
        </w:tc>
        <w:tc>
          <w:tcPr>
            <w:tcW w:w="1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31.12.2022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31.12.2023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31.12.2024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х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х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х</w:t>
            </w:r>
          </w:p>
        </w:tc>
      </w:tr>
      <w:tr w:rsidR="00086366" w:rsidRPr="00086366" w:rsidTr="00C406E9">
        <w:trPr>
          <w:gridAfter w:val="1"/>
          <w:wAfter w:w="1226" w:type="dxa"/>
          <w:cantSplit/>
          <w:trHeight w:val="1396"/>
          <w:tblCellSpacing w:w="5" w:type="nil"/>
          <w:jc w:val="center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rPr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Контрольное событие программы 3.01.3.8</w:t>
            </w:r>
          </w:p>
          <w:p w:rsidR="00863076" w:rsidRPr="00086366" w:rsidRDefault="00863076" w:rsidP="00863076">
            <w:pPr>
              <w:pStyle w:val="ConsPlusCell"/>
              <w:rPr>
                <w:b/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Участие во Всероссийской специализированной смене юных инспекторов движения Всероссийском детском центре «Орлёнок» организовано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*</w:t>
            </w: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076" w:rsidRPr="00086366" w:rsidRDefault="00863076" w:rsidP="0086307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Комитет образования и науки Курской области/ И.о. председателя комитета образования и науки Курской области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Н.А. Бастрикова</w:t>
            </w:r>
          </w:p>
        </w:tc>
        <w:tc>
          <w:tcPr>
            <w:tcW w:w="22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х</w:t>
            </w:r>
          </w:p>
        </w:tc>
        <w:tc>
          <w:tcPr>
            <w:tcW w:w="1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х</w:t>
            </w:r>
          </w:p>
        </w:tc>
        <w:tc>
          <w:tcPr>
            <w:tcW w:w="1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31.12.2022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31.12.2023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31.12.2024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х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х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х</w:t>
            </w:r>
          </w:p>
        </w:tc>
      </w:tr>
      <w:tr w:rsidR="00086366" w:rsidRPr="00086366" w:rsidTr="00C406E9">
        <w:trPr>
          <w:gridAfter w:val="1"/>
          <w:wAfter w:w="1226" w:type="dxa"/>
          <w:cantSplit/>
          <w:trHeight w:val="1396"/>
          <w:tblCellSpacing w:w="5" w:type="nil"/>
          <w:jc w:val="center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a5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3.1.4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widowControl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Мероприятие 3.01.4</w:t>
            </w:r>
          </w:p>
          <w:p w:rsidR="00863076" w:rsidRPr="00086366" w:rsidRDefault="00863076" w:rsidP="00863076">
            <w:pPr>
              <w:pStyle w:val="ConsPlusCell"/>
              <w:widowControl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Приобретение учебной и детской литературы, предметов детского обихода с использованием креатива и слоганов по безопасности дорожного движения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076" w:rsidRPr="00086366" w:rsidRDefault="00863076" w:rsidP="0086307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Комитет образования и науки Курской области/ И.о. председателя комитета образования и науки Курской области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Н.А. Бастрикова</w:t>
            </w:r>
          </w:p>
        </w:tc>
        <w:tc>
          <w:tcPr>
            <w:tcW w:w="22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Обеспечение повышения правового сознания и предупреждение опасного поведения участников дорожного движения</w:t>
            </w:r>
          </w:p>
        </w:tc>
        <w:tc>
          <w:tcPr>
            <w:tcW w:w="1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01.01.2022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01.01.2023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01.01.2024</w:t>
            </w:r>
          </w:p>
        </w:tc>
        <w:tc>
          <w:tcPr>
            <w:tcW w:w="1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31.12.2022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31.12.2023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31.12.2024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х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х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х</w:t>
            </w:r>
          </w:p>
        </w:tc>
      </w:tr>
      <w:tr w:rsidR="00086366" w:rsidRPr="00086366" w:rsidTr="00C406E9">
        <w:trPr>
          <w:gridAfter w:val="1"/>
          <w:wAfter w:w="1226" w:type="dxa"/>
          <w:cantSplit/>
          <w:trHeight w:val="1396"/>
          <w:tblCellSpacing w:w="5" w:type="nil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Контрольное событие программы 3.01.4.1</w:t>
            </w:r>
          </w:p>
          <w:p w:rsidR="00863076" w:rsidRPr="00086366" w:rsidRDefault="00863076" w:rsidP="00863076">
            <w:pPr>
              <w:pStyle w:val="ConsPlusCell"/>
              <w:rPr>
                <w:b/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Учебная и детская литература, предметы детского обихода с использованием креатива и слоганов по безопасности дорожного движения приобретена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*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076" w:rsidRPr="00086366" w:rsidRDefault="00863076" w:rsidP="0086307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Комитет образования и науки Курской области/ И.о. председателя комитета образования и науки Курской области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Н.А. Бастрикова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х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х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31.12.2022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31.12.2023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х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х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х</w:t>
            </w:r>
          </w:p>
        </w:tc>
      </w:tr>
      <w:tr w:rsidR="00086366" w:rsidRPr="00086366" w:rsidTr="00C406E9">
        <w:trPr>
          <w:gridAfter w:val="1"/>
          <w:wAfter w:w="1226" w:type="dxa"/>
          <w:cantSplit/>
          <w:trHeight w:val="1396"/>
          <w:tblCellSpacing w:w="5" w:type="nil"/>
          <w:jc w:val="center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3.2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 xml:space="preserve">Основное мероприятие 3.02 </w:t>
            </w:r>
          </w:p>
          <w:p w:rsidR="00863076" w:rsidRPr="00086366" w:rsidRDefault="00863076" w:rsidP="00863076">
            <w:pPr>
              <w:pStyle w:val="ConsPlusCell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Расширение и (или) оптимизация автоматизированной системы фотосъемки и видеозаписи нарушений правил дорожного движения Российской Федерации на автомобильных дорогах общего пользования регионального или межмуниципального значения Курской области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076" w:rsidRPr="00086366" w:rsidRDefault="00863076" w:rsidP="0086307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Комитет транспорта и автомобильных дорог Курской области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Председатель комитета</w:t>
            </w:r>
          </w:p>
          <w:p w:rsidR="00863076" w:rsidRPr="00086366" w:rsidRDefault="00863076" w:rsidP="00863076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С.В. Солдатенков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Повышение уровня безопасности дорожного движения за счет ограничения скоростного режима участниками дорожного движения</w:t>
            </w:r>
          </w:p>
        </w:tc>
        <w:tc>
          <w:tcPr>
            <w:tcW w:w="1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01.01.2022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01.01.2023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01.01.2024</w:t>
            </w:r>
          </w:p>
        </w:tc>
        <w:tc>
          <w:tcPr>
            <w:tcW w:w="1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31.12.2022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31.12.2023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31.12.2024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 xml:space="preserve">844 0409 17302 00000 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15 000,000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15 000,000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15 000,000</w:t>
            </w:r>
          </w:p>
        </w:tc>
      </w:tr>
      <w:tr w:rsidR="00086366" w:rsidRPr="00086366" w:rsidTr="00C406E9">
        <w:trPr>
          <w:gridAfter w:val="1"/>
          <w:wAfter w:w="1226" w:type="dxa"/>
          <w:cantSplit/>
          <w:trHeight w:val="156"/>
          <w:tblCellSpacing w:w="5" w:type="nil"/>
          <w:jc w:val="center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в том числе: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076" w:rsidRPr="00086366" w:rsidRDefault="00863076" w:rsidP="008630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076" w:rsidRPr="00086366" w:rsidRDefault="00863076" w:rsidP="0086307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</w:tr>
      <w:tr w:rsidR="00086366" w:rsidRPr="00086366" w:rsidTr="00C406E9">
        <w:trPr>
          <w:gridAfter w:val="1"/>
          <w:wAfter w:w="1226" w:type="dxa"/>
          <w:cantSplit/>
          <w:trHeight w:val="1396"/>
          <w:tblCellSpacing w:w="5" w:type="nil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Осуществление организационно-планировочных и инженерных мероприятий, направленных на совершенствование организации движения транспортных средств и пешеходов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Комитет транспорта и автомобильных дорог Курской области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Председатель комитета</w:t>
            </w:r>
          </w:p>
          <w:p w:rsidR="00863076" w:rsidRPr="00086366" w:rsidRDefault="00863076" w:rsidP="0086307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 xml:space="preserve">С.В. Солдатенков 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Повышение уровня безопасности дорожного движения за счет ограничения скоростного режима участниками дорожного движения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01.01.2022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01.01.2023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01.01.2024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31.12.2022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31.12.2023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844 0409 17302 12100  200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15 000,000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15 000,000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15 000,000</w:t>
            </w:r>
          </w:p>
        </w:tc>
      </w:tr>
      <w:tr w:rsidR="00086366" w:rsidRPr="00086366" w:rsidTr="00C406E9">
        <w:trPr>
          <w:gridAfter w:val="1"/>
          <w:wAfter w:w="1226" w:type="dxa"/>
          <w:cantSplit/>
          <w:trHeight w:val="1396"/>
          <w:tblCellSpacing w:w="5" w:type="nil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Контрольное событие программы 3.02.1.1</w:t>
            </w:r>
          </w:p>
          <w:p w:rsidR="00863076" w:rsidRPr="00086366" w:rsidRDefault="00863076" w:rsidP="00863076">
            <w:pPr>
              <w:pStyle w:val="ConsPlusCell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Организационно-планировочные и инженерные мероприятия, направленные на совершенствование организации движения транспортных средств и пешеходов, осуществлены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*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Комитет транспорта и автомобильных дорог Курской области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Председатель комитета</w:t>
            </w:r>
          </w:p>
          <w:p w:rsidR="00863076" w:rsidRPr="00086366" w:rsidRDefault="00863076" w:rsidP="0086307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С.В. Солдатенков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х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х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31.12.2022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31.12.2023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х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х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х</w:t>
            </w:r>
          </w:p>
        </w:tc>
      </w:tr>
      <w:tr w:rsidR="00086366" w:rsidRPr="00086366" w:rsidTr="00C406E9">
        <w:trPr>
          <w:gridAfter w:val="1"/>
          <w:wAfter w:w="1226" w:type="dxa"/>
          <w:cantSplit/>
          <w:trHeight w:val="1396"/>
          <w:tblCellSpacing w:w="5" w:type="nil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3.3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Региональный проект</w:t>
            </w:r>
          </w:p>
          <w:p w:rsidR="00863076" w:rsidRPr="00086366" w:rsidRDefault="00863076" w:rsidP="00863076">
            <w:pPr>
              <w:pStyle w:val="ConsPlusCell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3.</w:t>
            </w:r>
            <w:r w:rsidRPr="00086366">
              <w:rPr>
                <w:b/>
                <w:sz w:val="16"/>
                <w:szCs w:val="16"/>
                <w:lang w:val="en-US"/>
              </w:rPr>
              <w:t>R</w:t>
            </w:r>
            <w:r w:rsidRPr="00086366">
              <w:rPr>
                <w:b/>
                <w:sz w:val="16"/>
                <w:szCs w:val="16"/>
              </w:rPr>
              <w:t>2. «Общесистемные меры развития дорожного хозяйства»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Комитет транспорта и автомобильных дорог Курской области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Председатель комитета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С.В. Солдатенков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Повышение уровня безопасности дорожного движения за счет ограничения скоростного режима участниками дорожного движения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01.01.2022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01.01.2023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01.01.2024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31.12.2022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31.12.2023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 xml:space="preserve">844 0409 17 3 </w:t>
            </w:r>
            <w:r w:rsidRPr="00086366">
              <w:rPr>
                <w:b/>
                <w:sz w:val="16"/>
                <w:szCs w:val="16"/>
                <w:lang w:val="en-US"/>
              </w:rPr>
              <w:t>R2</w:t>
            </w:r>
            <w:r w:rsidRPr="00086366">
              <w:rPr>
                <w:b/>
                <w:sz w:val="16"/>
                <w:szCs w:val="16"/>
              </w:rPr>
              <w:t xml:space="preserve"> 00000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15 000,000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15 000,000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15 000,000</w:t>
            </w:r>
          </w:p>
        </w:tc>
      </w:tr>
      <w:tr w:rsidR="00086366" w:rsidRPr="00086366" w:rsidTr="00C406E9">
        <w:trPr>
          <w:gridAfter w:val="1"/>
          <w:wAfter w:w="1226" w:type="dxa"/>
          <w:cantSplit/>
          <w:trHeight w:val="1396"/>
          <w:tblCellSpacing w:w="5" w:type="nil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3.3.1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Мероприятие 3.</w:t>
            </w:r>
            <w:r w:rsidRPr="00086366">
              <w:rPr>
                <w:b/>
                <w:sz w:val="16"/>
                <w:szCs w:val="16"/>
                <w:lang w:val="en-US"/>
              </w:rPr>
              <w:t>R</w:t>
            </w:r>
            <w:r w:rsidRPr="00086366">
              <w:rPr>
                <w:b/>
                <w:sz w:val="16"/>
                <w:szCs w:val="16"/>
              </w:rPr>
              <w:t>2.1</w:t>
            </w:r>
          </w:p>
          <w:p w:rsidR="00863076" w:rsidRPr="00086366" w:rsidRDefault="00863076" w:rsidP="00863076">
            <w:pPr>
              <w:pStyle w:val="ConsPlusCell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Осуществление организационно-планировочных и инженерных мероприятий, направленных на совершенствование организации движения транспортных средств и пешеходов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Комитет транспорта и автомобильных дорог Курской области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Председатель комитета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С.В. Солдатенков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Повышение уровня безопасности дорожного движения за счет ограничения скоростного режима участниками дорожного движения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01.01.2022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01.01.2023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01.01.2024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31.12.2022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31.12.2023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 xml:space="preserve">844 0409 17 3 </w:t>
            </w:r>
            <w:r w:rsidRPr="00086366">
              <w:rPr>
                <w:sz w:val="16"/>
                <w:szCs w:val="16"/>
                <w:lang w:val="en-US"/>
              </w:rPr>
              <w:t>R2</w:t>
            </w:r>
            <w:r w:rsidRPr="00086366">
              <w:rPr>
                <w:sz w:val="16"/>
                <w:szCs w:val="16"/>
              </w:rPr>
              <w:t xml:space="preserve"> 12100 200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15 000,000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15 000,000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15 000,000</w:t>
            </w:r>
          </w:p>
        </w:tc>
      </w:tr>
      <w:tr w:rsidR="00086366" w:rsidRPr="00086366" w:rsidTr="00C406E9">
        <w:trPr>
          <w:gridAfter w:val="1"/>
          <w:wAfter w:w="1226" w:type="dxa"/>
          <w:cantSplit/>
          <w:trHeight w:val="1396"/>
          <w:tblCellSpacing w:w="5" w:type="nil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rPr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Контрольное событие 3.</w:t>
            </w:r>
            <w:r w:rsidRPr="00086366">
              <w:rPr>
                <w:b/>
                <w:sz w:val="16"/>
                <w:szCs w:val="16"/>
                <w:lang w:val="en-US"/>
              </w:rPr>
              <w:t>R</w:t>
            </w:r>
            <w:r w:rsidRPr="00086366">
              <w:rPr>
                <w:b/>
                <w:sz w:val="16"/>
                <w:szCs w:val="16"/>
              </w:rPr>
              <w:t xml:space="preserve">2.1 </w:t>
            </w:r>
            <w:r w:rsidRPr="00086366">
              <w:rPr>
                <w:sz w:val="16"/>
                <w:szCs w:val="16"/>
              </w:rPr>
              <w:t>Организационно-планировочные и инженерные мероприятия – стационарные камеры фото-видео фиксации нарушения правил дорожного движения на автомобильных  дорогах федерального, регионального, межмуниципального и местного значения размещены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*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Комитет транспорта и автомобильных дорог Курской области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Председатель комитета</w:t>
            </w:r>
          </w:p>
          <w:p w:rsidR="00863076" w:rsidRPr="00086366" w:rsidRDefault="00863076" w:rsidP="0086307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С.В. Солдатенков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х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х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31.12.2022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31.12.2023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х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х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х</w:t>
            </w:r>
          </w:p>
        </w:tc>
      </w:tr>
      <w:tr w:rsidR="00086366" w:rsidRPr="00086366" w:rsidTr="00C406E9">
        <w:trPr>
          <w:gridAfter w:val="1"/>
          <w:wAfter w:w="1226" w:type="dxa"/>
          <w:cantSplit/>
          <w:trHeight w:val="1396"/>
          <w:tblCellSpacing w:w="5" w:type="nil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3.4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rPr>
                <w:b/>
                <w:sz w:val="16"/>
                <w:szCs w:val="16"/>
              </w:rPr>
            </w:pPr>
            <w:r w:rsidRPr="00086366">
              <w:rPr>
                <w:b/>
                <w:bCs/>
                <w:sz w:val="16"/>
                <w:szCs w:val="16"/>
              </w:rPr>
              <w:t>3. Региональный проект R3 «Безопасность дорожного движения»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Комитет образования и науки Курской области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Н.А. Бастрикова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 xml:space="preserve">Совершенствование обучения детей основам </w:t>
            </w:r>
            <w:hyperlink r:id="rId8" w:history="1">
              <w:r w:rsidRPr="00086366">
                <w:rPr>
                  <w:b/>
                  <w:sz w:val="16"/>
                  <w:szCs w:val="16"/>
                </w:rPr>
                <w:t>Правил</w:t>
              </w:r>
            </w:hyperlink>
            <w:r w:rsidRPr="00086366">
              <w:rPr>
                <w:b/>
                <w:sz w:val="16"/>
                <w:szCs w:val="16"/>
              </w:rPr>
              <w:t xml:space="preserve"> дорожного движения и привития им навыков безопасного поведения на дорогах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01.01.2022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01.01.2023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01.01.2024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31.12.2022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31.12.2023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803 0703 173</w:t>
            </w:r>
            <w:r w:rsidRPr="00086366">
              <w:rPr>
                <w:b/>
                <w:sz w:val="16"/>
                <w:szCs w:val="16"/>
                <w:lang w:val="en-US"/>
              </w:rPr>
              <w:t>R</w:t>
            </w:r>
            <w:r w:rsidRPr="00086366">
              <w:rPr>
                <w:b/>
                <w:sz w:val="16"/>
                <w:szCs w:val="16"/>
              </w:rPr>
              <w:t xml:space="preserve">3 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900,000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900,000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900,000</w:t>
            </w:r>
          </w:p>
        </w:tc>
      </w:tr>
      <w:tr w:rsidR="00086366" w:rsidRPr="00086366" w:rsidTr="00C406E9">
        <w:trPr>
          <w:gridAfter w:val="1"/>
          <w:wAfter w:w="1226" w:type="dxa"/>
          <w:cantSplit/>
          <w:trHeight w:val="1080"/>
          <w:tblCellSpacing w:w="5" w:type="nil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lastRenderedPageBreak/>
              <w:t>3.4.1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Мероприятие 3.</w:t>
            </w:r>
            <w:r w:rsidRPr="00086366">
              <w:rPr>
                <w:b/>
                <w:sz w:val="16"/>
                <w:szCs w:val="16"/>
                <w:lang w:val="en-US"/>
              </w:rPr>
              <w:t>R</w:t>
            </w:r>
            <w:r w:rsidRPr="00086366">
              <w:rPr>
                <w:b/>
                <w:sz w:val="16"/>
                <w:szCs w:val="16"/>
              </w:rPr>
              <w:t>3.1</w:t>
            </w:r>
          </w:p>
          <w:p w:rsidR="00863076" w:rsidRPr="00086366" w:rsidRDefault="00863076" w:rsidP="0086307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Комитет образования и науки Курской области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Н.А. Бастрикова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076" w:rsidRPr="00086366" w:rsidRDefault="00863076" w:rsidP="0086307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 xml:space="preserve">Совершенствование обучения детей основам </w:t>
            </w:r>
            <w:hyperlink r:id="rId9" w:history="1">
              <w:r w:rsidRPr="00086366">
                <w:rPr>
                  <w:sz w:val="16"/>
                  <w:szCs w:val="16"/>
                </w:rPr>
                <w:t>Правил</w:t>
              </w:r>
            </w:hyperlink>
            <w:r w:rsidRPr="00086366">
              <w:rPr>
                <w:sz w:val="16"/>
                <w:szCs w:val="16"/>
              </w:rPr>
              <w:t xml:space="preserve"> дорожного движения и привития им навыков безопасного поведения на дорогах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01.01.2022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01.01.2023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01.01.2024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31.12.2022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31.12.2023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803 0703 173</w:t>
            </w:r>
            <w:r w:rsidRPr="00086366">
              <w:rPr>
                <w:sz w:val="16"/>
                <w:szCs w:val="16"/>
                <w:lang w:val="en-US"/>
              </w:rPr>
              <w:t>R</w:t>
            </w:r>
            <w:r w:rsidRPr="00086366">
              <w:rPr>
                <w:sz w:val="16"/>
                <w:szCs w:val="16"/>
              </w:rPr>
              <w:t xml:space="preserve">3 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12500 600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900,000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900,000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900,000</w:t>
            </w:r>
          </w:p>
        </w:tc>
      </w:tr>
      <w:tr w:rsidR="00086366" w:rsidRPr="00086366" w:rsidTr="00C406E9">
        <w:trPr>
          <w:gridAfter w:val="1"/>
          <w:wAfter w:w="1226" w:type="dxa"/>
          <w:cantSplit/>
          <w:trHeight w:val="1017"/>
          <w:tblCellSpacing w:w="5" w:type="nil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Контрольное событие программы 3.</w:t>
            </w:r>
            <w:r w:rsidRPr="00086366">
              <w:rPr>
                <w:b/>
                <w:sz w:val="16"/>
                <w:szCs w:val="16"/>
                <w:lang w:val="en-US"/>
              </w:rPr>
              <w:t>R</w:t>
            </w:r>
            <w:r w:rsidRPr="00086366">
              <w:rPr>
                <w:b/>
                <w:sz w:val="16"/>
                <w:szCs w:val="16"/>
              </w:rPr>
              <w:t>3.1</w:t>
            </w:r>
          </w:p>
          <w:p w:rsidR="00863076" w:rsidRPr="00086366" w:rsidRDefault="00863076" w:rsidP="00863076">
            <w:pPr>
              <w:pStyle w:val="ConsPlusCell"/>
              <w:rPr>
                <w:b/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Субсидии бюджетным, автономным учреждениям и иным некоммерческим организациям предоставлены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*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Комитет образования и науки Курской области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Н.А. Бастрикова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х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х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31.12.2022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31.12.2023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х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х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х</w:t>
            </w:r>
          </w:p>
        </w:tc>
      </w:tr>
      <w:tr w:rsidR="00086366" w:rsidRPr="00086366" w:rsidTr="00C406E9">
        <w:trPr>
          <w:gridAfter w:val="1"/>
          <w:wAfter w:w="1226" w:type="dxa"/>
          <w:cantSplit/>
          <w:trHeight w:val="1396"/>
          <w:tblCellSpacing w:w="5" w:type="nil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widowControl/>
              <w:rPr>
                <w:b/>
                <w:sz w:val="16"/>
                <w:szCs w:val="16"/>
              </w:rPr>
            </w:pPr>
            <w:r w:rsidRPr="00086366">
              <w:rPr>
                <w:b/>
                <w:sz w:val="16"/>
                <w:szCs w:val="16"/>
              </w:rPr>
              <w:t>Контрольное событие 3.01.5</w:t>
            </w:r>
          </w:p>
          <w:p w:rsidR="00863076" w:rsidRPr="00086366" w:rsidRDefault="00863076" w:rsidP="00863076">
            <w:pPr>
              <w:pStyle w:val="ConsPlusCell"/>
              <w:rPr>
                <w:b/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Целевые показатели (индикаторы) подпрограммы 3 «Повышение безопасности дорожного движения в Курской области» достигнуты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*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Комитет транспорта и автомобильных дорог Курской области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Председатель комитета</w:t>
            </w:r>
          </w:p>
          <w:p w:rsidR="00863076" w:rsidRPr="00086366" w:rsidRDefault="00863076" w:rsidP="0086307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С.В. Солдатенков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х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х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31.12.2022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31.12.2023</w:t>
            </w:r>
          </w:p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х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х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086366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086366">
              <w:rPr>
                <w:sz w:val="16"/>
                <w:szCs w:val="16"/>
              </w:rPr>
              <w:t>х</w:t>
            </w:r>
          </w:p>
        </w:tc>
      </w:tr>
    </w:tbl>
    <w:p w:rsidR="002F11B3" w:rsidRPr="00202688" w:rsidRDefault="002F11B3" w:rsidP="005D3BD8">
      <w:pPr>
        <w:jc w:val="center"/>
        <w:rPr>
          <w:sz w:val="22"/>
          <w:szCs w:val="22"/>
        </w:rPr>
      </w:pPr>
    </w:p>
    <w:p w:rsidR="005E4D83" w:rsidRPr="00202688" w:rsidRDefault="009024D3" w:rsidP="009B63F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02688">
        <w:rPr>
          <w:sz w:val="22"/>
          <w:szCs w:val="22"/>
        </w:rPr>
        <w:t>* - включены в план реализации Государственной программы</w:t>
      </w:r>
      <w:r w:rsidR="009B63F6" w:rsidRPr="00202688">
        <w:rPr>
          <w:sz w:val="22"/>
          <w:szCs w:val="22"/>
        </w:rPr>
        <w:t xml:space="preserve"> Курской области «Развитие транспортной системы, обеспечение перевозки пассажиров в Курской области и безопасности дорожного движения» на текущий финансовый 20</w:t>
      </w:r>
      <w:r w:rsidR="00E64DD6" w:rsidRPr="00202688">
        <w:rPr>
          <w:sz w:val="22"/>
          <w:szCs w:val="22"/>
        </w:rPr>
        <w:t>2</w:t>
      </w:r>
      <w:r w:rsidR="00E0473F" w:rsidRPr="00202688">
        <w:rPr>
          <w:sz w:val="22"/>
          <w:szCs w:val="22"/>
        </w:rPr>
        <w:t>2</w:t>
      </w:r>
      <w:r w:rsidR="009B63F6" w:rsidRPr="00202688">
        <w:rPr>
          <w:sz w:val="22"/>
          <w:szCs w:val="22"/>
        </w:rPr>
        <w:t xml:space="preserve"> г. и плановый период 202</w:t>
      </w:r>
      <w:r w:rsidR="00E0473F" w:rsidRPr="00202688">
        <w:rPr>
          <w:sz w:val="22"/>
          <w:szCs w:val="22"/>
        </w:rPr>
        <w:t>3</w:t>
      </w:r>
      <w:r w:rsidR="009B63F6" w:rsidRPr="00202688">
        <w:rPr>
          <w:sz w:val="22"/>
          <w:szCs w:val="22"/>
        </w:rPr>
        <w:t xml:space="preserve"> и 202</w:t>
      </w:r>
      <w:r w:rsidR="00E0473F" w:rsidRPr="00202688">
        <w:rPr>
          <w:sz w:val="22"/>
          <w:szCs w:val="22"/>
        </w:rPr>
        <w:t>4</w:t>
      </w:r>
      <w:r w:rsidR="009B63F6" w:rsidRPr="00202688">
        <w:rPr>
          <w:sz w:val="22"/>
          <w:szCs w:val="22"/>
        </w:rPr>
        <w:t xml:space="preserve"> гг.</w:t>
      </w:r>
      <w:r w:rsidR="002B2BEB" w:rsidRPr="00202688">
        <w:rPr>
          <w:sz w:val="22"/>
          <w:szCs w:val="22"/>
        </w:rPr>
        <w:t xml:space="preserve"> </w:t>
      </w:r>
    </w:p>
    <w:sectPr w:rsidR="005E4D83" w:rsidRPr="00202688" w:rsidSect="001E57E4">
      <w:headerReference w:type="even" r:id="rId10"/>
      <w:headerReference w:type="default" r:id="rId11"/>
      <w:pgSz w:w="16838" w:h="11906" w:orient="landscape"/>
      <w:pgMar w:top="357" w:right="567" w:bottom="62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7A42" w:rsidRDefault="00207A42">
      <w:r>
        <w:separator/>
      </w:r>
    </w:p>
  </w:endnote>
  <w:endnote w:type="continuationSeparator" w:id="0">
    <w:p w:rsidR="00207A42" w:rsidRDefault="00207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7A42" w:rsidRDefault="00207A42">
      <w:r>
        <w:separator/>
      </w:r>
    </w:p>
  </w:footnote>
  <w:footnote w:type="continuationSeparator" w:id="0">
    <w:p w:rsidR="00207A42" w:rsidRDefault="00207A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48FE" w:rsidRDefault="00D648FE" w:rsidP="00C60711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648FE" w:rsidRDefault="00D648FE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48FE" w:rsidRPr="00370AFC" w:rsidRDefault="00D648FE" w:rsidP="00C60711">
    <w:pPr>
      <w:pStyle w:val="a5"/>
      <w:framePr w:wrap="around" w:vAnchor="text" w:hAnchor="margin" w:xAlign="center" w:y="1"/>
      <w:rPr>
        <w:rStyle w:val="a7"/>
        <w:sz w:val="22"/>
      </w:rPr>
    </w:pPr>
    <w:r w:rsidRPr="00370AFC">
      <w:rPr>
        <w:rStyle w:val="a7"/>
        <w:sz w:val="22"/>
      </w:rPr>
      <w:fldChar w:fldCharType="begin"/>
    </w:r>
    <w:r w:rsidRPr="00370AFC">
      <w:rPr>
        <w:rStyle w:val="a7"/>
        <w:sz w:val="22"/>
      </w:rPr>
      <w:instrText xml:space="preserve">PAGE  </w:instrText>
    </w:r>
    <w:r w:rsidRPr="00370AFC">
      <w:rPr>
        <w:rStyle w:val="a7"/>
        <w:sz w:val="22"/>
      </w:rPr>
      <w:fldChar w:fldCharType="separate"/>
    </w:r>
    <w:r w:rsidR="008B1AA4">
      <w:rPr>
        <w:rStyle w:val="a7"/>
        <w:noProof/>
        <w:sz w:val="22"/>
      </w:rPr>
      <w:t>22</w:t>
    </w:r>
    <w:r w:rsidRPr="00370AFC">
      <w:rPr>
        <w:rStyle w:val="a7"/>
        <w:sz w:val="22"/>
      </w:rPr>
      <w:fldChar w:fldCharType="end"/>
    </w:r>
  </w:p>
  <w:p w:rsidR="00D648FE" w:rsidRDefault="00D648F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F48A2"/>
    <w:multiLevelType w:val="hybridMultilevel"/>
    <w:tmpl w:val="E6EA3C1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37559"/>
    <w:multiLevelType w:val="hybridMultilevel"/>
    <w:tmpl w:val="37307FC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B30777"/>
    <w:multiLevelType w:val="hybridMultilevel"/>
    <w:tmpl w:val="3EA6D9E2"/>
    <w:lvl w:ilvl="0" w:tplc="D3C00E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D24028"/>
    <w:multiLevelType w:val="hybridMultilevel"/>
    <w:tmpl w:val="EA0A25DA"/>
    <w:lvl w:ilvl="0" w:tplc="DF3CC3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1E0040"/>
    <w:multiLevelType w:val="hybridMultilevel"/>
    <w:tmpl w:val="279A8A5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3F3975"/>
    <w:multiLevelType w:val="hybridMultilevel"/>
    <w:tmpl w:val="EA0A25DA"/>
    <w:lvl w:ilvl="0" w:tplc="DF3CC3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4A2F4C"/>
    <w:multiLevelType w:val="hybridMultilevel"/>
    <w:tmpl w:val="5A1E8E22"/>
    <w:lvl w:ilvl="0" w:tplc="ADD40AB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23B3BBD"/>
    <w:multiLevelType w:val="hybridMultilevel"/>
    <w:tmpl w:val="0D9C5F92"/>
    <w:lvl w:ilvl="0" w:tplc="037020D6">
      <w:numFmt w:val="bullet"/>
      <w:lvlText w:val=""/>
      <w:lvlJc w:val="left"/>
      <w:pPr>
        <w:ind w:left="5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8" w15:restartNumberingAfterBreak="0">
    <w:nsid w:val="361A3E47"/>
    <w:multiLevelType w:val="hybridMultilevel"/>
    <w:tmpl w:val="E9A06040"/>
    <w:lvl w:ilvl="0" w:tplc="D3C26E54">
      <w:start w:val="8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C7153BF"/>
    <w:multiLevelType w:val="hybridMultilevel"/>
    <w:tmpl w:val="D55602F6"/>
    <w:lvl w:ilvl="0" w:tplc="1B5AC4FE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E112C81"/>
    <w:multiLevelType w:val="hybridMultilevel"/>
    <w:tmpl w:val="3EB64B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4690B81"/>
    <w:multiLevelType w:val="hybridMultilevel"/>
    <w:tmpl w:val="FB16008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0"/>
  </w:num>
  <w:num w:numId="5">
    <w:abstractNumId w:val="5"/>
  </w:num>
  <w:num w:numId="6">
    <w:abstractNumId w:val="9"/>
  </w:num>
  <w:num w:numId="7">
    <w:abstractNumId w:val="8"/>
  </w:num>
  <w:num w:numId="8">
    <w:abstractNumId w:val="1"/>
  </w:num>
  <w:num w:numId="9">
    <w:abstractNumId w:val="4"/>
  </w:num>
  <w:num w:numId="10">
    <w:abstractNumId w:val="7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746D4"/>
    <w:rsid w:val="000002C8"/>
    <w:rsid w:val="00000B5C"/>
    <w:rsid w:val="00000F52"/>
    <w:rsid w:val="00002C1E"/>
    <w:rsid w:val="000039BE"/>
    <w:rsid w:val="00005B06"/>
    <w:rsid w:val="00005CBB"/>
    <w:rsid w:val="00007209"/>
    <w:rsid w:val="000077EC"/>
    <w:rsid w:val="00010935"/>
    <w:rsid w:val="00011989"/>
    <w:rsid w:val="00011EEB"/>
    <w:rsid w:val="00012630"/>
    <w:rsid w:val="00012B95"/>
    <w:rsid w:val="0001377C"/>
    <w:rsid w:val="00013E11"/>
    <w:rsid w:val="00014067"/>
    <w:rsid w:val="000141C6"/>
    <w:rsid w:val="00017614"/>
    <w:rsid w:val="00020C6A"/>
    <w:rsid w:val="00020D50"/>
    <w:rsid w:val="00022C52"/>
    <w:rsid w:val="0002325B"/>
    <w:rsid w:val="00023A5D"/>
    <w:rsid w:val="00023B73"/>
    <w:rsid w:val="00023C9D"/>
    <w:rsid w:val="000243DC"/>
    <w:rsid w:val="00026830"/>
    <w:rsid w:val="00026980"/>
    <w:rsid w:val="000270C9"/>
    <w:rsid w:val="00027496"/>
    <w:rsid w:val="00027C4D"/>
    <w:rsid w:val="00030207"/>
    <w:rsid w:val="00030769"/>
    <w:rsid w:val="00030BB1"/>
    <w:rsid w:val="000311BE"/>
    <w:rsid w:val="0003177F"/>
    <w:rsid w:val="0003247B"/>
    <w:rsid w:val="00033892"/>
    <w:rsid w:val="00034643"/>
    <w:rsid w:val="00035232"/>
    <w:rsid w:val="00036024"/>
    <w:rsid w:val="0003628B"/>
    <w:rsid w:val="000372F0"/>
    <w:rsid w:val="00037A6B"/>
    <w:rsid w:val="000411DF"/>
    <w:rsid w:val="000420AC"/>
    <w:rsid w:val="00042650"/>
    <w:rsid w:val="00043C4C"/>
    <w:rsid w:val="0004477F"/>
    <w:rsid w:val="00045D2E"/>
    <w:rsid w:val="0004654C"/>
    <w:rsid w:val="00046DB5"/>
    <w:rsid w:val="00047441"/>
    <w:rsid w:val="00047A31"/>
    <w:rsid w:val="00050FD4"/>
    <w:rsid w:val="0005106F"/>
    <w:rsid w:val="00051C2A"/>
    <w:rsid w:val="00053034"/>
    <w:rsid w:val="000530AD"/>
    <w:rsid w:val="00054064"/>
    <w:rsid w:val="00054E75"/>
    <w:rsid w:val="000550FC"/>
    <w:rsid w:val="00055D9B"/>
    <w:rsid w:val="00055F72"/>
    <w:rsid w:val="00056600"/>
    <w:rsid w:val="00057B56"/>
    <w:rsid w:val="00057B6B"/>
    <w:rsid w:val="00060BD7"/>
    <w:rsid w:val="00060E7E"/>
    <w:rsid w:val="00060EFF"/>
    <w:rsid w:val="00062840"/>
    <w:rsid w:val="00063A3E"/>
    <w:rsid w:val="0006476D"/>
    <w:rsid w:val="0006501C"/>
    <w:rsid w:val="0006671C"/>
    <w:rsid w:val="0006728D"/>
    <w:rsid w:val="000679F0"/>
    <w:rsid w:val="00067BA3"/>
    <w:rsid w:val="00070E48"/>
    <w:rsid w:val="00071AAE"/>
    <w:rsid w:val="00071AFF"/>
    <w:rsid w:val="00072505"/>
    <w:rsid w:val="000725E4"/>
    <w:rsid w:val="00072982"/>
    <w:rsid w:val="00074128"/>
    <w:rsid w:val="0007448A"/>
    <w:rsid w:val="000758BE"/>
    <w:rsid w:val="00075A55"/>
    <w:rsid w:val="00076250"/>
    <w:rsid w:val="000765B2"/>
    <w:rsid w:val="00076A85"/>
    <w:rsid w:val="00076C4A"/>
    <w:rsid w:val="00076DE8"/>
    <w:rsid w:val="00076FC9"/>
    <w:rsid w:val="00077F95"/>
    <w:rsid w:val="000804FD"/>
    <w:rsid w:val="0008360A"/>
    <w:rsid w:val="000840DA"/>
    <w:rsid w:val="00084479"/>
    <w:rsid w:val="00086341"/>
    <w:rsid w:val="00086366"/>
    <w:rsid w:val="00086E52"/>
    <w:rsid w:val="000871AF"/>
    <w:rsid w:val="00087363"/>
    <w:rsid w:val="00087A4A"/>
    <w:rsid w:val="00087BB5"/>
    <w:rsid w:val="00090BA1"/>
    <w:rsid w:val="0009128F"/>
    <w:rsid w:val="000940C9"/>
    <w:rsid w:val="00094B60"/>
    <w:rsid w:val="00096723"/>
    <w:rsid w:val="00096AE8"/>
    <w:rsid w:val="00097335"/>
    <w:rsid w:val="000A090B"/>
    <w:rsid w:val="000A176F"/>
    <w:rsid w:val="000A24F5"/>
    <w:rsid w:val="000A279B"/>
    <w:rsid w:val="000A2A66"/>
    <w:rsid w:val="000A30C7"/>
    <w:rsid w:val="000A37D4"/>
    <w:rsid w:val="000A3BCC"/>
    <w:rsid w:val="000A569B"/>
    <w:rsid w:val="000A590B"/>
    <w:rsid w:val="000A62A4"/>
    <w:rsid w:val="000A6696"/>
    <w:rsid w:val="000A6D02"/>
    <w:rsid w:val="000A6F4C"/>
    <w:rsid w:val="000A79E3"/>
    <w:rsid w:val="000B01DC"/>
    <w:rsid w:val="000B197B"/>
    <w:rsid w:val="000B1E57"/>
    <w:rsid w:val="000B2284"/>
    <w:rsid w:val="000B243F"/>
    <w:rsid w:val="000B3CAD"/>
    <w:rsid w:val="000B45E0"/>
    <w:rsid w:val="000B46B6"/>
    <w:rsid w:val="000B4703"/>
    <w:rsid w:val="000B48F1"/>
    <w:rsid w:val="000B49E3"/>
    <w:rsid w:val="000B67C4"/>
    <w:rsid w:val="000B680D"/>
    <w:rsid w:val="000C13CB"/>
    <w:rsid w:val="000C1CED"/>
    <w:rsid w:val="000C21FD"/>
    <w:rsid w:val="000C26B7"/>
    <w:rsid w:val="000C3028"/>
    <w:rsid w:val="000C3A63"/>
    <w:rsid w:val="000C3CBF"/>
    <w:rsid w:val="000C3FB8"/>
    <w:rsid w:val="000C4236"/>
    <w:rsid w:val="000C43D0"/>
    <w:rsid w:val="000C45D1"/>
    <w:rsid w:val="000C489D"/>
    <w:rsid w:val="000C5D2A"/>
    <w:rsid w:val="000C724C"/>
    <w:rsid w:val="000C7FF8"/>
    <w:rsid w:val="000D0AD6"/>
    <w:rsid w:val="000D2BB1"/>
    <w:rsid w:val="000D3881"/>
    <w:rsid w:val="000D526F"/>
    <w:rsid w:val="000D56BD"/>
    <w:rsid w:val="000D5A6E"/>
    <w:rsid w:val="000D636D"/>
    <w:rsid w:val="000D732A"/>
    <w:rsid w:val="000D78BA"/>
    <w:rsid w:val="000E2674"/>
    <w:rsid w:val="000E337C"/>
    <w:rsid w:val="000E3EB9"/>
    <w:rsid w:val="000E461F"/>
    <w:rsid w:val="000E59CE"/>
    <w:rsid w:val="000E5AAE"/>
    <w:rsid w:val="000E6ACB"/>
    <w:rsid w:val="000E7635"/>
    <w:rsid w:val="000E7799"/>
    <w:rsid w:val="000E7BB5"/>
    <w:rsid w:val="000E7FAC"/>
    <w:rsid w:val="000F00EB"/>
    <w:rsid w:val="000F01CF"/>
    <w:rsid w:val="000F0652"/>
    <w:rsid w:val="000F0F6B"/>
    <w:rsid w:val="000F17A6"/>
    <w:rsid w:val="000F238A"/>
    <w:rsid w:val="000F2792"/>
    <w:rsid w:val="000F2A66"/>
    <w:rsid w:val="000F31E6"/>
    <w:rsid w:val="000F44DB"/>
    <w:rsid w:val="000F5C0D"/>
    <w:rsid w:val="00100001"/>
    <w:rsid w:val="001001F0"/>
    <w:rsid w:val="0010399D"/>
    <w:rsid w:val="001040BA"/>
    <w:rsid w:val="0010457D"/>
    <w:rsid w:val="00105476"/>
    <w:rsid w:val="00105518"/>
    <w:rsid w:val="00105A4E"/>
    <w:rsid w:val="00105AF4"/>
    <w:rsid w:val="0010613D"/>
    <w:rsid w:val="001111BF"/>
    <w:rsid w:val="00111316"/>
    <w:rsid w:val="00111428"/>
    <w:rsid w:val="001121F5"/>
    <w:rsid w:val="001122AC"/>
    <w:rsid w:val="00112461"/>
    <w:rsid w:val="001125E3"/>
    <w:rsid w:val="00114354"/>
    <w:rsid w:val="0011500A"/>
    <w:rsid w:val="0011523F"/>
    <w:rsid w:val="001157C8"/>
    <w:rsid w:val="00115E57"/>
    <w:rsid w:val="00116005"/>
    <w:rsid w:val="00117CA8"/>
    <w:rsid w:val="0012107A"/>
    <w:rsid w:val="001212BD"/>
    <w:rsid w:val="00122CA2"/>
    <w:rsid w:val="001230E6"/>
    <w:rsid w:val="00124429"/>
    <w:rsid w:val="00124EFC"/>
    <w:rsid w:val="0012598C"/>
    <w:rsid w:val="00125B8D"/>
    <w:rsid w:val="001265B8"/>
    <w:rsid w:val="001269E0"/>
    <w:rsid w:val="00126FAA"/>
    <w:rsid w:val="001302FD"/>
    <w:rsid w:val="0013055C"/>
    <w:rsid w:val="00130F83"/>
    <w:rsid w:val="00133922"/>
    <w:rsid w:val="00133E5D"/>
    <w:rsid w:val="001348F0"/>
    <w:rsid w:val="00137960"/>
    <w:rsid w:val="001402AF"/>
    <w:rsid w:val="00142C18"/>
    <w:rsid w:val="00142DEA"/>
    <w:rsid w:val="00142F40"/>
    <w:rsid w:val="0014346C"/>
    <w:rsid w:val="00143E74"/>
    <w:rsid w:val="00146937"/>
    <w:rsid w:val="001470F3"/>
    <w:rsid w:val="00147418"/>
    <w:rsid w:val="001479DE"/>
    <w:rsid w:val="00150314"/>
    <w:rsid w:val="00150512"/>
    <w:rsid w:val="0015052B"/>
    <w:rsid w:val="00150537"/>
    <w:rsid w:val="001520F7"/>
    <w:rsid w:val="001537D3"/>
    <w:rsid w:val="00153A35"/>
    <w:rsid w:val="00154E85"/>
    <w:rsid w:val="0015541C"/>
    <w:rsid w:val="0015586F"/>
    <w:rsid w:val="00155AE5"/>
    <w:rsid w:val="0015644C"/>
    <w:rsid w:val="00156518"/>
    <w:rsid w:val="001573BA"/>
    <w:rsid w:val="001574E6"/>
    <w:rsid w:val="0015770E"/>
    <w:rsid w:val="00157916"/>
    <w:rsid w:val="00160110"/>
    <w:rsid w:val="00160E29"/>
    <w:rsid w:val="001612D5"/>
    <w:rsid w:val="0016159C"/>
    <w:rsid w:val="00163A7E"/>
    <w:rsid w:val="00163D5E"/>
    <w:rsid w:val="00163D60"/>
    <w:rsid w:val="00165707"/>
    <w:rsid w:val="001657CD"/>
    <w:rsid w:val="0016593A"/>
    <w:rsid w:val="0016750E"/>
    <w:rsid w:val="00170134"/>
    <w:rsid w:val="0017041B"/>
    <w:rsid w:val="00170D1D"/>
    <w:rsid w:val="00170DDB"/>
    <w:rsid w:val="00170ED4"/>
    <w:rsid w:val="0017188D"/>
    <w:rsid w:val="00173B9E"/>
    <w:rsid w:val="00174309"/>
    <w:rsid w:val="00174B9C"/>
    <w:rsid w:val="00176985"/>
    <w:rsid w:val="00176EB5"/>
    <w:rsid w:val="0017702C"/>
    <w:rsid w:val="00177658"/>
    <w:rsid w:val="001777ED"/>
    <w:rsid w:val="0017786C"/>
    <w:rsid w:val="00180035"/>
    <w:rsid w:val="00181408"/>
    <w:rsid w:val="001817A6"/>
    <w:rsid w:val="00182888"/>
    <w:rsid w:val="00182EB6"/>
    <w:rsid w:val="00183334"/>
    <w:rsid w:val="00183BBF"/>
    <w:rsid w:val="00184074"/>
    <w:rsid w:val="0018764E"/>
    <w:rsid w:val="00187695"/>
    <w:rsid w:val="00190749"/>
    <w:rsid w:val="00192746"/>
    <w:rsid w:val="001929AD"/>
    <w:rsid w:val="0019403C"/>
    <w:rsid w:val="00196DE8"/>
    <w:rsid w:val="001A1F86"/>
    <w:rsid w:val="001A1FE0"/>
    <w:rsid w:val="001A2436"/>
    <w:rsid w:val="001A446D"/>
    <w:rsid w:val="001A481B"/>
    <w:rsid w:val="001A5B50"/>
    <w:rsid w:val="001A5C09"/>
    <w:rsid w:val="001A5FB1"/>
    <w:rsid w:val="001A68A9"/>
    <w:rsid w:val="001A702C"/>
    <w:rsid w:val="001B0D70"/>
    <w:rsid w:val="001B0F5C"/>
    <w:rsid w:val="001B13F6"/>
    <w:rsid w:val="001B1719"/>
    <w:rsid w:val="001B2242"/>
    <w:rsid w:val="001B2381"/>
    <w:rsid w:val="001B2470"/>
    <w:rsid w:val="001B3247"/>
    <w:rsid w:val="001B5884"/>
    <w:rsid w:val="001B5DF5"/>
    <w:rsid w:val="001B5E64"/>
    <w:rsid w:val="001B73E5"/>
    <w:rsid w:val="001C1D7E"/>
    <w:rsid w:val="001C3302"/>
    <w:rsid w:val="001C36CD"/>
    <w:rsid w:val="001C3F5E"/>
    <w:rsid w:val="001C53D4"/>
    <w:rsid w:val="001C5E1A"/>
    <w:rsid w:val="001C6F4D"/>
    <w:rsid w:val="001C7F64"/>
    <w:rsid w:val="001D0572"/>
    <w:rsid w:val="001D15E9"/>
    <w:rsid w:val="001D3ADC"/>
    <w:rsid w:val="001D3F0C"/>
    <w:rsid w:val="001D4815"/>
    <w:rsid w:val="001D5E6D"/>
    <w:rsid w:val="001E0123"/>
    <w:rsid w:val="001E0345"/>
    <w:rsid w:val="001E11A2"/>
    <w:rsid w:val="001E57E4"/>
    <w:rsid w:val="001E66E7"/>
    <w:rsid w:val="001E6AC1"/>
    <w:rsid w:val="001E6E4A"/>
    <w:rsid w:val="001E741F"/>
    <w:rsid w:val="001E77B0"/>
    <w:rsid w:val="001F0513"/>
    <w:rsid w:val="001F16D1"/>
    <w:rsid w:val="001F2327"/>
    <w:rsid w:val="001F315A"/>
    <w:rsid w:val="001F3781"/>
    <w:rsid w:val="001F4311"/>
    <w:rsid w:val="001F512E"/>
    <w:rsid w:val="001F51CB"/>
    <w:rsid w:val="001F6364"/>
    <w:rsid w:val="001F67FB"/>
    <w:rsid w:val="002008C6"/>
    <w:rsid w:val="00200AA7"/>
    <w:rsid w:val="002024FB"/>
    <w:rsid w:val="002025F3"/>
    <w:rsid w:val="00202651"/>
    <w:rsid w:val="00202688"/>
    <w:rsid w:val="00203B2A"/>
    <w:rsid w:val="00205BB8"/>
    <w:rsid w:val="00207A42"/>
    <w:rsid w:val="00211905"/>
    <w:rsid w:val="00212A4D"/>
    <w:rsid w:val="00212FE6"/>
    <w:rsid w:val="002139B6"/>
    <w:rsid w:val="00215207"/>
    <w:rsid w:val="002153A9"/>
    <w:rsid w:val="002154CA"/>
    <w:rsid w:val="0021652C"/>
    <w:rsid w:val="00216F02"/>
    <w:rsid w:val="0021714F"/>
    <w:rsid w:val="002171B6"/>
    <w:rsid w:val="00217D0E"/>
    <w:rsid w:val="00220042"/>
    <w:rsid w:val="00220FCE"/>
    <w:rsid w:val="00221C21"/>
    <w:rsid w:val="0022223B"/>
    <w:rsid w:val="00222559"/>
    <w:rsid w:val="00222E4E"/>
    <w:rsid w:val="00224F90"/>
    <w:rsid w:val="00225425"/>
    <w:rsid w:val="00227FEA"/>
    <w:rsid w:val="002301BB"/>
    <w:rsid w:val="002302E0"/>
    <w:rsid w:val="00230AF5"/>
    <w:rsid w:val="002312F6"/>
    <w:rsid w:val="00231392"/>
    <w:rsid w:val="0023152D"/>
    <w:rsid w:val="00231CA4"/>
    <w:rsid w:val="00232B09"/>
    <w:rsid w:val="00235570"/>
    <w:rsid w:val="0023613D"/>
    <w:rsid w:val="002372AA"/>
    <w:rsid w:val="00240248"/>
    <w:rsid w:val="00240545"/>
    <w:rsid w:val="00241288"/>
    <w:rsid w:val="00242144"/>
    <w:rsid w:val="002421C9"/>
    <w:rsid w:val="00243504"/>
    <w:rsid w:val="00243C27"/>
    <w:rsid w:val="00243C53"/>
    <w:rsid w:val="00244485"/>
    <w:rsid w:val="00244BE3"/>
    <w:rsid w:val="00244D2D"/>
    <w:rsid w:val="0024593C"/>
    <w:rsid w:val="00245AC0"/>
    <w:rsid w:val="00246435"/>
    <w:rsid w:val="00246F2B"/>
    <w:rsid w:val="0024770E"/>
    <w:rsid w:val="00247780"/>
    <w:rsid w:val="0025097A"/>
    <w:rsid w:val="002509C5"/>
    <w:rsid w:val="00251A20"/>
    <w:rsid w:val="0025237D"/>
    <w:rsid w:val="00253AC9"/>
    <w:rsid w:val="002548F6"/>
    <w:rsid w:val="002549F3"/>
    <w:rsid w:val="00254CAA"/>
    <w:rsid w:val="00255159"/>
    <w:rsid w:val="00255574"/>
    <w:rsid w:val="00256B26"/>
    <w:rsid w:val="00260338"/>
    <w:rsid w:val="0026109F"/>
    <w:rsid w:val="00262FD3"/>
    <w:rsid w:val="00263CC1"/>
    <w:rsid w:val="002649E4"/>
    <w:rsid w:val="00265994"/>
    <w:rsid w:val="002663E3"/>
    <w:rsid w:val="00266721"/>
    <w:rsid w:val="00267B36"/>
    <w:rsid w:val="00270DA2"/>
    <w:rsid w:val="00271000"/>
    <w:rsid w:val="002728FE"/>
    <w:rsid w:val="00273616"/>
    <w:rsid w:val="00274C84"/>
    <w:rsid w:val="00274D59"/>
    <w:rsid w:val="00274E1A"/>
    <w:rsid w:val="00275196"/>
    <w:rsid w:val="0027566C"/>
    <w:rsid w:val="00275678"/>
    <w:rsid w:val="002758C3"/>
    <w:rsid w:val="0027594C"/>
    <w:rsid w:val="00275ED2"/>
    <w:rsid w:val="002769F0"/>
    <w:rsid w:val="00277715"/>
    <w:rsid w:val="002802CB"/>
    <w:rsid w:val="00282A9C"/>
    <w:rsid w:val="00284B4D"/>
    <w:rsid w:val="00286591"/>
    <w:rsid w:val="00287397"/>
    <w:rsid w:val="0029021C"/>
    <w:rsid w:val="00291540"/>
    <w:rsid w:val="00291C58"/>
    <w:rsid w:val="00291D3C"/>
    <w:rsid w:val="00291DFA"/>
    <w:rsid w:val="002924A2"/>
    <w:rsid w:val="0029382E"/>
    <w:rsid w:val="00293A95"/>
    <w:rsid w:val="00295700"/>
    <w:rsid w:val="00295C9A"/>
    <w:rsid w:val="00295CD0"/>
    <w:rsid w:val="00295E52"/>
    <w:rsid w:val="0029601D"/>
    <w:rsid w:val="00297F84"/>
    <w:rsid w:val="002A08A7"/>
    <w:rsid w:val="002A0C91"/>
    <w:rsid w:val="002A23FA"/>
    <w:rsid w:val="002A2A2A"/>
    <w:rsid w:val="002A39B2"/>
    <w:rsid w:val="002A5128"/>
    <w:rsid w:val="002A5357"/>
    <w:rsid w:val="002A5955"/>
    <w:rsid w:val="002A6917"/>
    <w:rsid w:val="002A6D26"/>
    <w:rsid w:val="002A7010"/>
    <w:rsid w:val="002A71D2"/>
    <w:rsid w:val="002A7EA7"/>
    <w:rsid w:val="002B034F"/>
    <w:rsid w:val="002B0EAE"/>
    <w:rsid w:val="002B1A70"/>
    <w:rsid w:val="002B1EF4"/>
    <w:rsid w:val="002B2BEB"/>
    <w:rsid w:val="002B2D13"/>
    <w:rsid w:val="002B309E"/>
    <w:rsid w:val="002B44F2"/>
    <w:rsid w:val="002B4C40"/>
    <w:rsid w:val="002B4D13"/>
    <w:rsid w:val="002B6E5F"/>
    <w:rsid w:val="002B70C1"/>
    <w:rsid w:val="002B7B9E"/>
    <w:rsid w:val="002C0231"/>
    <w:rsid w:val="002C138D"/>
    <w:rsid w:val="002C259B"/>
    <w:rsid w:val="002C46B6"/>
    <w:rsid w:val="002C57E4"/>
    <w:rsid w:val="002C59DF"/>
    <w:rsid w:val="002C5C63"/>
    <w:rsid w:val="002C7D3B"/>
    <w:rsid w:val="002D0454"/>
    <w:rsid w:val="002D0C7F"/>
    <w:rsid w:val="002D17EA"/>
    <w:rsid w:val="002D1FD7"/>
    <w:rsid w:val="002D39B4"/>
    <w:rsid w:val="002D3E2D"/>
    <w:rsid w:val="002D46DD"/>
    <w:rsid w:val="002D5DE9"/>
    <w:rsid w:val="002D6F76"/>
    <w:rsid w:val="002D7071"/>
    <w:rsid w:val="002D7F34"/>
    <w:rsid w:val="002E0C3B"/>
    <w:rsid w:val="002E0CC9"/>
    <w:rsid w:val="002E1351"/>
    <w:rsid w:val="002E14FA"/>
    <w:rsid w:val="002E211E"/>
    <w:rsid w:val="002E26A9"/>
    <w:rsid w:val="002E2955"/>
    <w:rsid w:val="002E35EB"/>
    <w:rsid w:val="002E47DB"/>
    <w:rsid w:val="002E4B1E"/>
    <w:rsid w:val="002E5A6D"/>
    <w:rsid w:val="002E5B1B"/>
    <w:rsid w:val="002E638D"/>
    <w:rsid w:val="002E70F8"/>
    <w:rsid w:val="002F11B3"/>
    <w:rsid w:val="002F1C34"/>
    <w:rsid w:val="002F2C30"/>
    <w:rsid w:val="002F3CA0"/>
    <w:rsid w:val="002F3EB6"/>
    <w:rsid w:val="002F417B"/>
    <w:rsid w:val="002F494F"/>
    <w:rsid w:val="002F6269"/>
    <w:rsid w:val="0030064F"/>
    <w:rsid w:val="003028F8"/>
    <w:rsid w:val="00302DF2"/>
    <w:rsid w:val="00303E0F"/>
    <w:rsid w:val="003042F9"/>
    <w:rsid w:val="0030499B"/>
    <w:rsid w:val="003059CC"/>
    <w:rsid w:val="00305EC0"/>
    <w:rsid w:val="003060E8"/>
    <w:rsid w:val="003067DA"/>
    <w:rsid w:val="0030686D"/>
    <w:rsid w:val="00306B3E"/>
    <w:rsid w:val="0031068E"/>
    <w:rsid w:val="00310959"/>
    <w:rsid w:val="003121A1"/>
    <w:rsid w:val="003122B3"/>
    <w:rsid w:val="003134A5"/>
    <w:rsid w:val="003134F7"/>
    <w:rsid w:val="0031517A"/>
    <w:rsid w:val="003154EE"/>
    <w:rsid w:val="003155FD"/>
    <w:rsid w:val="0031694F"/>
    <w:rsid w:val="00317BF6"/>
    <w:rsid w:val="0032126F"/>
    <w:rsid w:val="0032238B"/>
    <w:rsid w:val="00322959"/>
    <w:rsid w:val="0032372B"/>
    <w:rsid w:val="00323C31"/>
    <w:rsid w:val="00323D4E"/>
    <w:rsid w:val="00325423"/>
    <w:rsid w:val="00325B10"/>
    <w:rsid w:val="0032628B"/>
    <w:rsid w:val="003264B8"/>
    <w:rsid w:val="00326DD1"/>
    <w:rsid w:val="00330165"/>
    <w:rsid w:val="00332776"/>
    <w:rsid w:val="00332A6A"/>
    <w:rsid w:val="003333AB"/>
    <w:rsid w:val="00333B14"/>
    <w:rsid w:val="00334AC5"/>
    <w:rsid w:val="00335D8D"/>
    <w:rsid w:val="00336A16"/>
    <w:rsid w:val="00337A5C"/>
    <w:rsid w:val="00337FB1"/>
    <w:rsid w:val="00342E15"/>
    <w:rsid w:val="003430C3"/>
    <w:rsid w:val="003438BB"/>
    <w:rsid w:val="003439E8"/>
    <w:rsid w:val="003444C1"/>
    <w:rsid w:val="003444F6"/>
    <w:rsid w:val="00345F98"/>
    <w:rsid w:val="003460C5"/>
    <w:rsid w:val="003461CE"/>
    <w:rsid w:val="003466B3"/>
    <w:rsid w:val="00350F3F"/>
    <w:rsid w:val="0035222A"/>
    <w:rsid w:val="00352C48"/>
    <w:rsid w:val="00354A84"/>
    <w:rsid w:val="003566CE"/>
    <w:rsid w:val="0035676A"/>
    <w:rsid w:val="00356C5A"/>
    <w:rsid w:val="0036014A"/>
    <w:rsid w:val="003608CE"/>
    <w:rsid w:val="00362A71"/>
    <w:rsid w:val="003653D7"/>
    <w:rsid w:val="00370307"/>
    <w:rsid w:val="00370AFC"/>
    <w:rsid w:val="0037183A"/>
    <w:rsid w:val="003727E2"/>
    <w:rsid w:val="003764AB"/>
    <w:rsid w:val="00376D1A"/>
    <w:rsid w:val="003777FC"/>
    <w:rsid w:val="00381879"/>
    <w:rsid w:val="00383268"/>
    <w:rsid w:val="00383C5C"/>
    <w:rsid w:val="0038402C"/>
    <w:rsid w:val="0038430E"/>
    <w:rsid w:val="003848D0"/>
    <w:rsid w:val="00385A30"/>
    <w:rsid w:val="00387F3A"/>
    <w:rsid w:val="00390790"/>
    <w:rsid w:val="00390E2A"/>
    <w:rsid w:val="00391652"/>
    <w:rsid w:val="00391D27"/>
    <w:rsid w:val="00391D4F"/>
    <w:rsid w:val="0039339A"/>
    <w:rsid w:val="00393405"/>
    <w:rsid w:val="003941B6"/>
    <w:rsid w:val="0039459C"/>
    <w:rsid w:val="003950C3"/>
    <w:rsid w:val="003960FB"/>
    <w:rsid w:val="003968BB"/>
    <w:rsid w:val="00396E93"/>
    <w:rsid w:val="0039718D"/>
    <w:rsid w:val="003A17B6"/>
    <w:rsid w:val="003A32F5"/>
    <w:rsid w:val="003A3B8C"/>
    <w:rsid w:val="003A60BA"/>
    <w:rsid w:val="003A79C3"/>
    <w:rsid w:val="003A7E65"/>
    <w:rsid w:val="003B0769"/>
    <w:rsid w:val="003B0795"/>
    <w:rsid w:val="003B091F"/>
    <w:rsid w:val="003B092D"/>
    <w:rsid w:val="003B1193"/>
    <w:rsid w:val="003B198C"/>
    <w:rsid w:val="003B19E7"/>
    <w:rsid w:val="003B3E78"/>
    <w:rsid w:val="003B3FD4"/>
    <w:rsid w:val="003B4667"/>
    <w:rsid w:val="003B4B60"/>
    <w:rsid w:val="003B6420"/>
    <w:rsid w:val="003B6A8A"/>
    <w:rsid w:val="003B6C1B"/>
    <w:rsid w:val="003B71AE"/>
    <w:rsid w:val="003B7CE0"/>
    <w:rsid w:val="003B7EFF"/>
    <w:rsid w:val="003C02A4"/>
    <w:rsid w:val="003C15C2"/>
    <w:rsid w:val="003C2876"/>
    <w:rsid w:val="003C4093"/>
    <w:rsid w:val="003C67A6"/>
    <w:rsid w:val="003D06A3"/>
    <w:rsid w:val="003D0A2B"/>
    <w:rsid w:val="003D45CD"/>
    <w:rsid w:val="003D4C0B"/>
    <w:rsid w:val="003D5367"/>
    <w:rsid w:val="003E34B3"/>
    <w:rsid w:val="003E3B45"/>
    <w:rsid w:val="003E4585"/>
    <w:rsid w:val="003E5395"/>
    <w:rsid w:val="003E5B4F"/>
    <w:rsid w:val="003E5E9D"/>
    <w:rsid w:val="003E6021"/>
    <w:rsid w:val="003E690E"/>
    <w:rsid w:val="003E7C2A"/>
    <w:rsid w:val="003F05B9"/>
    <w:rsid w:val="003F0605"/>
    <w:rsid w:val="003F25A1"/>
    <w:rsid w:val="003F2F25"/>
    <w:rsid w:val="003F37FA"/>
    <w:rsid w:val="003F5898"/>
    <w:rsid w:val="003F67BB"/>
    <w:rsid w:val="003F6CAE"/>
    <w:rsid w:val="003F6F53"/>
    <w:rsid w:val="004003B6"/>
    <w:rsid w:val="00401210"/>
    <w:rsid w:val="00402447"/>
    <w:rsid w:val="00403711"/>
    <w:rsid w:val="004050D3"/>
    <w:rsid w:val="004054E1"/>
    <w:rsid w:val="00406B5E"/>
    <w:rsid w:val="004071B1"/>
    <w:rsid w:val="004113C6"/>
    <w:rsid w:val="00411754"/>
    <w:rsid w:val="00411763"/>
    <w:rsid w:val="004125DD"/>
    <w:rsid w:val="004129F4"/>
    <w:rsid w:val="00412CBA"/>
    <w:rsid w:val="00414721"/>
    <w:rsid w:val="0041494B"/>
    <w:rsid w:val="00415265"/>
    <w:rsid w:val="00416B01"/>
    <w:rsid w:val="00420C71"/>
    <w:rsid w:val="00420EBC"/>
    <w:rsid w:val="00421C13"/>
    <w:rsid w:val="00423AA2"/>
    <w:rsid w:val="0042438A"/>
    <w:rsid w:val="00424622"/>
    <w:rsid w:val="00424A62"/>
    <w:rsid w:val="00426387"/>
    <w:rsid w:val="00426C9E"/>
    <w:rsid w:val="00430164"/>
    <w:rsid w:val="00430AC4"/>
    <w:rsid w:val="00430BC9"/>
    <w:rsid w:val="00430D97"/>
    <w:rsid w:val="00431FA5"/>
    <w:rsid w:val="004333D4"/>
    <w:rsid w:val="004346EA"/>
    <w:rsid w:val="00435377"/>
    <w:rsid w:val="00436B76"/>
    <w:rsid w:val="00437EAB"/>
    <w:rsid w:val="00441452"/>
    <w:rsid w:val="004414B8"/>
    <w:rsid w:val="0044161F"/>
    <w:rsid w:val="004419DB"/>
    <w:rsid w:val="00443789"/>
    <w:rsid w:val="00444D85"/>
    <w:rsid w:val="00446A13"/>
    <w:rsid w:val="0044714E"/>
    <w:rsid w:val="00451CFA"/>
    <w:rsid w:val="00451D30"/>
    <w:rsid w:val="00452F38"/>
    <w:rsid w:val="00453B34"/>
    <w:rsid w:val="00455043"/>
    <w:rsid w:val="00456477"/>
    <w:rsid w:val="00456635"/>
    <w:rsid w:val="0045755D"/>
    <w:rsid w:val="0046069E"/>
    <w:rsid w:val="00460C37"/>
    <w:rsid w:val="00460DF0"/>
    <w:rsid w:val="00460DF5"/>
    <w:rsid w:val="00465134"/>
    <w:rsid w:val="004673B3"/>
    <w:rsid w:val="004711A3"/>
    <w:rsid w:val="00471218"/>
    <w:rsid w:val="00473C63"/>
    <w:rsid w:val="00473E2F"/>
    <w:rsid w:val="0047417A"/>
    <w:rsid w:val="00474F4C"/>
    <w:rsid w:val="00474F7D"/>
    <w:rsid w:val="00476254"/>
    <w:rsid w:val="004762F5"/>
    <w:rsid w:val="00476408"/>
    <w:rsid w:val="00482BD0"/>
    <w:rsid w:val="00483F60"/>
    <w:rsid w:val="00483FBC"/>
    <w:rsid w:val="00484F52"/>
    <w:rsid w:val="004875D1"/>
    <w:rsid w:val="00487BCC"/>
    <w:rsid w:val="00487C4E"/>
    <w:rsid w:val="004911C8"/>
    <w:rsid w:val="004941B9"/>
    <w:rsid w:val="0049503F"/>
    <w:rsid w:val="0049625D"/>
    <w:rsid w:val="004963CF"/>
    <w:rsid w:val="004969D0"/>
    <w:rsid w:val="00496E19"/>
    <w:rsid w:val="00497018"/>
    <w:rsid w:val="0049740F"/>
    <w:rsid w:val="004A332C"/>
    <w:rsid w:val="004A4FFE"/>
    <w:rsid w:val="004A526B"/>
    <w:rsid w:val="004A6E84"/>
    <w:rsid w:val="004A70D5"/>
    <w:rsid w:val="004A7DA3"/>
    <w:rsid w:val="004B0711"/>
    <w:rsid w:val="004B1BE9"/>
    <w:rsid w:val="004B1C5E"/>
    <w:rsid w:val="004B225B"/>
    <w:rsid w:val="004B360E"/>
    <w:rsid w:val="004B3619"/>
    <w:rsid w:val="004B403C"/>
    <w:rsid w:val="004B40D0"/>
    <w:rsid w:val="004B4801"/>
    <w:rsid w:val="004B54D4"/>
    <w:rsid w:val="004B553C"/>
    <w:rsid w:val="004B5A78"/>
    <w:rsid w:val="004B7075"/>
    <w:rsid w:val="004B73E0"/>
    <w:rsid w:val="004C1891"/>
    <w:rsid w:val="004C3FF1"/>
    <w:rsid w:val="004C5393"/>
    <w:rsid w:val="004C5BCE"/>
    <w:rsid w:val="004C5BE9"/>
    <w:rsid w:val="004C73EF"/>
    <w:rsid w:val="004C7918"/>
    <w:rsid w:val="004D0F82"/>
    <w:rsid w:val="004D1CD3"/>
    <w:rsid w:val="004D2B78"/>
    <w:rsid w:val="004D2F24"/>
    <w:rsid w:val="004D583D"/>
    <w:rsid w:val="004D6B59"/>
    <w:rsid w:val="004D7C44"/>
    <w:rsid w:val="004D7C7D"/>
    <w:rsid w:val="004E24A6"/>
    <w:rsid w:val="004E4407"/>
    <w:rsid w:val="004E5381"/>
    <w:rsid w:val="004E6337"/>
    <w:rsid w:val="004E6DA3"/>
    <w:rsid w:val="004F1447"/>
    <w:rsid w:val="004F2870"/>
    <w:rsid w:val="004F5F5E"/>
    <w:rsid w:val="004F7756"/>
    <w:rsid w:val="0050086E"/>
    <w:rsid w:val="00501294"/>
    <w:rsid w:val="00501305"/>
    <w:rsid w:val="00503C9E"/>
    <w:rsid w:val="00504C1B"/>
    <w:rsid w:val="0050599B"/>
    <w:rsid w:val="00505B46"/>
    <w:rsid w:val="00506742"/>
    <w:rsid w:val="0050715E"/>
    <w:rsid w:val="0050757E"/>
    <w:rsid w:val="005107DE"/>
    <w:rsid w:val="00511CC1"/>
    <w:rsid w:val="005121D7"/>
    <w:rsid w:val="00512938"/>
    <w:rsid w:val="00512FB0"/>
    <w:rsid w:val="005131E0"/>
    <w:rsid w:val="005141A9"/>
    <w:rsid w:val="00514870"/>
    <w:rsid w:val="00515344"/>
    <w:rsid w:val="005162BE"/>
    <w:rsid w:val="005169A4"/>
    <w:rsid w:val="00516E8D"/>
    <w:rsid w:val="005174FD"/>
    <w:rsid w:val="0052010E"/>
    <w:rsid w:val="00520E01"/>
    <w:rsid w:val="00521BB9"/>
    <w:rsid w:val="00521F0A"/>
    <w:rsid w:val="005220C0"/>
    <w:rsid w:val="0052266A"/>
    <w:rsid w:val="00522D3E"/>
    <w:rsid w:val="005248FA"/>
    <w:rsid w:val="00527B4C"/>
    <w:rsid w:val="00527D8D"/>
    <w:rsid w:val="00527E19"/>
    <w:rsid w:val="00531E67"/>
    <w:rsid w:val="00532AA8"/>
    <w:rsid w:val="0053321A"/>
    <w:rsid w:val="0053582D"/>
    <w:rsid w:val="00535A07"/>
    <w:rsid w:val="00536790"/>
    <w:rsid w:val="00537381"/>
    <w:rsid w:val="005374E7"/>
    <w:rsid w:val="00537974"/>
    <w:rsid w:val="00537B35"/>
    <w:rsid w:val="00537E9D"/>
    <w:rsid w:val="005409E4"/>
    <w:rsid w:val="0054164A"/>
    <w:rsid w:val="005418C9"/>
    <w:rsid w:val="00541E61"/>
    <w:rsid w:val="00542349"/>
    <w:rsid w:val="00542510"/>
    <w:rsid w:val="00542542"/>
    <w:rsid w:val="0054430C"/>
    <w:rsid w:val="005447A3"/>
    <w:rsid w:val="00545C1C"/>
    <w:rsid w:val="00546B5F"/>
    <w:rsid w:val="00551B5F"/>
    <w:rsid w:val="005522A2"/>
    <w:rsid w:val="00553BB2"/>
    <w:rsid w:val="00554C29"/>
    <w:rsid w:val="00554C2B"/>
    <w:rsid w:val="00555E40"/>
    <w:rsid w:val="00557B0F"/>
    <w:rsid w:val="00557D12"/>
    <w:rsid w:val="005603EC"/>
    <w:rsid w:val="00560A5A"/>
    <w:rsid w:val="00560D97"/>
    <w:rsid w:val="00563FDE"/>
    <w:rsid w:val="005669DD"/>
    <w:rsid w:val="00566E02"/>
    <w:rsid w:val="00567080"/>
    <w:rsid w:val="00567E50"/>
    <w:rsid w:val="00570E17"/>
    <w:rsid w:val="00571580"/>
    <w:rsid w:val="00571A22"/>
    <w:rsid w:val="00571E52"/>
    <w:rsid w:val="00571F7C"/>
    <w:rsid w:val="005726E8"/>
    <w:rsid w:val="00573080"/>
    <w:rsid w:val="00573A02"/>
    <w:rsid w:val="005740B0"/>
    <w:rsid w:val="00574B9E"/>
    <w:rsid w:val="00575BFD"/>
    <w:rsid w:val="00576076"/>
    <w:rsid w:val="00577473"/>
    <w:rsid w:val="005777B7"/>
    <w:rsid w:val="005804FA"/>
    <w:rsid w:val="005809DC"/>
    <w:rsid w:val="0058322B"/>
    <w:rsid w:val="005861CB"/>
    <w:rsid w:val="00586DA6"/>
    <w:rsid w:val="005915EE"/>
    <w:rsid w:val="00592AC5"/>
    <w:rsid w:val="005953B6"/>
    <w:rsid w:val="00595B68"/>
    <w:rsid w:val="00595D40"/>
    <w:rsid w:val="0059635C"/>
    <w:rsid w:val="00596ABE"/>
    <w:rsid w:val="005973E2"/>
    <w:rsid w:val="005A1C86"/>
    <w:rsid w:val="005A2196"/>
    <w:rsid w:val="005A27DB"/>
    <w:rsid w:val="005A350E"/>
    <w:rsid w:val="005A363A"/>
    <w:rsid w:val="005A3710"/>
    <w:rsid w:val="005A40CF"/>
    <w:rsid w:val="005A45DC"/>
    <w:rsid w:val="005A4931"/>
    <w:rsid w:val="005A550F"/>
    <w:rsid w:val="005A6F13"/>
    <w:rsid w:val="005A7584"/>
    <w:rsid w:val="005A79DE"/>
    <w:rsid w:val="005B058F"/>
    <w:rsid w:val="005B0FD3"/>
    <w:rsid w:val="005B1306"/>
    <w:rsid w:val="005B2377"/>
    <w:rsid w:val="005B25C8"/>
    <w:rsid w:val="005B5231"/>
    <w:rsid w:val="005B58BE"/>
    <w:rsid w:val="005B58F5"/>
    <w:rsid w:val="005B638A"/>
    <w:rsid w:val="005B65E5"/>
    <w:rsid w:val="005C00A7"/>
    <w:rsid w:val="005C0BAA"/>
    <w:rsid w:val="005C2A8F"/>
    <w:rsid w:val="005C3D4C"/>
    <w:rsid w:val="005C5CFF"/>
    <w:rsid w:val="005C6966"/>
    <w:rsid w:val="005C758C"/>
    <w:rsid w:val="005C75AB"/>
    <w:rsid w:val="005D015B"/>
    <w:rsid w:val="005D0C7C"/>
    <w:rsid w:val="005D20A2"/>
    <w:rsid w:val="005D2E14"/>
    <w:rsid w:val="005D30BA"/>
    <w:rsid w:val="005D36A1"/>
    <w:rsid w:val="005D37D2"/>
    <w:rsid w:val="005D3BD8"/>
    <w:rsid w:val="005D3DCA"/>
    <w:rsid w:val="005D4839"/>
    <w:rsid w:val="005D4DEC"/>
    <w:rsid w:val="005D4E87"/>
    <w:rsid w:val="005D52AB"/>
    <w:rsid w:val="005D5A19"/>
    <w:rsid w:val="005D6747"/>
    <w:rsid w:val="005D7FE7"/>
    <w:rsid w:val="005E038F"/>
    <w:rsid w:val="005E15AD"/>
    <w:rsid w:val="005E169F"/>
    <w:rsid w:val="005E4D83"/>
    <w:rsid w:val="005E537A"/>
    <w:rsid w:val="005E5553"/>
    <w:rsid w:val="005E5FDA"/>
    <w:rsid w:val="005E6B71"/>
    <w:rsid w:val="005E742A"/>
    <w:rsid w:val="005F054D"/>
    <w:rsid w:val="005F0DB5"/>
    <w:rsid w:val="005F0F4B"/>
    <w:rsid w:val="005F26D6"/>
    <w:rsid w:val="005F28E7"/>
    <w:rsid w:val="005F41A4"/>
    <w:rsid w:val="005F4E66"/>
    <w:rsid w:val="005F4EA2"/>
    <w:rsid w:val="005F5833"/>
    <w:rsid w:val="005F59BA"/>
    <w:rsid w:val="005F5BA8"/>
    <w:rsid w:val="005F61BB"/>
    <w:rsid w:val="005F6AD0"/>
    <w:rsid w:val="005F7012"/>
    <w:rsid w:val="00601774"/>
    <w:rsid w:val="00601900"/>
    <w:rsid w:val="00602127"/>
    <w:rsid w:val="006028B0"/>
    <w:rsid w:val="00602F1A"/>
    <w:rsid w:val="006039C1"/>
    <w:rsid w:val="00604367"/>
    <w:rsid w:val="00604977"/>
    <w:rsid w:val="00604D74"/>
    <w:rsid w:val="00607170"/>
    <w:rsid w:val="006078BD"/>
    <w:rsid w:val="00610F73"/>
    <w:rsid w:val="006115AF"/>
    <w:rsid w:val="00611CFB"/>
    <w:rsid w:val="00612896"/>
    <w:rsid w:val="00612FA9"/>
    <w:rsid w:val="0061350E"/>
    <w:rsid w:val="006139EB"/>
    <w:rsid w:val="00614F9D"/>
    <w:rsid w:val="0061503A"/>
    <w:rsid w:val="0061520C"/>
    <w:rsid w:val="0061524C"/>
    <w:rsid w:val="006164F0"/>
    <w:rsid w:val="00620F1F"/>
    <w:rsid w:val="00620F25"/>
    <w:rsid w:val="00622090"/>
    <w:rsid w:val="00623252"/>
    <w:rsid w:val="00623C41"/>
    <w:rsid w:val="006245CA"/>
    <w:rsid w:val="006249E0"/>
    <w:rsid w:val="00625077"/>
    <w:rsid w:val="00625760"/>
    <w:rsid w:val="006257CF"/>
    <w:rsid w:val="00626608"/>
    <w:rsid w:val="00631C0A"/>
    <w:rsid w:val="0063216A"/>
    <w:rsid w:val="00632336"/>
    <w:rsid w:val="006327D9"/>
    <w:rsid w:val="00634C9D"/>
    <w:rsid w:val="006355F4"/>
    <w:rsid w:val="00635B51"/>
    <w:rsid w:val="00635BB5"/>
    <w:rsid w:val="00635BEB"/>
    <w:rsid w:val="006367AB"/>
    <w:rsid w:val="00636E10"/>
    <w:rsid w:val="00641273"/>
    <w:rsid w:val="00641679"/>
    <w:rsid w:val="00641DBE"/>
    <w:rsid w:val="006425F4"/>
    <w:rsid w:val="00642EAA"/>
    <w:rsid w:val="00644CA6"/>
    <w:rsid w:val="006450E7"/>
    <w:rsid w:val="006454BA"/>
    <w:rsid w:val="00645603"/>
    <w:rsid w:val="0064620B"/>
    <w:rsid w:val="00646294"/>
    <w:rsid w:val="006469EE"/>
    <w:rsid w:val="00647E30"/>
    <w:rsid w:val="00647E9D"/>
    <w:rsid w:val="0065103B"/>
    <w:rsid w:val="00651305"/>
    <w:rsid w:val="00651901"/>
    <w:rsid w:val="00651EA3"/>
    <w:rsid w:val="00652187"/>
    <w:rsid w:val="00652ECF"/>
    <w:rsid w:val="006539F3"/>
    <w:rsid w:val="006549B2"/>
    <w:rsid w:val="00654CF0"/>
    <w:rsid w:val="00656E52"/>
    <w:rsid w:val="00660CC9"/>
    <w:rsid w:val="00662C41"/>
    <w:rsid w:val="006634DE"/>
    <w:rsid w:val="00663505"/>
    <w:rsid w:val="00663E2F"/>
    <w:rsid w:val="00664926"/>
    <w:rsid w:val="006659EE"/>
    <w:rsid w:val="00666F7C"/>
    <w:rsid w:val="00666FF0"/>
    <w:rsid w:val="00670E7E"/>
    <w:rsid w:val="00670F10"/>
    <w:rsid w:val="00671485"/>
    <w:rsid w:val="00671B9E"/>
    <w:rsid w:val="0067288E"/>
    <w:rsid w:val="00672D93"/>
    <w:rsid w:val="00673009"/>
    <w:rsid w:val="006748FB"/>
    <w:rsid w:val="00674B42"/>
    <w:rsid w:val="0067611D"/>
    <w:rsid w:val="00676291"/>
    <w:rsid w:val="0067692E"/>
    <w:rsid w:val="006803EA"/>
    <w:rsid w:val="00681ECE"/>
    <w:rsid w:val="0068217C"/>
    <w:rsid w:val="00682BF8"/>
    <w:rsid w:val="00683715"/>
    <w:rsid w:val="0068477C"/>
    <w:rsid w:val="00685C6E"/>
    <w:rsid w:val="00685DCF"/>
    <w:rsid w:val="00685F91"/>
    <w:rsid w:val="00686976"/>
    <w:rsid w:val="00686C41"/>
    <w:rsid w:val="00686CEC"/>
    <w:rsid w:val="006875F0"/>
    <w:rsid w:val="00690832"/>
    <w:rsid w:val="00691872"/>
    <w:rsid w:val="00691D2D"/>
    <w:rsid w:val="00691E74"/>
    <w:rsid w:val="00692AC8"/>
    <w:rsid w:val="00692E10"/>
    <w:rsid w:val="0069398E"/>
    <w:rsid w:val="00693B9E"/>
    <w:rsid w:val="00695316"/>
    <w:rsid w:val="006958AE"/>
    <w:rsid w:val="006977B9"/>
    <w:rsid w:val="00697DAC"/>
    <w:rsid w:val="00697EF2"/>
    <w:rsid w:val="006A08AE"/>
    <w:rsid w:val="006A128A"/>
    <w:rsid w:val="006A2126"/>
    <w:rsid w:val="006A2680"/>
    <w:rsid w:val="006A2964"/>
    <w:rsid w:val="006A3C6D"/>
    <w:rsid w:val="006A3F4E"/>
    <w:rsid w:val="006A4279"/>
    <w:rsid w:val="006A47CC"/>
    <w:rsid w:val="006A547A"/>
    <w:rsid w:val="006A58E6"/>
    <w:rsid w:val="006A5AB8"/>
    <w:rsid w:val="006A5F0E"/>
    <w:rsid w:val="006A644A"/>
    <w:rsid w:val="006A6685"/>
    <w:rsid w:val="006A6BD0"/>
    <w:rsid w:val="006A7087"/>
    <w:rsid w:val="006B279E"/>
    <w:rsid w:val="006B2B1C"/>
    <w:rsid w:val="006B40FD"/>
    <w:rsid w:val="006B4D2F"/>
    <w:rsid w:val="006B4FAE"/>
    <w:rsid w:val="006C03FF"/>
    <w:rsid w:val="006C0E51"/>
    <w:rsid w:val="006C24B5"/>
    <w:rsid w:val="006C2646"/>
    <w:rsid w:val="006C2D6C"/>
    <w:rsid w:val="006C35A0"/>
    <w:rsid w:val="006C3B02"/>
    <w:rsid w:val="006C556A"/>
    <w:rsid w:val="006C66F6"/>
    <w:rsid w:val="006C7C89"/>
    <w:rsid w:val="006C7EFB"/>
    <w:rsid w:val="006D0651"/>
    <w:rsid w:val="006D1436"/>
    <w:rsid w:val="006D1F71"/>
    <w:rsid w:val="006D275E"/>
    <w:rsid w:val="006D3FB2"/>
    <w:rsid w:val="006D4E68"/>
    <w:rsid w:val="006D4E6F"/>
    <w:rsid w:val="006D696B"/>
    <w:rsid w:val="006D7D81"/>
    <w:rsid w:val="006E0B4D"/>
    <w:rsid w:val="006E278F"/>
    <w:rsid w:val="006E2B95"/>
    <w:rsid w:val="006E4CD5"/>
    <w:rsid w:val="006E4E6A"/>
    <w:rsid w:val="006E50A1"/>
    <w:rsid w:val="006E5534"/>
    <w:rsid w:val="006E5ABA"/>
    <w:rsid w:val="006E61D5"/>
    <w:rsid w:val="006F05FA"/>
    <w:rsid w:val="006F0EBA"/>
    <w:rsid w:val="006F16D8"/>
    <w:rsid w:val="006F3820"/>
    <w:rsid w:val="006F3F60"/>
    <w:rsid w:val="006F6C9C"/>
    <w:rsid w:val="006F6F7E"/>
    <w:rsid w:val="006F747F"/>
    <w:rsid w:val="006F7F2E"/>
    <w:rsid w:val="00700262"/>
    <w:rsid w:val="0070082A"/>
    <w:rsid w:val="00700C77"/>
    <w:rsid w:val="007013D9"/>
    <w:rsid w:val="00701AE5"/>
    <w:rsid w:val="00701D28"/>
    <w:rsid w:val="00702284"/>
    <w:rsid w:val="007030C1"/>
    <w:rsid w:val="00706191"/>
    <w:rsid w:val="007131FC"/>
    <w:rsid w:val="00713F69"/>
    <w:rsid w:val="00713FB0"/>
    <w:rsid w:val="00714C05"/>
    <w:rsid w:val="00715AFD"/>
    <w:rsid w:val="00715BCC"/>
    <w:rsid w:val="00716671"/>
    <w:rsid w:val="00717776"/>
    <w:rsid w:val="00717892"/>
    <w:rsid w:val="0072095A"/>
    <w:rsid w:val="007220B6"/>
    <w:rsid w:val="00722438"/>
    <w:rsid w:val="00723682"/>
    <w:rsid w:val="00724183"/>
    <w:rsid w:val="00724743"/>
    <w:rsid w:val="00724E9F"/>
    <w:rsid w:val="007262F5"/>
    <w:rsid w:val="00731CED"/>
    <w:rsid w:val="00732E5E"/>
    <w:rsid w:val="0073356B"/>
    <w:rsid w:val="00733FAA"/>
    <w:rsid w:val="00734D6A"/>
    <w:rsid w:val="00736F2C"/>
    <w:rsid w:val="0073714C"/>
    <w:rsid w:val="007373E9"/>
    <w:rsid w:val="00737706"/>
    <w:rsid w:val="00737CAE"/>
    <w:rsid w:val="00737FA2"/>
    <w:rsid w:val="007401B9"/>
    <w:rsid w:val="00742144"/>
    <w:rsid w:val="00743D5D"/>
    <w:rsid w:val="00745DE0"/>
    <w:rsid w:val="00746341"/>
    <w:rsid w:val="00746B5B"/>
    <w:rsid w:val="00747D54"/>
    <w:rsid w:val="0075050A"/>
    <w:rsid w:val="007516A7"/>
    <w:rsid w:val="007519D8"/>
    <w:rsid w:val="00751A5A"/>
    <w:rsid w:val="00752A5A"/>
    <w:rsid w:val="00752BD0"/>
    <w:rsid w:val="00752C29"/>
    <w:rsid w:val="00752E46"/>
    <w:rsid w:val="00753748"/>
    <w:rsid w:val="007539CD"/>
    <w:rsid w:val="00753BA0"/>
    <w:rsid w:val="00753C94"/>
    <w:rsid w:val="00754469"/>
    <w:rsid w:val="00754E18"/>
    <w:rsid w:val="00755042"/>
    <w:rsid w:val="00755DF3"/>
    <w:rsid w:val="00756C99"/>
    <w:rsid w:val="00757C1B"/>
    <w:rsid w:val="00760301"/>
    <w:rsid w:val="0076039A"/>
    <w:rsid w:val="00760772"/>
    <w:rsid w:val="007616C7"/>
    <w:rsid w:val="00761B8A"/>
    <w:rsid w:val="00761C03"/>
    <w:rsid w:val="0076285F"/>
    <w:rsid w:val="0076301E"/>
    <w:rsid w:val="00764483"/>
    <w:rsid w:val="00765D09"/>
    <w:rsid w:val="00767288"/>
    <w:rsid w:val="00767BCE"/>
    <w:rsid w:val="007704D9"/>
    <w:rsid w:val="007710DE"/>
    <w:rsid w:val="00771B26"/>
    <w:rsid w:val="00772A30"/>
    <w:rsid w:val="007731A9"/>
    <w:rsid w:val="00773B4E"/>
    <w:rsid w:val="007742CF"/>
    <w:rsid w:val="007746D4"/>
    <w:rsid w:val="007747E0"/>
    <w:rsid w:val="0077525F"/>
    <w:rsid w:val="0077594A"/>
    <w:rsid w:val="00776223"/>
    <w:rsid w:val="0077665E"/>
    <w:rsid w:val="00777F61"/>
    <w:rsid w:val="0078022A"/>
    <w:rsid w:val="00780412"/>
    <w:rsid w:val="00781DCD"/>
    <w:rsid w:val="0078363C"/>
    <w:rsid w:val="00784125"/>
    <w:rsid w:val="00784BB7"/>
    <w:rsid w:val="00784EE8"/>
    <w:rsid w:val="007850AE"/>
    <w:rsid w:val="00785478"/>
    <w:rsid w:val="007854FE"/>
    <w:rsid w:val="007870E5"/>
    <w:rsid w:val="007902B7"/>
    <w:rsid w:val="007908CF"/>
    <w:rsid w:val="007924C4"/>
    <w:rsid w:val="00792656"/>
    <w:rsid w:val="00792B6B"/>
    <w:rsid w:val="007940E3"/>
    <w:rsid w:val="00795494"/>
    <w:rsid w:val="00795B73"/>
    <w:rsid w:val="00795FA3"/>
    <w:rsid w:val="0079725D"/>
    <w:rsid w:val="00797D2C"/>
    <w:rsid w:val="007A0656"/>
    <w:rsid w:val="007A0EAB"/>
    <w:rsid w:val="007A7C22"/>
    <w:rsid w:val="007B0509"/>
    <w:rsid w:val="007B0DC0"/>
    <w:rsid w:val="007B14BA"/>
    <w:rsid w:val="007B2BA2"/>
    <w:rsid w:val="007B392D"/>
    <w:rsid w:val="007B6DAF"/>
    <w:rsid w:val="007C06E6"/>
    <w:rsid w:val="007C0750"/>
    <w:rsid w:val="007C0954"/>
    <w:rsid w:val="007C0F60"/>
    <w:rsid w:val="007C284A"/>
    <w:rsid w:val="007C305A"/>
    <w:rsid w:val="007C34A2"/>
    <w:rsid w:val="007C3993"/>
    <w:rsid w:val="007C63E5"/>
    <w:rsid w:val="007C6C45"/>
    <w:rsid w:val="007C74F0"/>
    <w:rsid w:val="007C7908"/>
    <w:rsid w:val="007D072C"/>
    <w:rsid w:val="007D1C35"/>
    <w:rsid w:val="007D3375"/>
    <w:rsid w:val="007D3929"/>
    <w:rsid w:val="007D4AB7"/>
    <w:rsid w:val="007D4F70"/>
    <w:rsid w:val="007D4F97"/>
    <w:rsid w:val="007D51E4"/>
    <w:rsid w:val="007D5BFD"/>
    <w:rsid w:val="007D64B2"/>
    <w:rsid w:val="007E0857"/>
    <w:rsid w:val="007E0FF4"/>
    <w:rsid w:val="007E10CF"/>
    <w:rsid w:val="007E3135"/>
    <w:rsid w:val="007E3FF5"/>
    <w:rsid w:val="007E48CD"/>
    <w:rsid w:val="007E4D1C"/>
    <w:rsid w:val="007E54C6"/>
    <w:rsid w:val="007E5996"/>
    <w:rsid w:val="007E6745"/>
    <w:rsid w:val="007E7D51"/>
    <w:rsid w:val="007F074B"/>
    <w:rsid w:val="007F08C8"/>
    <w:rsid w:val="007F0A76"/>
    <w:rsid w:val="007F0C01"/>
    <w:rsid w:val="007F11A4"/>
    <w:rsid w:val="007F4B5F"/>
    <w:rsid w:val="007F4E31"/>
    <w:rsid w:val="007F57E4"/>
    <w:rsid w:val="007F6529"/>
    <w:rsid w:val="007F6751"/>
    <w:rsid w:val="007F7155"/>
    <w:rsid w:val="007F720B"/>
    <w:rsid w:val="0080028D"/>
    <w:rsid w:val="008004FA"/>
    <w:rsid w:val="008011C1"/>
    <w:rsid w:val="00801F8B"/>
    <w:rsid w:val="00802B75"/>
    <w:rsid w:val="00803F6A"/>
    <w:rsid w:val="00804293"/>
    <w:rsid w:val="00804A2D"/>
    <w:rsid w:val="00804E60"/>
    <w:rsid w:val="00805690"/>
    <w:rsid w:val="00805A2F"/>
    <w:rsid w:val="00806878"/>
    <w:rsid w:val="00806B91"/>
    <w:rsid w:val="008070A7"/>
    <w:rsid w:val="008076EA"/>
    <w:rsid w:val="00810488"/>
    <w:rsid w:val="0081069D"/>
    <w:rsid w:val="00810C2E"/>
    <w:rsid w:val="00811856"/>
    <w:rsid w:val="00811A92"/>
    <w:rsid w:val="00812D17"/>
    <w:rsid w:val="00813634"/>
    <w:rsid w:val="008136B7"/>
    <w:rsid w:val="008145EA"/>
    <w:rsid w:val="008150A7"/>
    <w:rsid w:val="00815B75"/>
    <w:rsid w:val="008160EA"/>
    <w:rsid w:val="008168AD"/>
    <w:rsid w:val="008218A3"/>
    <w:rsid w:val="00821EC9"/>
    <w:rsid w:val="00822558"/>
    <w:rsid w:val="00822563"/>
    <w:rsid w:val="00822BAD"/>
    <w:rsid w:val="00823823"/>
    <w:rsid w:val="00825139"/>
    <w:rsid w:val="008252C6"/>
    <w:rsid w:val="008259AE"/>
    <w:rsid w:val="00827630"/>
    <w:rsid w:val="0082788B"/>
    <w:rsid w:val="00827AE8"/>
    <w:rsid w:val="00827DBE"/>
    <w:rsid w:val="0083093D"/>
    <w:rsid w:val="00830C13"/>
    <w:rsid w:val="00831662"/>
    <w:rsid w:val="0083168E"/>
    <w:rsid w:val="0083177C"/>
    <w:rsid w:val="00831A92"/>
    <w:rsid w:val="00831C9B"/>
    <w:rsid w:val="00832AF4"/>
    <w:rsid w:val="00832EA5"/>
    <w:rsid w:val="008335C9"/>
    <w:rsid w:val="00834557"/>
    <w:rsid w:val="00834DB7"/>
    <w:rsid w:val="00834EA6"/>
    <w:rsid w:val="008350BA"/>
    <w:rsid w:val="00835E49"/>
    <w:rsid w:val="00836C9C"/>
    <w:rsid w:val="00836E68"/>
    <w:rsid w:val="00843667"/>
    <w:rsid w:val="008476E8"/>
    <w:rsid w:val="008479ED"/>
    <w:rsid w:val="00847BD2"/>
    <w:rsid w:val="00852D03"/>
    <w:rsid w:val="00854082"/>
    <w:rsid w:val="00855419"/>
    <w:rsid w:val="00856091"/>
    <w:rsid w:val="00856110"/>
    <w:rsid w:val="00856129"/>
    <w:rsid w:val="00856377"/>
    <w:rsid w:val="00856E2C"/>
    <w:rsid w:val="00856EB7"/>
    <w:rsid w:val="008604D1"/>
    <w:rsid w:val="00862451"/>
    <w:rsid w:val="00863076"/>
    <w:rsid w:val="008652B8"/>
    <w:rsid w:val="00865F28"/>
    <w:rsid w:val="00866DE9"/>
    <w:rsid w:val="00870055"/>
    <w:rsid w:val="008712B1"/>
    <w:rsid w:val="008725DA"/>
    <w:rsid w:val="00873223"/>
    <w:rsid w:val="00875789"/>
    <w:rsid w:val="00875B2C"/>
    <w:rsid w:val="00877C92"/>
    <w:rsid w:val="008803D8"/>
    <w:rsid w:val="00880BD6"/>
    <w:rsid w:val="008813B7"/>
    <w:rsid w:val="00881834"/>
    <w:rsid w:val="00881B0B"/>
    <w:rsid w:val="00881F31"/>
    <w:rsid w:val="0088223B"/>
    <w:rsid w:val="00882987"/>
    <w:rsid w:val="00882E53"/>
    <w:rsid w:val="008841A6"/>
    <w:rsid w:val="00885405"/>
    <w:rsid w:val="00885655"/>
    <w:rsid w:val="008856E0"/>
    <w:rsid w:val="00890A8B"/>
    <w:rsid w:val="00891B2E"/>
    <w:rsid w:val="00892558"/>
    <w:rsid w:val="00893CFE"/>
    <w:rsid w:val="008942A1"/>
    <w:rsid w:val="008950FB"/>
    <w:rsid w:val="0089611F"/>
    <w:rsid w:val="008966BE"/>
    <w:rsid w:val="00897B68"/>
    <w:rsid w:val="008A1B14"/>
    <w:rsid w:val="008A2463"/>
    <w:rsid w:val="008A25F7"/>
    <w:rsid w:val="008A3238"/>
    <w:rsid w:val="008A4303"/>
    <w:rsid w:val="008A4D38"/>
    <w:rsid w:val="008A5802"/>
    <w:rsid w:val="008A5983"/>
    <w:rsid w:val="008A5DB7"/>
    <w:rsid w:val="008A7967"/>
    <w:rsid w:val="008B0734"/>
    <w:rsid w:val="008B1261"/>
    <w:rsid w:val="008B1504"/>
    <w:rsid w:val="008B193C"/>
    <w:rsid w:val="008B1AA4"/>
    <w:rsid w:val="008B205A"/>
    <w:rsid w:val="008B3497"/>
    <w:rsid w:val="008B3916"/>
    <w:rsid w:val="008B3E06"/>
    <w:rsid w:val="008B4B1A"/>
    <w:rsid w:val="008B55C8"/>
    <w:rsid w:val="008B56FA"/>
    <w:rsid w:val="008B6A6B"/>
    <w:rsid w:val="008C007C"/>
    <w:rsid w:val="008C29A3"/>
    <w:rsid w:val="008C2B8C"/>
    <w:rsid w:val="008C3675"/>
    <w:rsid w:val="008C3D7E"/>
    <w:rsid w:val="008C51C1"/>
    <w:rsid w:val="008C5710"/>
    <w:rsid w:val="008C5EA8"/>
    <w:rsid w:val="008C789D"/>
    <w:rsid w:val="008C7BEA"/>
    <w:rsid w:val="008D0DC9"/>
    <w:rsid w:val="008D12C4"/>
    <w:rsid w:val="008D1329"/>
    <w:rsid w:val="008D393C"/>
    <w:rsid w:val="008D45A2"/>
    <w:rsid w:val="008D4AE5"/>
    <w:rsid w:val="008D4BC4"/>
    <w:rsid w:val="008D72FB"/>
    <w:rsid w:val="008D77DB"/>
    <w:rsid w:val="008E0A28"/>
    <w:rsid w:val="008E10EE"/>
    <w:rsid w:val="008E1720"/>
    <w:rsid w:val="008E1833"/>
    <w:rsid w:val="008E3E9A"/>
    <w:rsid w:val="008E64EA"/>
    <w:rsid w:val="008E784E"/>
    <w:rsid w:val="008F0023"/>
    <w:rsid w:val="008F0FAE"/>
    <w:rsid w:val="008F112D"/>
    <w:rsid w:val="008F1249"/>
    <w:rsid w:val="008F1A0C"/>
    <w:rsid w:val="008F1A5A"/>
    <w:rsid w:val="008F1A86"/>
    <w:rsid w:val="008F2E63"/>
    <w:rsid w:val="008F4348"/>
    <w:rsid w:val="008F4796"/>
    <w:rsid w:val="008F6360"/>
    <w:rsid w:val="008F638F"/>
    <w:rsid w:val="008F677A"/>
    <w:rsid w:val="008F6933"/>
    <w:rsid w:val="009007C0"/>
    <w:rsid w:val="00900C2C"/>
    <w:rsid w:val="009016E6"/>
    <w:rsid w:val="00901707"/>
    <w:rsid w:val="009024D3"/>
    <w:rsid w:val="0090282C"/>
    <w:rsid w:val="009036D1"/>
    <w:rsid w:val="00907232"/>
    <w:rsid w:val="009076C6"/>
    <w:rsid w:val="00907B84"/>
    <w:rsid w:val="0091012E"/>
    <w:rsid w:val="009109AA"/>
    <w:rsid w:val="00910BA8"/>
    <w:rsid w:val="0091208D"/>
    <w:rsid w:val="009122DD"/>
    <w:rsid w:val="009127AA"/>
    <w:rsid w:val="009128AB"/>
    <w:rsid w:val="00916567"/>
    <w:rsid w:val="00917216"/>
    <w:rsid w:val="0092013B"/>
    <w:rsid w:val="00921AB9"/>
    <w:rsid w:val="00923DD5"/>
    <w:rsid w:val="00923E76"/>
    <w:rsid w:val="00924DF2"/>
    <w:rsid w:val="0092508F"/>
    <w:rsid w:val="0092607F"/>
    <w:rsid w:val="00926381"/>
    <w:rsid w:val="00927E76"/>
    <w:rsid w:val="00930027"/>
    <w:rsid w:val="0093085B"/>
    <w:rsid w:val="00932094"/>
    <w:rsid w:val="00933B8B"/>
    <w:rsid w:val="009349A7"/>
    <w:rsid w:val="009400C3"/>
    <w:rsid w:val="00941619"/>
    <w:rsid w:val="00941747"/>
    <w:rsid w:val="009429B4"/>
    <w:rsid w:val="00942C5C"/>
    <w:rsid w:val="009435A7"/>
    <w:rsid w:val="0094400C"/>
    <w:rsid w:val="0094427A"/>
    <w:rsid w:val="009444AA"/>
    <w:rsid w:val="00945319"/>
    <w:rsid w:val="00945EE3"/>
    <w:rsid w:val="009462CD"/>
    <w:rsid w:val="00946926"/>
    <w:rsid w:val="00947AF1"/>
    <w:rsid w:val="0095011F"/>
    <w:rsid w:val="009501C2"/>
    <w:rsid w:val="00952E80"/>
    <w:rsid w:val="009534F2"/>
    <w:rsid w:val="009544BB"/>
    <w:rsid w:val="00954DB3"/>
    <w:rsid w:val="00955A4E"/>
    <w:rsid w:val="00955C0C"/>
    <w:rsid w:val="00956B86"/>
    <w:rsid w:val="00957888"/>
    <w:rsid w:val="009600B5"/>
    <w:rsid w:val="009606D5"/>
    <w:rsid w:val="009617D2"/>
    <w:rsid w:val="00961CCB"/>
    <w:rsid w:val="009630CF"/>
    <w:rsid w:val="00963317"/>
    <w:rsid w:val="009637B7"/>
    <w:rsid w:val="00964893"/>
    <w:rsid w:val="00966428"/>
    <w:rsid w:val="00967C92"/>
    <w:rsid w:val="00967CFA"/>
    <w:rsid w:val="00967F08"/>
    <w:rsid w:val="00970895"/>
    <w:rsid w:val="009712AA"/>
    <w:rsid w:val="009715C7"/>
    <w:rsid w:val="00971B2A"/>
    <w:rsid w:val="00972148"/>
    <w:rsid w:val="009727E7"/>
    <w:rsid w:val="00973A84"/>
    <w:rsid w:val="009744D6"/>
    <w:rsid w:val="0097464C"/>
    <w:rsid w:val="00974806"/>
    <w:rsid w:val="00975319"/>
    <w:rsid w:val="009756F3"/>
    <w:rsid w:val="00977387"/>
    <w:rsid w:val="00977615"/>
    <w:rsid w:val="00977FAB"/>
    <w:rsid w:val="00980B0D"/>
    <w:rsid w:val="009815D7"/>
    <w:rsid w:val="009822D6"/>
    <w:rsid w:val="00982580"/>
    <w:rsid w:val="009829FE"/>
    <w:rsid w:val="00983891"/>
    <w:rsid w:val="0098407E"/>
    <w:rsid w:val="00984B50"/>
    <w:rsid w:val="00985FB9"/>
    <w:rsid w:val="009879B7"/>
    <w:rsid w:val="00990EFF"/>
    <w:rsid w:val="009910B7"/>
    <w:rsid w:val="00991929"/>
    <w:rsid w:val="00991C9F"/>
    <w:rsid w:val="00993DFB"/>
    <w:rsid w:val="00994AFC"/>
    <w:rsid w:val="00995D59"/>
    <w:rsid w:val="009961A5"/>
    <w:rsid w:val="00996744"/>
    <w:rsid w:val="00997135"/>
    <w:rsid w:val="0099745A"/>
    <w:rsid w:val="009A1D18"/>
    <w:rsid w:val="009A2408"/>
    <w:rsid w:val="009A2FD4"/>
    <w:rsid w:val="009A54B6"/>
    <w:rsid w:val="009A7CE2"/>
    <w:rsid w:val="009B0367"/>
    <w:rsid w:val="009B0632"/>
    <w:rsid w:val="009B2E63"/>
    <w:rsid w:val="009B33B0"/>
    <w:rsid w:val="009B4754"/>
    <w:rsid w:val="009B4C95"/>
    <w:rsid w:val="009B50B4"/>
    <w:rsid w:val="009B5E25"/>
    <w:rsid w:val="009B5FC7"/>
    <w:rsid w:val="009B63F6"/>
    <w:rsid w:val="009B71A9"/>
    <w:rsid w:val="009B71DB"/>
    <w:rsid w:val="009C1B26"/>
    <w:rsid w:val="009C1F5C"/>
    <w:rsid w:val="009C4BA8"/>
    <w:rsid w:val="009C5057"/>
    <w:rsid w:val="009C53B2"/>
    <w:rsid w:val="009C5964"/>
    <w:rsid w:val="009C5BCE"/>
    <w:rsid w:val="009C7091"/>
    <w:rsid w:val="009C7F2A"/>
    <w:rsid w:val="009D0005"/>
    <w:rsid w:val="009D0966"/>
    <w:rsid w:val="009D0B34"/>
    <w:rsid w:val="009D0C95"/>
    <w:rsid w:val="009D15D7"/>
    <w:rsid w:val="009D207B"/>
    <w:rsid w:val="009D2400"/>
    <w:rsid w:val="009D34F4"/>
    <w:rsid w:val="009D4724"/>
    <w:rsid w:val="009D4A2C"/>
    <w:rsid w:val="009E10E6"/>
    <w:rsid w:val="009E2255"/>
    <w:rsid w:val="009E2F31"/>
    <w:rsid w:val="009E3027"/>
    <w:rsid w:val="009E482F"/>
    <w:rsid w:val="009E49F0"/>
    <w:rsid w:val="009E4DDD"/>
    <w:rsid w:val="009F0CCB"/>
    <w:rsid w:val="009F28FF"/>
    <w:rsid w:val="009F2C35"/>
    <w:rsid w:val="009F2FC7"/>
    <w:rsid w:val="009F37FD"/>
    <w:rsid w:val="009F5222"/>
    <w:rsid w:val="009F58BF"/>
    <w:rsid w:val="009F7892"/>
    <w:rsid w:val="00A00143"/>
    <w:rsid w:val="00A017B3"/>
    <w:rsid w:val="00A02E75"/>
    <w:rsid w:val="00A038C6"/>
    <w:rsid w:val="00A0529C"/>
    <w:rsid w:val="00A05B25"/>
    <w:rsid w:val="00A0696B"/>
    <w:rsid w:val="00A07B2A"/>
    <w:rsid w:val="00A10702"/>
    <w:rsid w:val="00A10F1E"/>
    <w:rsid w:val="00A1168A"/>
    <w:rsid w:val="00A1257F"/>
    <w:rsid w:val="00A132DF"/>
    <w:rsid w:val="00A13989"/>
    <w:rsid w:val="00A14452"/>
    <w:rsid w:val="00A1476A"/>
    <w:rsid w:val="00A14A82"/>
    <w:rsid w:val="00A15232"/>
    <w:rsid w:val="00A15B12"/>
    <w:rsid w:val="00A1669E"/>
    <w:rsid w:val="00A16B47"/>
    <w:rsid w:val="00A204A7"/>
    <w:rsid w:val="00A2119D"/>
    <w:rsid w:val="00A2161A"/>
    <w:rsid w:val="00A21687"/>
    <w:rsid w:val="00A217DB"/>
    <w:rsid w:val="00A23B1B"/>
    <w:rsid w:val="00A247DD"/>
    <w:rsid w:val="00A26642"/>
    <w:rsid w:val="00A26C17"/>
    <w:rsid w:val="00A26E75"/>
    <w:rsid w:val="00A302DC"/>
    <w:rsid w:val="00A322FA"/>
    <w:rsid w:val="00A33848"/>
    <w:rsid w:val="00A33CB6"/>
    <w:rsid w:val="00A33DC9"/>
    <w:rsid w:val="00A33EBC"/>
    <w:rsid w:val="00A3433A"/>
    <w:rsid w:val="00A34C15"/>
    <w:rsid w:val="00A34EA0"/>
    <w:rsid w:val="00A351CE"/>
    <w:rsid w:val="00A35359"/>
    <w:rsid w:val="00A37BF5"/>
    <w:rsid w:val="00A37D0E"/>
    <w:rsid w:val="00A40053"/>
    <w:rsid w:val="00A40972"/>
    <w:rsid w:val="00A40CC4"/>
    <w:rsid w:val="00A40D21"/>
    <w:rsid w:val="00A41C12"/>
    <w:rsid w:val="00A42F6E"/>
    <w:rsid w:val="00A42FE3"/>
    <w:rsid w:val="00A43B4A"/>
    <w:rsid w:val="00A44D08"/>
    <w:rsid w:val="00A453C5"/>
    <w:rsid w:val="00A4576A"/>
    <w:rsid w:val="00A45CC7"/>
    <w:rsid w:val="00A475CD"/>
    <w:rsid w:val="00A5040A"/>
    <w:rsid w:val="00A50475"/>
    <w:rsid w:val="00A51003"/>
    <w:rsid w:val="00A516AA"/>
    <w:rsid w:val="00A522E4"/>
    <w:rsid w:val="00A52672"/>
    <w:rsid w:val="00A546D0"/>
    <w:rsid w:val="00A551AF"/>
    <w:rsid w:val="00A5573D"/>
    <w:rsid w:val="00A55AFA"/>
    <w:rsid w:val="00A56365"/>
    <w:rsid w:val="00A56A2E"/>
    <w:rsid w:val="00A57303"/>
    <w:rsid w:val="00A57763"/>
    <w:rsid w:val="00A606A0"/>
    <w:rsid w:val="00A613A8"/>
    <w:rsid w:val="00A61CAC"/>
    <w:rsid w:val="00A6312E"/>
    <w:rsid w:val="00A640FD"/>
    <w:rsid w:val="00A64106"/>
    <w:rsid w:val="00A64E18"/>
    <w:rsid w:val="00A659FD"/>
    <w:rsid w:val="00A663E3"/>
    <w:rsid w:val="00A6723C"/>
    <w:rsid w:val="00A67990"/>
    <w:rsid w:val="00A67B7F"/>
    <w:rsid w:val="00A71226"/>
    <w:rsid w:val="00A74851"/>
    <w:rsid w:val="00A75074"/>
    <w:rsid w:val="00A76352"/>
    <w:rsid w:val="00A77507"/>
    <w:rsid w:val="00A80BD6"/>
    <w:rsid w:val="00A82995"/>
    <w:rsid w:val="00A83831"/>
    <w:rsid w:val="00A84D91"/>
    <w:rsid w:val="00A85BB3"/>
    <w:rsid w:val="00A863DB"/>
    <w:rsid w:val="00A8753B"/>
    <w:rsid w:val="00A87C65"/>
    <w:rsid w:val="00A92997"/>
    <w:rsid w:val="00A93337"/>
    <w:rsid w:val="00A93D80"/>
    <w:rsid w:val="00A93FFC"/>
    <w:rsid w:val="00A9479D"/>
    <w:rsid w:val="00A94CCD"/>
    <w:rsid w:val="00A94D56"/>
    <w:rsid w:val="00A95342"/>
    <w:rsid w:val="00A964CE"/>
    <w:rsid w:val="00AA02E5"/>
    <w:rsid w:val="00AA0783"/>
    <w:rsid w:val="00AA091C"/>
    <w:rsid w:val="00AA134E"/>
    <w:rsid w:val="00AA291C"/>
    <w:rsid w:val="00AA2EF6"/>
    <w:rsid w:val="00AA300E"/>
    <w:rsid w:val="00AA314B"/>
    <w:rsid w:val="00AA32DA"/>
    <w:rsid w:val="00AA34A1"/>
    <w:rsid w:val="00AA3972"/>
    <w:rsid w:val="00AA3D2D"/>
    <w:rsid w:val="00AA4326"/>
    <w:rsid w:val="00AA4695"/>
    <w:rsid w:val="00AA472D"/>
    <w:rsid w:val="00AA4E8F"/>
    <w:rsid w:val="00AA56D8"/>
    <w:rsid w:val="00AA6B03"/>
    <w:rsid w:val="00AA6C47"/>
    <w:rsid w:val="00AA76A2"/>
    <w:rsid w:val="00AA781E"/>
    <w:rsid w:val="00AA7C8E"/>
    <w:rsid w:val="00AA7EB2"/>
    <w:rsid w:val="00AB0C5D"/>
    <w:rsid w:val="00AB0CFE"/>
    <w:rsid w:val="00AB247F"/>
    <w:rsid w:val="00AB2F12"/>
    <w:rsid w:val="00AB410A"/>
    <w:rsid w:val="00AB6265"/>
    <w:rsid w:val="00AB67B2"/>
    <w:rsid w:val="00AB6E88"/>
    <w:rsid w:val="00AB71A6"/>
    <w:rsid w:val="00AC00BD"/>
    <w:rsid w:val="00AC315D"/>
    <w:rsid w:val="00AC3477"/>
    <w:rsid w:val="00AC41A4"/>
    <w:rsid w:val="00AC5066"/>
    <w:rsid w:val="00AC5B73"/>
    <w:rsid w:val="00AC5BEE"/>
    <w:rsid w:val="00AC60AB"/>
    <w:rsid w:val="00AC6AF2"/>
    <w:rsid w:val="00AC75C6"/>
    <w:rsid w:val="00AD0714"/>
    <w:rsid w:val="00AD17B4"/>
    <w:rsid w:val="00AD3239"/>
    <w:rsid w:val="00AD3BF2"/>
    <w:rsid w:val="00AD4F83"/>
    <w:rsid w:val="00AD6300"/>
    <w:rsid w:val="00AD6946"/>
    <w:rsid w:val="00AD6A01"/>
    <w:rsid w:val="00AE03AE"/>
    <w:rsid w:val="00AE04C1"/>
    <w:rsid w:val="00AE253B"/>
    <w:rsid w:val="00AE314A"/>
    <w:rsid w:val="00AE5115"/>
    <w:rsid w:val="00AE53F1"/>
    <w:rsid w:val="00AE5D5B"/>
    <w:rsid w:val="00AE69DF"/>
    <w:rsid w:val="00AE74F1"/>
    <w:rsid w:val="00AE7569"/>
    <w:rsid w:val="00AE7B10"/>
    <w:rsid w:val="00AE7D5B"/>
    <w:rsid w:val="00AF01CE"/>
    <w:rsid w:val="00AF0954"/>
    <w:rsid w:val="00AF0FE6"/>
    <w:rsid w:val="00AF2C11"/>
    <w:rsid w:val="00AF2C7E"/>
    <w:rsid w:val="00AF423B"/>
    <w:rsid w:val="00AF432E"/>
    <w:rsid w:val="00AF48DC"/>
    <w:rsid w:val="00AF4953"/>
    <w:rsid w:val="00AF5ACF"/>
    <w:rsid w:val="00AF5BC6"/>
    <w:rsid w:val="00AF5FB7"/>
    <w:rsid w:val="00AF65E2"/>
    <w:rsid w:val="00AF6FCF"/>
    <w:rsid w:val="00AF75DD"/>
    <w:rsid w:val="00AF765D"/>
    <w:rsid w:val="00AF77BF"/>
    <w:rsid w:val="00B003A4"/>
    <w:rsid w:val="00B00A1F"/>
    <w:rsid w:val="00B00A32"/>
    <w:rsid w:val="00B0146D"/>
    <w:rsid w:val="00B02763"/>
    <w:rsid w:val="00B02A24"/>
    <w:rsid w:val="00B031F2"/>
    <w:rsid w:val="00B04C6C"/>
    <w:rsid w:val="00B05029"/>
    <w:rsid w:val="00B059B7"/>
    <w:rsid w:val="00B07618"/>
    <w:rsid w:val="00B1117D"/>
    <w:rsid w:val="00B142B8"/>
    <w:rsid w:val="00B148EA"/>
    <w:rsid w:val="00B14F9C"/>
    <w:rsid w:val="00B163B4"/>
    <w:rsid w:val="00B1716E"/>
    <w:rsid w:val="00B176B0"/>
    <w:rsid w:val="00B17FCA"/>
    <w:rsid w:val="00B2089B"/>
    <w:rsid w:val="00B21992"/>
    <w:rsid w:val="00B22D21"/>
    <w:rsid w:val="00B22D88"/>
    <w:rsid w:val="00B23E39"/>
    <w:rsid w:val="00B25351"/>
    <w:rsid w:val="00B25EB5"/>
    <w:rsid w:val="00B26389"/>
    <w:rsid w:val="00B2676D"/>
    <w:rsid w:val="00B271E6"/>
    <w:rsid w:val="00B30B18"/>
    <w:rsid w:val="00B30B4A"/>
    <w:rsid w:val="00B30CDD"/>
    <w:rsid w:val="00B31AB0"/>
    <w:rsid w:val="00B32819"/>
    <w:rsid w:val="00B33B8F"/>
    <w:rsid w:val="00B34021"/>
    <w:rsid w:val="00B34164"/>
    <w:rsid w:val="00B34977"/>
    <w:rsid w:val="00B36124"/>
    <w:rsid w:val="00B36C30"/>
    <w:rsid w:val="00B3719A"/>
    <w:rsid w:val="00B3777E"/>
    <w:rsid w:val="00B4016E"/>
    <w:rsid w:val="00B40715"/>
    <w:rsid w:val="00B4136F"/>
    <w:rsid w:val="00B42606"/>
    <w:rsid w:val="00B427D0"/>
    <w:rsid w:val="00B433D6"/>
    <w:rsid w:val="00B441C9"/>
    <w:rsid w:val="00B44CB3"/>
    <w:rsid w:val="00B4521D"/>
    <w:rsid w:val="00B45317"/>
    <w:rsid w:val="00B46085"/>
    <w:rsid w:val="00B505D3"/>
    <w:rsid w:val="00B50D0F"/>
    <w:rsid w:val="00B55622"/>
    <w:rsid w:val="00B55DEF"/>
    <w:rsid w:val="00B5622E"/>
    <w:rsid w:val="00B569DD"/>
    <w:rsid w:val="00B57B79"/>
    <w:rsid w:val="00B6174A"/>
    <w:rsid w:val="00B61F57"/>
    <w:rsid w:val="00B63AF9"/>
    <w:rsid w:val="00B63CC2"/>
    <w:rsid w:val="00B649E4"/>
    <w:rsid w:val="00B64C0A"/>
    <w:rsid w:val="00B65187"/>
    <w:rsid w:val="00B653CF"/>
    <w:rsid w:val="00B6600D"/>
    <w:rsid w:val="00B674AA"/>
    <w:rsid w:val="00B70012"/>
    <w:rsid w:val="00B700A1"/>
    <w:rsid w:val="00B70ADB"/>
    <w:rsid w:val="00B7171F"/>
    <w:rsid w:val="00B71A51"/>
    <w:rsid w:val="00B72C30"/>
    <w:rsid w:val="00B73855"/>
    <w:rsid w:val="00B73C72"/>
    <w:rsid w:val="00B75879"/>
    <w:rsid w:val="00B762C1"/>
    <w:rsid w:val="00B76426"/>
    <w:rsid w:val="00B76A03"/>
    <w:rsid w:val="00B76D0B"/>
    <w:rsid w:val="00B76D25"/>
    <w:rsid w:val="00B77100"/>
    <w:rsid w:val="00B77121"/>
    <w:rsid w:val="00B80640"/>
    <w:rsid w:val="00B80B52"/>
    <w:rsid w:val="00B81118"/>
    <w:rsid w:val="00B81641"/>
    <w:rsid w:val="00B82108"/>
    <w:rsid w:val="00B83D0B"/>
    <w:rsid w:val="00B85E84"/>
    <w:rsid w:val="00B9049E"/>
    <w:rsid w:val="00B904C3"/>
    <w:rsid w:val="00B91250"/>
    <w:rsid w:val="00B912F1"/>
    <w:rsid w:val="00B917C4"/>
    <w:rsid w:val="00B92060"/>
    <w:rsid w:val="00B92789"/>
    <w:rsid w:val="00B92BD0"/>
    <w:rsid w:val="00B931BC"/>
    <w:rsid w:val="00B94AF7"/>
    <w:rsid w:val="00B95A27"/>
    <w:rsid w:val="00B9611F"/>
    <w:rsid w:val="00B97367"/>
    <w:rsid w:val="00BA03AE"/>
    <w:rsid w:val="00BA1AB2"/>
    <w:rsid w:val="00BA1F6C"/>
    <w:rsid w:val="00BA21ED"/>
    <w:rsid w:val="00BA2998"/>
    <w:rsid w:val="00BA3435"/>
    <w:rsid w:val="00BA404C"/>
    <w:rsid w:val="00BA412D"/>
    <w:rsid w:val="00BA426D"/>
    <w:rsid w:val="00BA47DF"/>
    <w:rsid w:val="00BA4BBC"/>
    <w:rsid w:val="00BA657D"/>
    <w:rsid w:val="00BA6B8F"/>
    <w:rsid w:val="00BA6EDF"/>
    <w:rsid w:val="00BA76F1"/>
    <w:rsid w:val="00BB054D"/>
    <w:rsid w:val="00BB0AA4"/>
    <w:rsid w:val="00BB1DF8"/>
    <w:rsid w:val="00BB2390"/>
    <w:rsid w:val="00BB3DC8"/>
    <w:rsid w:val="00BB475E"/>
    <w:rsid w:val="00BB5586"/>
    <w:rsid w:val="00BB5C90"/>
    <w:rsid w:val="00BB6DF4"/>
    <w:rsid w:val="00BC06A5"/>
    <w:rsid w:val="00BC0754"/>
    <w:rsid w:val="00BC1B3D"/>
    <w:rsid w:val="00BC3428"/>
    <w:rsid w:val="00BC35F8"/>
    <w:rsid w:val="00BC3F4C"/>
    <w:rsid w:val="00BC5746"/>
    <w:rsid w:val="00BC62F9"/>
    <w:rsid w:val="00BC6A14"/>
    <w:rsid w:val="00BC7826"/>
    <w:rsid w:val="00BC7F40"/>
    <w:rsid w:val="00BD1363"/>
    <w:rsid w:val="00BD23F7"/>
    <w:rsid w:val="00BD2A01"/>
    <w:rsid w:val="00BD3E26"/>
    <w:rsid w:val="00BD44BE"/>
    <w:rsid w:val="00BD586A"/>
    <w:rsid w:val="00BD5BD0"/>
    <w:rsid w:val="00BD62F1"/>
    <w:rsid w:val="00BD6798"/>
    <w:rsid w:val="00BD6AFF"/>
    <w:rsid w:val="00BD6E89"/>
    <w:rsid w:val="00BD7FFB"/>
    <w:rsid w:val="00BE074F"/>
    <w:rsid w:val="00BE09C2"/>
    <w:rsid w:val="00BE20C3"/>
    <w:rsid w:val="00BE2DF9"/>
    <w:rsid w:val="00BE2FD9"/>
    <w:rsid w:val="00BE30DC"/>
    <w:rsid w:val="00BE3215"/>
    <w:rsid w:val="00BE3B36"/>
    <w:rsid w:val="00BE3CE3"/>
    <w:rsid w:val="00BE425C"/>
    <w:rsid w:val="00BE530D"/>
    <w:rsid w:val="00BE56A5"/>
    <w:rsid w:val="00BE5DDF"/>
    <w:rsid w:val="00BE6CBE"/>
    <w:rsid w:val="00BE6CD9"/>
    <w:rsid w:val="00BE715C"/>
    <w:rsid w:val="00BF001A"/>
    <w:rsid w:val="00BF373E"/>
    <w:rsid w:val="00BF6F86"/>
    <w:rsid w:val="00C0047F"/>
    <w:rsid w:val="00C01044"/>
    <w:rsid w:val="00C0215F"/>
    <w:rsid w:val="00C023C9"/>
    <w:rsid w:val="00C03C18"/>
    <w:rsid w:val="00C03C22"/>
    <w:rsid w:val="00C043A2"/>
    <w:rsid w:val="00C04B3F"/>
    <w:rsid w:val="00C04C9C"/>
    <w:rsid w:val="00C0516C"/>
    <w:rsid w:val="00C060F2"/>
    <w:rsid w:val="00C068C5"/>
    <w:rsid w:val="00C10E96"/>
    <w:rsid w:val="00C10FB3"/>
    <w:rsid w:val="00C12170"/>
    <w:rsid w:val="00C1344D"/>
    <w:rsid w:val="00C13EE1"/>
    <w:rsid w:val="00C13FC7"/>
    <w:rsid w:val="00C1467D"/>
    <w:rsid w:val="00C166EA"/>
    <w:rsid w:val="00C168EE"/>
    <w:rsid w:val="00C17E22"/>
    <w:rsid w:val="00C204AE"/>
    <w:rsid w:val="00C21285"/>
    <w:rsid w:val="00C21931"/>
    <w:rsid w:val="00C223B5"/>
    <w:rsid w:val="00C22AB6"/>
    <w:rsid w:val="00C22F05"/>
    <w:rsid w:val="00C235EE"/>
    <w:rsid w:val="00C248C4"/>
    <w:rsid w:val="00C24FE6"/>
    <w:rsid w:val="00C261BC"/>
    <w:rsid w:val="00C2699A"/>
    <w:rsid w:val="00C26BFA"/>
    <w:rsid w:val="00C26C84"/>
    <w:rsid w:val="00C26CF2"/>
    <w:rsid w:val="00C27C26"/>
    <w:rsid w:val="00C27DED"/>
    <w:rsid w:val="00C30D8C"/>
    <w:rsid w:val="00C318A2"/>
    <w:rsid w:val="00C3247B"/>
    <w:rsid w:val="00C3253B"/>
    <w:rsid w:val="00C32879"/>
    <w:rsid w:val="00C32DF1"/>
    <w:rsid w:val="00C32E48"/>
    <w:rsid w:val="00C337F8"/>
    <w:rsid w:val="00C34305"/>
    <w:rsid w:val="00C355E7"/>
    <w:rsid w:val="00C35772"/>
    <w:rsid w:val="00C358ED"/>
    <w:rsid w:val="00C36DC7"/>
    <w:rsid w:val="00C404A8"/>
    <w:rsid w:val="00C406E9"/>
    <w:rsid w:val="00C40924"/>
    <w:rsid w:val="00C40BDA"/>
    <w:rsid w:val="00C4107E"/>
    <w:rsid w:val="00C41DE0"/>
    <w:rsid w:val="00C42273"/>
    <w:rsid w:val="00C42AEA"/>
    <w:rsid w:val="00C43E1C"/>
    <w:rsid w:val="00C441D5"/>
    <w:rsid w:val="00C470A2"/>
    <w:rsid w:val="00C502B9"/>
    <w:rsid w:val="00C521DB"/>
    <w:rsid w:val="00C54C52"/>
    <w:rsid w:val="00C54D8D"/>
    <w:rsid w:val="00C55383"/>
    <w:rsid w:val="00C55547"/>
    <w:rsid w:val="00C55622"/>
    <w:rsid w:val="00C575A0"/>
    <w:rsid w:val="00C60711"/>
    <w:rsid w:val="00C61AC7"/>
    <w:rsid w:val="00C61C90"/>
    <w:rsid w:val="00C61F23"/>
    <w:rsid w:val="00C62AF8"/>
    <w:rsid w:val="00C65519"/>
    <w:rsid w:val="00C6638C"/>
    <w:rsid w:val="00C66B85"/>
    <w:rsid w:val="00C7113F"/>
    <w:rsid w:val="00C726E0"/>
    <w:rsid w:val="00C72B85"/>
    <w:rsid w:val="00C730A7"/>
    <w:rsid w:val="00C73459"/>
    <w:rsid w:val="00C7349B"/>
    <w:rsid w:val="00C749AA"/>
    <w:rsid w:val="00C751E9"/>
    <w:rsid w:val="00C75BEB"/>
    <w:rsid w:val="00C76D22"/>
    <w:rsid w:val="00C76F8F"/>
    <w:rsid w:val="00C774C8"/>
    <w:rsid w:val="00C81960"/>
    <w:rsid w:val="00C819E7"/>
    <w:rsid w:val="00C81AB4"/>
    <w:rsid w:val="00C81AD6"/>
    <w:rsid w:val="00C82E8B"/>
    <w:rsid w:val="00C8476C"/>
    <w:rsid w:val="00C859F7"/>
    <w:rsid w:val="00C86DCF"/>
    <w:rsid w:val="00C876E8"/>
    <w:rsid w:val="00C8783D"/>
    <w:rsid w:val="00C87BA3"/>
    <w:rsid w:val="00C900D4"/>
    <w:rsid w:val="00C90BA2"/>
    <w:rsid w:val="00C916E7"/>
    <w:rsid w:val="00C92FC8"/>
    <w:rsid w:val="00C93180"/>
    <w:rsid w:val="00C9321B"/>
    <w:rsid w:val="00C96C31"/>
    <w:rsid w:val="00C978C6"/>
    <w:rsid w:val="00C97C56"/>
    <w:rsid w:val="00CA0172"/>
    <w:rsid w:val="00CA0C6B"/>
    <w:rsid w:val="00CA1F03"/>
    <w:rsid w:val="00CA2DE9"/>
    <w:rsid w:val="00CA3CBF"/>
    <w:rsid w:val="00CA4377"/>
    <w:rsid w:val="00CA5268"/>
    <w:rsid w:val="00CA562B"/>
    <w:rsid w:val="00CA59A4"/>
    <w:rsid w:val="00CA6825"/>
    <w:rsid w:val="00CA7311"/>
    <w:rsid w:val="00CB0072"/>
    <w:rsid w:val="00CB1FBB"/>
    <w:rsid w:val="00CB25CA"/>
    <w:rsid w:val="00CB2800"/>
    <w:rsid w:val="00CB3014"/>
    <w:rsid w:val="00CB40FB"/>
    <w:rsid w:val="00CB76F4"/>
    <w:rsid w:val="00CB793E"/>
    <w:rsid w:val="00CC059D"/>
    <w:rsid w:val="00CC0644"/>
    <w:rsid w:val="00CC15B9"/>
    <w:rsid w:val="00CC2EA6"/>
    <w:rsid w:val="00CC3843"/>
    <w:rsid w:val="00CC4798"/>
    <w:rsid w:val="00CC64CD"/>
    <w:rsid w:val="00CC7F45"/>
    <w:rsid w:val="00CD0057"/>
    <w:rsid w:val="00CD0113"/>
    <w:rsid w:val="00CD0C00"/>
    <w:rsid w:val="00CD1628"/>
    <w:rsid w:val="00CD1819"/>
    <w:rsid w:val="00CD202D"/>
    <w:rsid w:val="00CD3117"/>
    <w:rsid w:val="00CD3636"/>
    <w:rsid w:val="00CD3F4E"/>
    <w:rsid w:val="00CD5756"/>
    <w:rsid w:val="00CD5BCD"/>
    <w:rsid w:val="00CD5F5D"/>
    <w:rsid w:val="00CD65BD"/>
    <w:rsid w:val="00CE0AEA"/>
    <w:rsid w:val="00CE0D40"/>
    <w:rsid w:val="00CE10E7"/>
    <w:rsid w:val="00CE151F"/>
    <w:rsid w:val="00CE1DD0"/>
    <w:rsid w:val="00CE215B"/>
    <w:rsid w:val="00CE2252"/>
    <w:rsid w:val="00CE29FD"/>
    <w:rsid w:val="00CE2A39"/>
    <w:rsid w:val="00CE39E2"/>
    <w:rsid w:val="00CE454D"/>
    <w:rsid w:val="00CF015D"/>
    <w:rsid w:val="00CF152C"/>
    <w:rsid w:val="00CF2649"/>
    <w:rsid w:val="00CF2F11"/>
    <w:rsid w:val="00CF4443"/>
    <w:rsid w:val="00CF4D90"/>
    <w:rsid w:val="00CF52A3"/>
    <w:rsid w:val="00CF67BA"/>
    <w:rsid w:val="00CF6843"/>
    <w:rsid w:val="00CF7094"/>
    <w:rsid w:val="00CF7C43"/>
    <w:rsid w:val="00D00C51"/>
    <w:rsid w:val="00D00DA8"/>
    <w:rsid w:val="00D01AED"/>
    <w:rsid w:val="00D02771"/>
    <w:rsid w:val="00D032A8"/>
    <w:rsid w:val="00D033F0"/>
    <w:rsid w:val="00D03586"/>
    <w:rsid w:val="00D049C7"/>
    <w:rsid w:val="00D056BD"/>
    <w:rsid w:val="00D0721D"/>
    <w:rsid w:val="00D07E72"/>
    <w:rsid w:val="00D1126F"/>
    <w:rsid w:val="00D11E59"/>
    <w:rsid w:val="00D11FD6"/>
    <w:rsid w:val="00D127F8"/>
    <w:rsid w:val="00D147BD"/>
    <w:rsid w:val="00D14FC5"/>
    <w:rsid w:val="00D15A1E"/>
    <w:rsid w:val="00D2036F"/>
    <w:rsid w:val="00D20461"/>
    <w:rsid w:val="00D2101E"/>
    <w:rsid w:val="00D21FC0"/>
    <w:rsid w:val="00D22B54"/>
    <w:rsid w:val="00D22F61"/>
    <w:rsid w:val="00D23EB9"/>
    <w:rsid w:val="00D247B1"/>
    <w:rsid w:val="00D249F8"/>
    <w:rsid w:val="00D24E2D"/>
    <w:rsid w:val="00D252F6"/>
    <w:rsid w:val="00D25BF1"/>
    <w:rsid w:val="00D25FDD"/>
    <w:rsid w:val="00D2651D"/>
    <w:rsid w:val="00D265A9"/>
    <w:rsid w:val="00D2701B"/>
    <w:rsid w:val="00D31100"/>
    <w:rsid w:val="00D31DD1"/>
    <w:rsid w:val="00D32023"/>
    <w:rsid w:val="00D322E7"/>
    <w:rsid w:val="00D32739"/>
    <w:rsid w:val="00D32E6D"/>
    <w:rsid w:val="00D330DF"/>
    <w:rsid w:val="00D33758"/>
    <w:rsid w:val="00D33A20"/>
    <w:rsid w:val="00D33D8B"/>
    <w:rsid w:val="00D342A5"/>
    <w:rsid w:val="00D34A06"/>
    <w:rsid w:val="00D34C86"/>
    <w:rsid w:val="00D40B52"/>
    <w:rsid w:val="00D44E6E"/>
    <w:rsid w:val="00D4618C"/>
    <w:rsid w:val="00D505A6"/>
    <w:rsid w:val="00D51152"/>
    <w:rsid w:val="00D51BF4"/>
    <w:rsid w:val="00D51F6E"/>
    <w:rsid w:val="00D534F8"/>
    <w:rsid w:val="00D53C17"/>
    <w:rsid w:val="00D5424A"/>
    <w:rsid w:val="00D54BE5"/>
    <w:rsid w:val="00D55D02"/>
    <w:rsid w:val="00D56999"/>
    <w:rsid w:val="00D57C98"/>
    <w:rsid w:val="00D60DD7"/>
    <w:rsid w:val="00D6153B"/>
    <w:rsid w:val="00D61FC2"/>
    <w:rsid w:val="00D61FE3"/>
    <w:rsid w:val="00D62B94"/>
    <w:rsid w:val="00D64540"/>
    <w:rsid w:val="00D648FE"/>
    <w:rsid w:val="00D65C09"/>
    <w:rsid w:val="00D70143"/>
    <w:rsid w:val="00D723B7"/>
    <w:rsid w:val="00D73202"/>
    <w:rsid w:val="00D7625A"/>
    <w:rsid w:val="00D7763F"/>
    <w:rsid w:val="00D8038E"/>
    <w:rsid w:val="00D8102C"/>
    <w:rsid w:val="00D81D7C"/>
    <w:rsid w:val="00D824CE"/>
    <w:rsid w:val="00D82A58"/>
    <w:rsid w:val="00D84490"/>
    <w:rsid w:val="00D87081"/>
    <w:rsid w:val="00D87E4E"/>
    <w:rsid w:val="00D9028F"/>
    <w:rsid w:val="00D90ECD"/>
    <w:rsid w:val="00D9112B"/>
    <w:rsid w:val="00D91B04"/>
    <w:rsid w:val="00D93856"/>
    <w:rsid w:val="00D9387E"/>
    <w:rsid w:val="00D93A75"/>
    <w:rsid w:val="00D94AE9"/>
    <w:rsid w:val="00D94E8A"/>
    <w:rsid w:val="00D950B1"/>
    <w:rsid w:val="00D95453"/>
    <w:rsid w:val="00D95BEC"/>
    <w:rsid w:val="00D95C34"/>
    <w:rsid w:val="00D969AD"/>
    <w:rsid w:val="00D97415"/>
    <w:rsid w:val="00DA2520"/>
    <w:rsid w:val="00DA2997"/>
    <w:rsid w:val="00DA5709"/>
    <w:rsid w:val="00DA59D9"/>
    <w:rsid w:val="00DA695A"/>
    <w:rsid w:val="00DA69F1"/>
    <w:rsid w:val="00DA6BE5"/>
    <w:rsid w:val="00DA73F8"/>
    <w:rsid w:val="00DB0C14"/>
    <w:rsid w:val="00DB1604"/>
    <w:rsid w:val="00DB188B"/>
    <w:rsid w:val="00DB2087"/>
    <w:rsid w:val="00DB3FBC"/>
    <w:rsid w:val="00DB46AC"/>
    <w:rsid w:val="00DB4A93"/>
    <w:rsid w:val="00DB4CFD"/>
    <w:rsid w:val="00DB52C3"/>
    <w:rsid w:val="00DB54E0"/>
    <w:rsid w:val="00DB6017"/>
    <w:rsid w:val="00DB6F14"/>
    <w:rsid w:val="00DB71E5"/>
    <w:rsid w:val="00DB798A"/>
    <w:rsid w:val="00DC16E4"/>
    <w:rsid w:val="00DC17FF"/>
    <w:rsid w:val="00DC1C33"/>
    <w:rsid w:val="00DC1D1A"/>
    <w:rsid w:val="00DC271D"/>
    <w:rsid w:val="00DC4A06"/>
    <w:rsid w:val="00DC6B4C"/>
    <w:rsid w:val="00DC6D2B"/>
    <w:rsid w:val="00DC71AB"/>
    <w:rsid w:val="00DC7C39"/>
    <w:rsid w:val="00DC7C86"/>
    <w:rsid w:val="00DD0D02"/>
    <w:rsid w:val="00DD0F0F"/>
    <w:rsid w:val="00DD24E8"/>
    <w:rsid w:val="00DD251F"/>
    <w:rsid w:val="00DD291B"/>
    <w:rsid w:val="00DD417D"/>
    <w:rsid w:val="00DD4438"/>
    <w:rsid w:val="00DD4828"/>
    <w:rsid w:val="00DD4B7F"/>
    <w:rsid w:val="00DD55EB"/>
    <w:rsid w:val="00DD5C96"/>
    <w:rsid w:val="00DE170D"/>
    <w:rsid w:val="00DE1B87"/>
    <w:rsid w:val="00DE1F1B"/>
    <w:rsid w:val="00DE388F"/>
    <w:rsid w:val="00DE430D"/>
    <w:rsid w:val="00DE4F04"/>
    <w:rsid w:val="00DE5170"/>
    <w:rsid w:val="00DE5302"/>
    <w:rsid w:val="00DE62FE"/>
    <w:rsid w:val="00DE6629"/>
    <w:rsid w:val="00DE67B4"/>
    <w:rsid w:val="00DE6AF5"/>
    <w:rsid w:val="00DF08CA"/>
    <w:rsid w:val="00DF0C9A"/>
    <w:rsid w:val="00DF1EAC"/>
    <w:rsid w:val="00DF2F46"/>
    <w:rsid w:val="00DF4CEA"/>
    <w:rsid w:val="00DF52B8"/>
    <w:rsid w:val="00DF6C3A"/>
    <w:rsid w:val="00DF746B"/>
    <w:rsid w:val="00DF7DD2"/>
    <w:rsid w:val="00E00A08"/>
    <w:rsid w:val="00E02004"/>
    <w:rsid w:val="00E03537"/>
    <w:rsid w:val="00E03BB4"/>
    <w:rsid w:val="00E04690"/>
    <w:rsid w:val="00E0473F"/>
    <w:rsid w:val="00E04A23"/>
    <w:rsid w:val="00E05A5F"/>
    <w:rsid w:val="00E05BD6"/>
    <w:rsid w:val="00E05C11"/>
    <w:rsid w:val="00E06CC5"/>
    <w:rsid w:val="00E07E0C"/>
    <w:rsid w:val="00E07E63"/>
    <w:rsid w:val="00E1193C"/>
    <w:rsid w:val="00E12100"/>
    <w:rsid w:val="00E12413"/>
    <w:rsid w:val="00E16F0F"/>
    <w:rsid w:val="00E1713F"/>
    <w:rsid w:val="00E1767F"/>
    <w:rsid w:val="00E17733"/>
    <w:rsid w:val="00E20FEA"/>
    <w:rsid w:val="00E21610"/>
    <w:rsid w:val="00E2250D"/>
    <w:rsid w:val="00E228CE"/>
    <w:rsid w:val="00E245C1"/>
    <w:rsid w:val="00E24EA1"/>
    <w:rsid w:val="00E25122"/>
    <w:rsid w:val="00E25E4F"/>
    <w:rsid w:val="00E264B1"/>
    <w:rsid w:val="00E2682C"/>
    <w:rsid w:val="00E3087B"/>
    <w:rsid w:val="00E310AF"/>
    <w:rsid w:val="00E311F4"/>
    <w:rsid w:val="00E3141D"/>
    <w:rsid w:val="00E31CFF"/>
    <w:rsid w:val="00E32B22"/>
    <w:rsid w:val="00E3334F"/>
    <w:rsid w:val="00E3388D"/>
    <w:rsid w:val="00E33E4F"/>
    <w:rsid w:val="00E3570B"/>
    <w:rsid w:val="00E35D4E"/>
    <w:rsid w:val="00E36D73"/>
    <w:rsid w:val="00E41471"/>
    <w:rsid w:val="00E4224B"/>
    <w:rsid w:val="00E435B0"/>
    <w:rsid w:val="00E4387D"/>
    <w:rsid w:val="00E43B39"/>
    <w:rsid w:val="00E44D09"/>
    <w:rsid w:val="00E44DDE"/>
    <w:rsid w:val="00E46CCC"/>
    <w:rsid w:val="00E46E7E"/>
    <w:rsid w:val="00E46F98"/>
    <w:rsid w:val="00E47738"/>
    <w:rsid w:val="00E53005"/>
    <w:rsid w:val="00E550B8"/>
    <w:rsid w:val="00E557DB"/>
    <w:rsid w:val="00E566DB"/>
    <w:rsid w:val="00E57D6E"/>
    <w:rsid w:val="00E6189F"/>
    <w:rsid w:val="00E61F88"/>
    <w:rsid w:val="00E62658"/>
    <w:rsid w:val="00E627FB"/>
    <w:rsid w:val="00E6382C"/>
    <w:rsid w:val="00E64DD6"/>
    <w:rsid w:val="00E657F5"/>
    <w:rsid w:val="00E6609E"/>
    <w:rsid w:val="00E660C9"/>
    <w:rsid w:val="00E67BC1"/>
    <w:rsid w:val="00E67E49"/>
    <w:rsid w:val="00E70005"/>
    <w:rsid w:val="00E7025A"/>
    <w:rsid w:val="00E70ADA"/>
    <w:rsid w:val="00E7174F"/>
    <w:rsid w:val="00E71AF8"/>
    <w:rsid w:val="00E71ED7"/>
    <w:rsid w:val="00E747C6"/>
    <w:rsid w:val="00E74CDE"/>
    <w:rsid w:val="00E74E9D"/>
    <w:rsid w:val="00E7574B"/>
    <w:rsid w:val="00E764B0"/>
    <w:rsid w:val="00E77814"/>
    <w:rsid w:val="00E806CA"/>
    <w:rsid w:val="00E814A1"/>
    <w:rsid w:val="00E81DBF"/>
    <w:rsid w:val="00E82F66"/>
    <w:rsid w:val="00E83FC9"/>
    <w:rsid w:val="00E841DA"/>
    <w:rsid w:val="00E86320"/>
    <w:rsid w:val="00E86798"/>
    <w:rsid w:val="00E86A3B"/>
    <w:rsid w:val="00E878D5"/>
    <w:rsid w:val="00E87C09"/>
    <w:rsid w:val="00E902B2"/>
    <w:rsid w:val="00E90C05"/>
    <w:rsid w:val="00E91028"/>
    <w:rsid w:val="00E93117"/>
    <w:rsid w:val="00E93511"/>
    <w:rsid w:val="00E93758"/>
    <w:rsid w:val="00E943F4"/>
    <w:rsid w:val="00E95B3E"/>
    <w:rsid w:val="00E96C46"/>
    <w:rsid w:val="00E97694"/>
    <w:rsid w:val="00EA0B3C"/>
    <w:rsid w:val="00EA10FE"/>
    <w:rsid w:val="00EA2B9B"/>
    <w:rsid w:val="00EA480B"/>
    <w:rsid w:val="00EA4B86"/>
    <w:rsid w:val="00EA4BB1"/>
    <w:rsid w:val="00EA5AD0"/>
    <w:rsid w:val="00EA66E3"/>
    <w:rsid w:val="00EA6CFE"/>
    <w:rsid w:val="00EA70F8"/>
    <w:rsid w:val="00EB1E1F"/>
    <w:rsid w:val="00EB1E7B"/>
    <w:rsid w:val="00EB22A3"/>
    <w:rsid w:val="00EB4FCA"/>
    <w:rsid w:val="00EC1536"/>
    <w:rsid w:val="00EC253E"/>
    <w:rsid w:val="00EC7E12"/>
    <w:rsid w:val="00EC7E65"/>
    <w:rsid w:val="00ED161D"/>
    <w:rsid w:val="00ED19EA"/>
    <w:rsid w:val="00ED2982"/>
    <w:rsid w:val="00ED2F4F"/>
    <w:rsid w:val="00ED2F91"/>
    <w:rsid w:val="00ED3727"/>
    <w:rsid w:val="00ED3877"/>
    <w:rsid w:val="00ED620F"/>
    <w:rsid w:val="00ED6E15"/>
    <w:rsid w:val="00ED7A2E"/>
    <w:rsid w:val="00ED7F8B"/>
    <w:rsid w:val="00EE0FAD"/>
    <w:rsid w:val="00EE19D8"/>
    <w:rsid w:val="00EE1A4A"/>
    <w:rsid w:val="00EE37A9"/>
    <w:rsid w:val="00EE44C4"/>
    <w:rsid w:val="00EE45A4"/>
    <w:rsid w:val="00EE462C"/>
    <w:rsid w:val="00EE4853"/>
    <w:rsid w:val="00EE6423"/>
    <w:rsid w:val="00EF1B75"/>
    <w:rsid w:val="00EF2D77"/>
    <w:rsid w:val="00EF5356"/>
    <w:rsid w:val="00EF572C"/>
    <w:rsid w:val="00EF5772"/>
    <w:rsid w:val="00EF5AFA"/>
    <w:rsid w:val="00EF6159"/>
    <w:rsid w:val="00EF7067"/>
    <w:rsid w:val="00EF7091"/>
    <w:rsid w:val="00EF7983"/>
    <w:rsid w:val="00EF7B84"/>
    <w:rsid w:val="00F00376"/>
    <w:rsid w:val="00F008CA"/>
    <w:rsid w:val="00F009CC"/>
    <w:rsid w:val="00F01622"/>
    <w:rsid w:val="00F02441"/>
    <w:rsid w:val="00F04116"/>
    <w:rsid w:val="00F04B80"/>
    <w:rsid w:val="00F0505C"/>
    <w:rsid w:val="00F06515"/>
    <w:rsid w:val="00F06B1E"/>
    <w:rsid w:val="00F07D6D"/>
    <w:rsid w:val="00F07F39"/>
    <w:rsid w:val="00F11A7C"/>
    <w:rsid w:val="00F11A9C"/>
    <w:rsid w:val="00F122A1"/>
    <w:rsid w:val="00F1328C"/>
    <w:rsid w:val="00F17B65"/>
    <w:rsid w:val="00F17FEB"/>
    <w:rsid w:val="00F22556"/>
    <w:rsid w:val="00F22BEE"/>
    <w:rsid w:val="00F22C1C"/>
    <w:rsid w:val="00F22EDA"/>
    <w:rsid w:val="00F23A50"/>
    <w:rsid w:val="00F241E7"/>
    <w:rsid w:val="00F243AB"/>
    <w:rsid w:val="00F26366"/>
    <w:rsid w:val="00F26EEA"/>
    <w:rsid w:val="00F301CD"/>
    <w:rsid w:val="00F31997"/>
    <w:rsid w:val="00F326B3"/>
    <w:rsid w:val="00F32824"/>
    <w:rsid w:val="00F32883"/>
    <w:rsid w:val="00F33624"/>
    <w:rsid w:val="00F34099"/>
    <w:rsid w:val="00F3455F"/>
    <w:rsid w:val="00F34E73"/>
    <w:rsid w:val="00F34EA9"/>
    <w:rsid w:val="00F34F52"/>
    <w:rsid w:val="00F35FA0"/>
    <w:rsid w:val="00F3637E"/>
    <w:rsid w:val="00F3667C"/>
    <w:rsid w:val="00F410DA"/>
    <w:rsid w:val="00F426EE"/>
    <w:rsid w:val="00F43379"/>
    <w:rsid w:val="00F4344E"/>
    <w:rsid w:val="00F44373"/>
    <w:rsid w:val="00F44619"/>
    <w:rsid w:val="00F454DF"/>
    <w:rsid w:val="00F478C2"/>
    <w:rsid w:val="00F50774"/>
    <w:rsid w:val="00F50C45"/>
    <w:rsid w:val="00F518FF"/>
    <w:rsid w:val="00F5543A"/>
    <w:rsid w:val="00F554DC"/>
    <w:rsid w:val="00F5559B"/>
    <w:rsid w:val="00F56199"/>
    <w:rsid w:val="00F56C49"/>
    <w:rsid w:val="00F56F1F"/>
    <w:rsid w:val="00F6059B"/>
    <w:rsid w:val="00F60625"/>
    <w:rsid w:val="00F63884"/>
    <w:rsid w:val="00F65A4A"/>
    <w:rsid w:val="00F6621B"/>
    <w:rsid w:val="00F667EF"/>
    <w:rsid w:val="00F6746B"/>
    <w:rsid w:val="00F67763"/>
    <w:rsid w:val="00F67FC0"/>
    <w:rsid w:val="00F7036D"/>
    <w:rsid w:val="00F7117C"/>
    <w:rsid w:val="00F725B5"/>
    <w:rsid w:val="00F72B65"/>
    <w:rsid w:val="00F75005"/>
    <w:rsid w:val="00F765A5"/>
    <w:rsid w:val="00F77F3F"/>
    <w:rsid w:val="00F800EE"/>
    <w:rsid w:val="00F80C07"/>
    <w:rsid w:val="00F82118"/>
    <w:rsid w:val="00F83463"/>
    <w:rsid w:val="00F8379D"/>
    <w:rsid w:val="00F84E18"/>
    <w:rsid w:val="00F85016"/>
    <w:rsid w:val="00F8541C"/>
    <w:rsid w:val="00F861A4"/>
    <w:rsid w:val="00F8632A"/>
    <w:rsid w:val="00F8676A"/>
    <w:rsid w:val="00F86D44"/>
    <w:rsid w:val="00F87136"/>
    <w:rsid w:val="00F87305"/>
    <w:rsid w:val="00F90241"/>
    <w:rsid w:val="00F920A7"/>
    <w:rsid w:val="00F92BA6"/>
    <w:rsid w:val="00F93BCD"/>
    <w:rsid w:val="00F94B72"/>
    <w:rsid w:val="00F95575"/>
    <w:rsid w:val="00F96235"/>
    <w:rsid w:val="00F96BB8"/>
    <w:rsid w:val="00F97346"/>
    <w:rsid w:val="00FA0C3A"/>
    <w:rsid w:val="00FA198D"/>
    <w:rsid w:val="00FA2AB6"/>
    <w:rsid w:val="00FA3C7C"/>
    <w:rsid w:val="00FA3FD1"/>
    <w:rsid w:val="00FA46EC"/>
    <w:rsid w:val="00FA46FF"/>
    <w:rsid w:val="00FA4922"/>
    <w:rsid w:val="00FA4AEA"/>
    <w:rsid w:val="00FA4ECA"/>
    <w:rsid w:val="00FA4FF6"/>
    <w:rsid w:val="00FA542F"/>
    <w:rsid w:val="00FA5651"/>
    <w:rsid w:val="00FA5CE6"/>
    <w:rsid w:val="00FA6838"/>
    <w:rsid w:val="00FA76CC"/>
    <w:rsid w:val="00FA7AE1"/>
    <w:rsid w:val="00FA7BA5"/>
    <w:rsid w:val="00FB1D02"/>
    <w:rsid w:val="00FB2252"/>
    <w:rsid w:val="00FB2ED1"/>
    <w:rsid w:val="00FB3334"/>
    <w:rsid w:val="00FB4F4A"/>
    <w:rsid w:val="00FB5066"/>
    <w:rsid w:val="00FB5FBD"/>
    <w:rsid w:val="00FB6143"/>
    <w:rsid w:val="00FB6B31"/>
    <w:rsid w:val="00FB7CFD"/>
    <w:rsid w:val="00FB7DE8"/>
    <w:rsid w:val="00FC1136"/>
    <w:rsid w:val="00FC309F"/>
    <w:rsid w:val="00FC3704"/>
    <w:rsid w:val="00FC3C23"/>
    <w:rsid w:val="00FC405A"/>
    <w:rsid w:val="00FC5220"/>
    <w:rsid w:val="00FC5C8E"/>
    <w:rsid w:val="00FC627A"/>
    <w:rsid w:val="00FD09B6"/>
    <w:rsid w:val="00FD18AC"/>
    <w:rsid w:val="00FD4FB4"/>
    <w:rsid w:val="00FD6383"/>
    <w:rsid w:val="00FD6707"/>
    <w:rsid w:val="00FE043E"/>
    <w:rsid w:val="00FE0902"/>
    <w:rsid w:val="00FE1244"/>
    <w:rsid w:val="00FE1EF5"/>
    <w:rsid w:val="00FE2034"/>
    <w:rsid w:val="00FE2602"/>
    <w:rsid w:val="00FE56D7"/>
    <w:rsid w:val="00FE660C"/>
    <w:rsid w:val="00FE6F66"/>
    <w:rsid w:val="00FE7444"/>
    <w:rsid w:val="00FF02C5"/>
    <w:rsid w:val="00FF21A8"/>
    <w:rsid w:val="00FF2251"/>
    <w:rsid w:val="00FF35DE"/>
    <w:rsid w:val="00FF588A"/>
    <w:rsid w:val="00FF5ECF"/>
    <w:rsid w:val="00FF5F37"/>
    <w:rsid w:val="00FF5FC7"/>
    <w:rsid w:val="00FF6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C0CA2D"/>
  <w15:docId w15:val="{1BDC385A-9D3F-44DF-B5B6-83D5C3956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46D4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604D7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Cell">
    <w:name w:val="ConsPlusCell"/>
    <w:rsid w:val="007746D4"/>
    <w:pPr>
      <w:widowControl w:val="0"/>
      <w:autoSpaceDE w:val="0"/>
      <w:autoSpaceDN w:val="0"/>
      <w:adjustRightInd w:val="0"/>
    </w:pPr>
    <w:rPr>
      <w:sz w:val="28"/>
      <w:szCs w:val="28"/>
    </w:rPr>
  </w:style>
  <w:style w:type="paragraph" w:customStyle="1" w:styleId="a4">
    <w:name w:val="Знак Знак Знак Знак Знак Знак Знак Знак Знак Знак Знак Знак Знак Знак Знак Знак Знак Знак"/>
    <w:basedOn w:val="a"/>
    <w:rsid w:val="007746D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Title">
    <w:name w:val="ConsPlusTitle"/>
    <w:rsid w:val="00302DF2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styleId="a5">
    <w:name w:val="header"/>
    <w:basedOn w:val="a"/>
    <w:link w:val="a6"/>
    <w:rsid w:val="00302DF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semiHidden/>
    <w:rsid w:val="00302DF2"/>
    <w:rPr>
      <w:sz w:val="28"/>
      <w:szCs w:val="28"/>
      <w:lang w:val="ru-RU" w:eastAsia="ru-RU" w:bidi="ar-SA"/>
    </w:rPr>
  </w:style>
  <w:style w:type="character" w:styleId="a7">
    <w:name w:val="page number"/>
    <w:basedOn w:val="a0"/>
    <w:rsid w:val="00275678"/>
  </w:style>
  <w:style w:type="paragraph" w:styleId="a8">
    <w:name w:val="Balloon Text"/>
    <w:basedOn w:val="a"/>
    <w:link w:val="a9"/>
    <w:semiHidden/>
    <w:rsid w:val="006A5F0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locked/>
    <w:rsid w:val="00825139"/>
    <w:rPr>
      <w:rFonts w:ascii="Tahoma" w:hAnsi="Tahoma" w:cs="Tahoma"/>
      <w:sz w:val="16"/>
      <w:szCs w:val="16"/>
      <w:lang w:val="ru-RU" w:eastAsia="ru-RU" w:bidi="ar-SA"/>
    </w:rPr>
  </w:style>
  <w:style w:type="paragraph" w:styleId="aa">
    <w:name w:val="annotation text"/>
    <w:basedOn w:val="a"/>
    <w:link w:val="ab"/>
    <w:rsid w:val="00825139"/>
    <w:rPr>
      <w:sz w:val="20"/>
      <w:szCs w:val="20"/>
    </w:rPr>
  </w:style>
  <w:style w:type="character" w:customStyle="1" w:styleId="ab">
    <w:name w:val="Текст примечания Знак"/>
    <w:link w:val="aa"/>
    <w:locked/>
    <w:rsid w:val="00825139"/>
    <w:rPr>
      <w:lang w:eastAsia="ru-RU" w:bidi="ar-SA"/>
    </w:rPr>
  </w:style>
  <w:style w:type="character" w:customStyle="1" w:styleId="6">
    <w:name w:val="Знак Знак6"/>
    <w:locked/>
    <w:rsid w:val="00825139"/>
    <w:rPr>
      <w:sz w:val="24"/>
      <w:szCs w:val="24"/>
      <w:lang w:eastAsia="ru-RU"/>
    </w:rPr>
  </w:style>
  <w:style w:type="paragraph" w:styleId="ac">
    <w:name w:val="footer"/>
    <w:basedOn w:val="a"/>
    <w:link w:val="ad"/>
    <w:rsid w:val="00825139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d">
    <w:name w:val="Нижний колонтитул Знак"/>
    <w:link w:val="ac"/>
    <w:locked/>
    <w:rsid w:val="00825139"/>
    <w:rPr>
      <w:sz w:val="24"/>
      <w:szCs w:val="24"/>
      <w:lang w:eastAsia="ru-RU" w:bidi="ar-SA"/>
    </w:rPr>
  </w:style>
  <w:style w:type="paragraph" w:styleId="ae">
    <w:name w:val="Plain Text"/>
    <w:basedOn w:val="a"/>
    <w:link w:val="af"/>
    <w:rsid w:val="00825139"/>
    <w:rPr>
      <w:rFonts w:ascii="Courier New" w:hAnsi="Courier New"/>
      <w:sz w:val="20"/>
      <w:szCs w:val="20"/>
    </w:rPr>
  </w:style>
  <w:style w:type="character" w:customStyle="1" w:styleId="af">
    <w:name w:val="Текст Знак"/>
    <w:link w:val="ae"/>
    <w:locked/>
    <w:rsid w:val="00825139"/>
    <w:rPr>
      <w:rFonts w:ascii="Courier New" w:hAnsi="Courier New"/>
      <w:lang w:eastAsia="ru-RU" w:bidi="ar-SA"/>
    </w:rPr>
  </w:style>
  <w:style w:type="paragraph" w:styleId="af0">
    <w:name w:val="annotation subject"/>
    <w:basedOn w:val="aa"/>
    <w:next w:val="aa"/>
    <w:link w:val="af1"/>
    <w:rsid w:val="00825139"/>
    <w:rPr>
      <w:b/>
      <w:bCs/>
    </w:rPr>
  </w:style>
  <w:style w:type="character" w:customStyle="1" w:styleId="af1">
    <w:name w:val="Тема примечания Знак"/>
    <w:link w:val="af0"/>
    <w:locked/>
    <w:rsid w:val="00825139"/>
    <w:rPr>
      <w:b/>
      <w:bCs/>
      <w:lang w:eastAsia="ru-RU" w:bidi="ar-SA"/>
    </w:rPr>
  </w:style>
  <w:style w:type="paragraph" w:customStyle="1" w:styleId="ConsPlusNonformat">
    <w:name w:val="ConsPlusNonformat"/>
    <w:rsid w:val="0082513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Heading">
    <w:name w:val="Heading"/>
    <w:rsid w:val="00825139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82513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82513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2">
    <w:name w:val="annotation reference"/>
    <w:rsid w:val="00825139"/>
    <w:rPr>
      <w:sz w:val="16"/>
      <w:szCs w:val="16"/>
    </w:rPr>
  </w:style>
  <w:style w:type="character" w:styleId="af3">
    <w:name w:val="Hyperlink"/>
    <w:rsid w:val="00825139"/>
    <w:rPr>
      <w:color w:val="6B9F25"/>
      <w:u w:val="single"/>
    </w:rPr>
  </w:style>
  <w:style w:type="paragraph" w:customStyle="1" w:styleId="1">
    <w:name w:val="Текст1"/>
    <w:basedOn w:val="a"/>
    <w:rsid w:val="00825139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af4">
    <w:name w:val="No Spacing"/>
    <w:link w:val="af5"/>
    <w:qFormat/>
    <w:rsid w:val="00825139"/>
    <w:rPr>
      <w:rFonts w:ascii="Calibri" w:hAnsi="Calibri"/>
      <w:sz w:val="22"/>
      <w:szCs w:val="22"/>
      <w:lang w:eastAsia="en-US"/>
    </w:rPr>
  </w:style>
  <w:style w:type="character" w:customStyle="1" w:styleId="af5">
    <w:name w:val="Без интервала Знак"/>
    <w:link w:val="af4"/>
    <w:rsid w:val="00825139"/>
    <w:rPr>
      <w:rFonts w:ascii="Calibri" w:hAnsi="Calibri"/>
      <w:sz w:val="22"/>
      <w:szCs w:val="22"/>
      <w:lang w:val="ru-RU" w:eastAsia="en-US" w:bidi="ar-SA"/>
    </w:rPr>
  </w:style>
  <w:style w:type="paragraph" w:customStyle="1" w:styleId="tabl">
    <w:name w:val="tabl"/>
    <w:basedOn w:val="a"/>
    <w:rsid w:val="00825139"/>
    <w:rPr>
      <w:rFonts w:ascii="Arial" w:hAnsi="Arial"/>
      <w:sz w:val="20"/>
      <w:szCs w:val="24"/>
    </w:rPr>
  </w:style>
  <w:style w:type="paragraph" w:styleId="af6">
    <w:name w:val="Subtitle"/>
    <w:basedOn w:val="a"/>
    <w:next w:val="a"/>
    <w:link w:val="af7"/>
    <w:qFormat/>
    <w:rsid w:val="00825139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7">
    <w:name w:val="Подзаголовок Знак"/>
    <w:link w:val="af6"/>
    <w:rsid w:val="00825139"/>
    <w:rPr>
      <w:rFonts w:ascii="Cambria" w:hAnsi="Cambria"/>
      <w:sz w:val="24"/>
      <w:szCs w:val="24"/>
      <w:lang w:val="ru-RU" w:eastAsia="ru-RU" w:bidi="ar-SA"/>
    </w:rPr>
  </w:style>
  <w:style w:type="paragraph" w:styleId="af8">
    <w:name w:val="Body Text"/>
    <w:basedOn w:val="a"/>
    <w:rsid w:val="00825139"/>
    <w:pPr>
      <w:suppressAutoHyphens/>
      <w:jc w:val="both"/>
    </w:pPr>
    <w:rPr>
      <w:lang w:eastAsia="ar-SA"/>
    </w:rPr>
  </w:style>
  <w:style w:type="paragraph" w:customStyle="1" w:styleId="af9">
    <w:name w:val="Знак Знак Знак Знак"/>
    <w:basedOn w:val="a"/>
    <w:rsid w:val="00961CC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fa">
    <w:name w:val="Table Grid"/>
    <w:basedOn w:val="a1"/>
    <w:rsid w:val="0013796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b">
    <w:name w:val="Emphasis"/>
    <w:basedOn w:val="a0"/>
    <w:qFormat/>
    <w:rsid w:val="008D77D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67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B6867096A66E8A67BAE7599735F7EB8EFEC12E62C4189ACE4311D3E203DD366A448352023DC3DC03878BE24BD918AADAFEE99AB806306D0E2BF2FRDX7J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B6867096A66E8A67BAE7599735F7EB8EFEC12E62C4189ACE4311D3E203DD366A448352023DC3DC03878BE24BD918AADAFEE99AB806306D0E2BF2FRDX7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765AE1-7DF7-44D7-8A28-85BE6FE20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2F70FE3C</Template>
  <TotalTime>111</TotalTime>
  <Pages>28</Pages>
  <Words>8201</Words>
  <Characters>46750</Characters>
  <Application>Microsoft Office Word</Application>
  <DocSecurity>0</DocSecurity>
  <Lines>389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>Microsoft</Company>
  <LinksUpToDate>false</LinksUpToDate>
  <CharactersWithSpaces>54842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subject/>
  <dc:creator>Admin</dc:creator>
  <cp:keywords/>
  <dc:description/>
  <cp:lastModifiedBy>Скоморохов Роман Юрьевич</cp:lastModifiedBy>
  <cp:revision>18</cp:revision>
  <cp:lastPrinted>2022-09-16T12:02:00Z</cp:lastPrinted>
  <dcterms:created xsi:type="dcterms:W3CDTF">2022-09-29T11:48:00Z</dcterms:created>
  <dcterms:modified xsi:type="dcterms:W3CDTF">2022-10-07T12:20:00Z</dcterms:modified>
</cp:coreProperties>
</file>