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B8" w:rsidRPr="00CE04DB" w:rsidRDefault="00773AB8" w:rsidP="00773AB8">
      <w:pPr>
        <w:jc w:val="center"/>
        <w:rPr>
          <w:b/>
          <w:sz w:val="32"/>
          <w:szCs w:val="32"/>
        </w:rPr>
      </w:pPr>
      <w:r w:rsidRPr="00CE04DB">
        <w:rPr>
          <w:b/>
          <w:sz w:val="32"/>
          <w:szCs w:val="32"/>
        </w:rPr>
        <w:t>Заключение</w:t>
      </w:r>
    </w:p>
    <w:p w:rsidR="00CE04DB" w:rsidRDefault="00773AB8" w:rsidP="00CE04DB">
      <w:pPr>
        <w:pStyle w:val="ConsPlusTitle"/>
        <w:jc w:val="center"/>
        <w:outlineLvl w:val="1"/>
        <w:rPr>
          <w:szCs w:val="28"/>
        </w:rPr>
      </w:pPr>
      <w:r w:rsidRPr="00CE04DB">
        <w:rPr>
          <w:szCs w:val="28"/>
        </w:rPr>
        <w:t>по результатам антикоррупционной экспертизы</w:t>
      </w:r>
      <w:r w:rsidR="000A7FCB" w:rsidRPr="00CE04DB">
        <w:rPr>
          <w:szCs w:val="28"/>
        </w:rPr>
        <w:t xml:space="preserve"> </w:t>
      </w:r>
    </w:p>
    <w:p w:rsidR="00CE04DB" w:rsidRDefault="00CA5FD8" w:rsidP="00CE04DB">
      <w:pPr>
        <w:pStyle w:val="ConsPlusTitle"/>
        <w:jc w:val="center"/>
        <w:outlineLvl w:val="1"/>
        <w:rPr>
          <w:bCs/>
          <w:szCs w:val="28"/>
        </w:rPr>
      </w:pPr>
      <w:r w:rsidRPr="00CE04DB">
        <w:rPr>
          <w:bCs/>
          <w:szCs w:val="28"/>
        </w:rPr>
        <w:t>проек</w:t>
      </w:r>
      <w:r w:rsidR="00F75BF6">
        <w:rPr>
          <w:bCs/>
          <w:szCs w:val="28"/>
        </w:rPr>
        <w:t>та</w:t>
      </w:r>
      <w:r w:rsidRPr="00CE04DB">
        <w:rPr>
          <w:bCs/>
          <w:szCs w:val="28"/>
        </w:rPr>
        <w:t xml:space="preserve"> </w:t>
      </w:r>
      <w:r w:rsidR="000A7FCB" w:rsidRPr="00CE04DB">
        <w:rPr>
          <w:bCs/>
          <w:szCs w:val="28"/>
        </w:rPr>
        <w:t xml:space="preserve">постановления </w:t>
      </w:r>
      <w:r w:rsidR="00F4518A">
        <w:rPr>
          <w:bCs/>
          <w:szCs w:val="28"/>
        </w:rPr>
        <w:t xml:space="preserve">Правительства </w:t>
      </w:r>
      <w:r w:rsidR="000A7FCB" w:rsidRPr="00CE04DB">
        <w:rPr>
          <w:bCs/>
          <w:szCs w:val="28"/>
        </w:rPr>
        <w:t xml:space="preserve">Курской </w:t>
      </w:r>
      <w:r w:rsidR="00B03BBC" w:rsidRPr="00CE04DB">
        <w:rPr>
          <w:bCs/>
          <w:szCs w:val="28"/>
        </w:rPr>
        <w:t xml:space="preserve">области </w:t>
      </w:r>
    </w:p>
    <w:p w:rsidR="00852BF5" w:rsidRPr="00852BF5" w:rsidRDefault="00852BF5" w:rsidP="00852BF5">
      <w:pPr>
        <w:pStyle w:val="ConsPlusTitle"/>
        <w:jc w:val="center"/>
        <w:outlineLvl w:val="1"/>
        <w:rPr>
          <w:szCs w:val="28"/>
        </w:rPr>
      </w:pPr>
      <w:r w:rsidRPr="00852BF5">
        <w:rPr>
          <w:szCs w:val="28"/>
        </w:rPr>
        <w:t xml:space="preserve">«О внесении изменений в постановление Администрации Курской области </w:t>
      </w:r>
      <w:r>
        <w:rPr>
          <w:szCs w:val="28"/>
        </w:rPr>
        <w:t>от 09.12.2021 № 1320-па</w:t>
      </w:r>
      <w:r w:rsidR="00522E16">
        <w:rPr>
          <w:szCs w:val="28"/>
        </w:rPr>
        <w:t>»</w:t>
      </w:r>
    </w:p>
    <w:p w:rsidR="00CE04DB" w:rsidRPr="00CE04DB" w:rsidRDefault="00CE04DB" w:rsidP="00CE04DB">
      <w:pPr>
        <w:pStyle w:val="ConsPlusTitle"/>
        <w:jc w:val="center"/>
        <w:outlineLvl w:val="1"/>
        <w:rPr>
          <w:szCs w:val="28"/>
        </w:rPr>
      </w:pPr>
    </w:p>
    <w:p w:rsidR="00420974" w:rsidRPr="00852BF5" w:rsidRDefault="00062B21" w:rsidP="00852BF5">
      <w:pPr>
        <w:pStyle w:val="ConsPlusTitle"/>
        <w:ind w:firstLine="709"/>
        <w:jc w:val="both"/>
        <w:outlineLvl w:val="1"/>
        <w:rPr>
          <w:bCs/>
          <w:szCs w:val="28"/>
        </w:rPr>
      </w:pPr>
      <w:r>
        <w:rPr>
          <w:b w:val="0"/>
          <w:szCs w:val="28"/>
        </w:rPr>
        <w:t>Управлением контрольно-надзорной деятельности</w:t>
      </w:r>
      <w:r w:rsidR="00F83A7E">
        <w:rPr>
          <w:b w:val="0"/>
          <w:szCs w:val="28"/>
        </w:rPr>
        <w:t xml:space="preserve"> </w:t>
      </w:r>
      <w:r w:rsidR="00852BF5">
        <w:rPr>
          <w:b w:val="0"/>
          <w:szCs w:val="28"/>
        </w:rPr>
        <w:t xml:space="preserve">Министерства </w:t>
      </w:r>
      <w:r>
        <w:rPr>
          <w:b w:val="0"/>
          <w:szCs w:val="28"/>
        </w:rPr>
        <w:t xml:space="preserve">транспорта </w:t>
      </w:r>
      <w:r w:rsidR="00874DE0">
        <w:rPr>
          <w:b w:val="0"/>
          <w:szCs w:val="28"/>
        </w:rPr>
        <w:t xml:space="preserve">и автомобильных дорог </w:t>
      </w:r>
      <w:r w:rsidR="00BB3246">
        <w:rPr>
          <w:b w:val="0"/>
          <w:szCs w:val="28"/>
        </w:rPr>
        <w:t>Курской области</w:t>
      </w:r>
      <w:r w:rsidR="000A7FCB" w:rsidRPr="00922EBA">
        <w:rPr>
          <w:b w:val="0"/>
          <w:szCs w:val="28"/>
        </w:rPr>
        <w:t xml:space="preserve"> </w:t>
      </w:r>
      <w:r w:rsidR="00773AB8" w:rsidRPr="00922EBA">
        <w:rPr>
          <w:b w:val="0"/>
          <w:szCs w:val="28"/>
        </w:rPr>
        <w:t>в соответствии</w:t>
      </w:r>
      <w:r>
        <w:rPr>
          <w:b w:val="0"/>
          <w:szCs w:val="28"/>
        </w:rPr>
        <w:t xml:space="preserve">                       </w:t>
      </w:r>
      <w:r w:rsidR="00773AB8" w:rsidRPr="00922EBA">
        <w:rPr>
          <w:b w:val="0"/>
          <w:szCs w:val="28"/>
        </w:rPr>
        <w:t xml:space="preserve"> с Методикой проведения антикоррупционной экспертизы нормативных правовых актов и проектов нормативных правовых актов, утвержд</w:t>
      </w:r>
      <w:r w:rsidR="00420974">
        <w:rPr>
          <w:b w:val="0"/>
          <w:szCs w:val="28"/>
        </w:rPr>
        <w:t>е</w:t>
      </w:r>
      <w:r w:rsidR="00773AB8" w:rsidRPr="00922EBA">
        <w:rPr>
          <w:b w:val="0"/>
          <w:szCs w:val="28"/>
        </w:rPr>
        <w:t>нной постановлением Правительства Российской Федерации от 26</w:t>
      </w:r>
      <w:r w:rsidR="004070C6">
        <w:rPr>
          <w:b w:val="0"/>
          <w:szCs w:val="28"/>
        </w:rPr>
        <w:t xml:space="preserve"> февраля </w:t>
      </w:r>
      <w:r w:rsidR="00B06613">
        <w:rPr>
          <w:b w:val="0"/>
          <w:szCs w:val="28"/>
        </w:rPr>
        <w:br/>
      </w:r>
      <w:r w:rsidR="00CE04DB">
        <w:rPr>
          <w:b w:val="0"/>
          <w:szCs w:val="28"/>
        </w:rPr>
        <w:t>2010</w:t>
      </w:r>
      <w:r w:rsidR="00984CD2">
        <w:rPr>
          <w:b w:val="0"/>
          <w:szCs w:val="28"/>
        </w:rPr>
        <w:t xml:space="preserve"> </w:t>
      </w:r>
      <w:r w:rsidR="00F83A7E">
        <w:rPr>
          <w:b w:val="0"/>
          <w:szCs w:val="28"/>
        </w:rPr>
        <w:t>г.</w:t>
      </w:r>
      <w:r w:rsidR="00773AB8" w:rsidRPr="00922EBA">
        <w:rPr>
          <w:b w:val="0"/>
          <w:szCs w:val="28"/>
        </w:rPr>
        <w:t xml:space="preserve"> №</w:t>
      </w:r>
      <w:r w:rsidR="00CE04DB">
        <w:rPr>
          <w:b w:val="0"/>
          <w:szCs w:val="28"/>
        </w:rPr>
        <w:t xml:space="preserve"> </w:t>
      </w:r>
      <w:r w:rsidR="00773AB8" w:rsidRPr="00922EBA">
        <w:rPr>
          <w:b w:val="0"/>
          <w:szCs w:val="28"/>
        </w:rPr>
        <w:t>96, Правилами проведения антикоррупционной экспертизы нормативных правовых актов и проектов нормативных правовых актов, утвержд</w:t>
      </w:r>
      <w:r w:rsidR="00420974">
        <w:rPr>
          <w:b w:val="0"/>
          <w:szCs w:val="28"/>
        </w:rPr>
        <w:t>е</w:t>
      </w:r>
      <w:r w:rsidR="00773AB8" w:rsidRPr="00922EBA">
        <w:rPr>
          <w:b w:val="0"/>
          <w:szCs w:val="28"/>
        </w:rPr>
        <w:t>нн</w:t>
      </w:r>
      <w:r w:rsidR="00C865DF" w:rsidRPr="00922EBA">
        <w:rPr>
          <w:b w:val="0"/>
          <w:szCs w:val="28"/>
        </w:rPr>
        <w:t>ыми</w:t>
      </w:r>
      <w:r w:rsidR="00773AB8" w:rsidRPr="00922EBA">
        <w:rPr>
          <w:b w:val="0"/>
          <w:szCs w:val="28"/>
        </w:rPr>
        <w:t xml:space="preserve"> постановлением Админис</w:t>
      </w:r>
      <w:r w:rsidR="004070C6">
        <w:rPr>
          <w:b w:val="0"/>
          <w:szCs w:val="28"/>
        </w:rPr>
        <w:t>трац</w:t>
      </w:r>
      <w:r w:rsidR="00B06613">
        <w:rPr>
          <w:b w:val="0"/>
          <w:szCs w:val="28"/>
        </w:rPr>
        <w:t xml:space="preserve">ии Курской области </w:t>
      </w:r>
      <w:r w:rsidR="00B06613">
        <w:rPr>
          <w:b w:val="0"/>
          <w:szCs w:val="28"/>
        </w:rPr>
        <w:br/>
        <w:t>от 22.03.</w:t>
      </w:r>
      <w:r w:rsidR="00773AB8" w:rsidRPr="00922EBA">
        <w:rPr>
          <w:b w:val="0"/>
          <w:szCs w:val="28"/>
        </w:rPr>
        <w:t>2010</w:t>
      </w:r>
      <w:r w:rsidR="00874DE0">
        <w:rPr>
          <w:b w:val="0"/>
          <w:szCs w:val="28"/>
        </w:rPr>
        <w:t xml:space="preserve"> </w:t>
      </w:r>
      <w:r w:rsidR="00773AB8" w:rsidRPr="00922EBA">
        <w:rPr>
          <w:b w:val="0"/>
          <w:szCs w:val="28"/>
        </w:rPr>
        <w:t>№</w:t>
      </w:r>
      <w:r w:rsidR="00CE04DB">
        <w:rPr>
          <w:b w:val="0"/>
          <w:szCs w:val="28"/>
        </w:rPr>
        <w:t xml:space="preserve"> </w:t>
      </w:r>
      <w:r w:rsidR="00773AB8" w:rsidRPr="00922EBA">
        <w:rPr>
          <w:b w:val="0"/>
          <w:szCs w:val="28"/>
        </w:rPr>
        <w:t>105-па</w:t>
      </w:r>
      <w:r w:rsidR="00C865DF" w:rsidRPr="00922EBA">
        <w:rPr>
          <w:b w:val="0"/>
          <w:szCs w:val="28"/>
        </w:rPr>
        <w:t>,</w:t>
      </w:r>
      <w:r w:rsidR="00773AB8" w:rsidRPr="00922EBA">
        <w:rPr>
          <w:b w:val="0"/>
          <w:szCs w:val="28"/>
        </w:rPr>
        <w:t xml:space="preserve"> проведена антикоррупционная экспертиза </w:t>
      </w:r>
      <w:r w:rsidR="004D46C0" w:rsidRPr="00922EBA">
        <w:rPr>
          <w:b w:val="0"/>
          <w:szCs w:val="28"/>
        </w:rPr>
        <w:t xml:space="preserve">проекта </w:t>
      </w:r>
      <w:r w:rsidR="008C0F0E" w:rsidRPr="00922EBA">
        <w:rPr>
          <w:b w:val="0"/>
          <w:bCs/>
          <w:szCs w:val="28"/>
        </w:rPr>
        <w:t xml:space="preserve">постановления </w:t>
      </w:r>
      <w:r w:rsidR="00852BF5">
        <w:rPr>
          <w:b w:val="0"/>
          <w:bCs/>
          <w:szCs w:val="28"/>
        </w:rPr>
        <w:t xml:space="preserve">Правительства </w:t>
      </w:r>
      <w:r w:rsidR="008C0F0E" w:rsidRPr="00922EBA">
        <w:rPr>
          <w:b w:val="0"/>
          <w:bCs/>
          <w:szCs w:val="28"/>
        </w:rPr>
        <w:t xml:space="preserve">Курской области </w:t>
      </w:r>
      <w:r w:rsidR="00852BF5" w:rsidRPr="00852BF5">
        <w:rPr>
          <w:b w:val="0"/>
          <w:bCs/>
          <w:szCs w:val="28"/>
        </w:rPr>
        <w:t xml:space="preserve">«О внесении изменений </w:t>
      </w:r>
      <w:r w:rsidR="00852BF5">
        <w:rPr>
          <w:b w:val="0"/>
          <w:bCs/>
          <w:szCs w:val="28"/>
        </w:rPr>
        <w:br/>
      </w:r>
      <w:r w:rsidR="00852BF5" w:rsidRPr="00852BF5">
        <w:rPr>
          <w:b w:val="0"/>
          <w:bCs/>
          <w:szCs w:val="28"/>
        </w:rPr>
        <w:t xml:space="preserve">в постановление Администрации Курской области от 09.12.2021 </w:t>
      </w:r>
      <w:r w:rsidR="00852BF5" w:rsidRPr="00852BF5">
        <w:rPr>
          <w:b w:val="0"/>
          <w:bCs/>
          <w:szCs w:val="28"/>
        </w:rPr>
        <w:br/>
        <w:t>№ 1320-па</w:t>
      </w:r>
      <w:r w:rsidR="00F4518A">
        <w:rPr>
          <w:b w:val="0"/>
          <w:bCs/>
          <w:szCs w:val="28"/>
        </w:rPr>
        <w:t>».</w:t>
      </w:r>
      <w:bookmarkStart w:id="0" w:name="_GoBack"/>
      <w:bookmarkEnd w:id="0"/>
    </w:p>
    <w:p w:rsidR="00773AB8" w:rsidRPr="00420974" w:rsidRDefault="00773AB8" w:rsidP="00420974">
      <w:pPr>
        <w:pStyle w:val="ConsPlusTitle"/>
        <w:ind w:firstLine="709"/>
        <w:jc w:val="both"/>
        <w:outlineLvl w:val="1"/>
        <w:rPr>
          <w:b w:val="0"/>
          <w:szCs w:val="28"/>
        </w:rPr>
      </w:pPr>
      <w:r w:rsidRPr="00420974">
        <w:rPr>
          <w:b w:val="0"/>
          <w:szCs w:val="28"/>
        </w:rPr>
        <w:t xml:space="preserve">В представленном проекте </w:t>
      </w:r>
      <w:r w:rsidR="000A7FCB" w:rsidRPr="00420974">
        <w:rPr>
          <w:b w:val="0"/>
          <w:szCs w:val="28"/>
        </w:rPr>
        <w:t xml:space="preserve">постановления </w:t>
      </w:r>
      <w:r w:rsidR="00852BF5">
        <w:rPr>
          <w:b w:val="0"/>
          <w:bCs/>
          <w:szCs w:val="28"/>
        </w:rPr>
        <w:t xml:space="preserve">Правительства </w:t>
      </w:r>
      <w:r w:rsidRPr="00420974">
        <w:rPr>
          <w:b w:val="0"/>
          <w:szCs w:val="28"/>
        </w:rPr>
        <w:t xml:space="preserve">Курской области </w:t>
      </w:r>
      <w:proofErr w:type="spellStart"/>
      <w:r w:rsidRPr="00420974">
        <w:rPr>
          <w:b w:val="0"/>
          <w:szCs w:val="28"/>
        </w:rPr>
        <w:t>коррупциогенные</w:t>
      </w:r>
      <w:proofErr w:type="spellEnd"/>
      <w:r w:rsidRPr="00420974">
        <w:rPr>
          <w:b w:val="0"/>
          <w:szCs w:val="28"/>
        </w:rPr>
        <w:t xml:space="preserve"> факторы не выявлены.</w:t>
      </w:r>
    </w:p>
    <w:p w:rsidR="00B06613" w:rsidRDefault="00B06613" w:rsidP="0005255D">
      <w:pPr>
        <w:rPr>
          <w:sz w:val="28"/>
          <w:szCs w:val="28"/>
        </w:rPr>
      </w:pPr>
    </w:p>
    <w:p w:rsidR="00B06613" w:rsidRDefault="00B06613" w:rsidP="0005255D">
      <w:pPr>
        <w:rPr>
          <w:sz w:val="28"/>
          <w:szCs w:val="28"/>
        </w:rPr>
      </w:pPr>
    </w:p>
    <w:p w:rsidR="00B06613" w:rsidRDefault="00B06613" w:rsidP="0005255D">
      <w:pPr>
        <w:rPr>
          <w:sz w:val="28"/>
          <w:szCs w:val="28"/>
        </w:rPr>
      </w:pPr>
    </w:p>
    <w:p w:rsidR="0005255D" w:rsidRDefault="00852BF5" w:rsidP="0005255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B3246">
        <w:rPr>
          <w:sz w:val="28"/>
          <w:szCs w:val="28"/>
        </w:rPr>
        <w:t xml:space="preserve">ачальник </w:t>
      </w:r>
      <w:r w:rsidR="0005255D">
        <w:rPr>
          <w:sz w:val="28"/>
          <w:szCs w:val="28"/>
        </w:rPr>
        <w:t xml:space="preserve">управления </w:t>
      </w:r>
    </w:p>
    <w:p w:rsidR="00773AB8" w:rsidRPr="00E00BD5" w:rsidRDefault="0005255D" w:rsidP="00BF58D5">
      <w:pPr>
        <w:rPr>
          <w:sz w:val="28"/>
          <w:szCs w:val="28"/>
        </w:rPr>
      </w:pPr>
      <w:r>
        <w:rPr>
          <w:sz w:val="28"/>
          <w:szCs w:val="28"/>
        </w:rPr>
        <w:t xml:space="preserve">контрольно-надзорной </w:t>
      </w:r>
      <w:r w:rsidR="00E00BD5">
        <w:rPr>
          <w:sz w:val="28"/>
          <w:szCs w:val="28"/>
        </w:rPr>
        <w:t xml:space="preserve">деятельности  </w:t>
      </w:r>
      <w:r w:rsidR="00F96AB5">
        <w:rPr>
          <w:sz w:val="28"/>
          <w:szCs w:val="28"/>
        </w:rPr>
        <w:t xml:space="preserve">                               </w:t>
      </w:r>
      <w:r w:rsidR="00E00BD5">
        <w:rPr>
          <w:sz w:val="28"/>
          <w:szCs w:val="28"/>
        </w:rPr>
        <w:t xml:space="preserve">   </w:t>
      </w:r>
      <w:r w:rsidR="00852BF5">
        <w:rPr>
          <w:sz w:val="28"/>
          <w:szCs w:val="28"/>
        </w:rPr>
        <w:t xml:space="preserve">  </w:t>
      </w:r>
      <w:r w:rsidR="00E00BD5">
        <w:rPr>
          <w:sz w:val="28"/>
          <w:szCs w:val="28"/>
        </w:rPr>
        <w:t xml:space="preserve">  </w:t>
      </w:r>
      <w:r w:rsidR="00BB3246">
        <w:rPr>
          <w:sz w:val="28"/>
          <w:szCs w:val="28"/>
        </w:rPr>
        <w:t>Н</w:t>
      </w:r>
      <w:r w:rsidR="00FF0D25">
        <w:rPr>
          <w:sz w:val="28"/>
          <w:szCs w:val="28"/>
        </w:rPr>
        <w:t>.</w:t>
      </w:r>
      <w:r w:rsidR="00852BF5">
        <w:rPr>
          <w:sz w:val="28"/>
          <w:szCs w:val="28"/>
        </w:rPr>
        <w:t>В. Горбунова</w:t>
      </w:r>
    </w:p>
    <w:sectPr w:rsidR="00773AB8" w:rsidRPr="00E00BD5" w:rsidSect="00406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6" w:bottom="1134" w:left="1559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18" w:rsidRDefault="007E7218">
      <w:r>
        <w:separator/>
      </w:r>
    </w:p>
  </w:endnote>
  <w:endnote w:type="continuationSeparator" w:id="0">
    <w:p w:rsidR="007E7218" w:rsidRDefault="007E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18" w:rsidRDefault="007E72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18" w:rsidRDefault="007E72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18" w:rsidRDefault="007E72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18" w:rsidRDefault="007E7218">
      <w:r>
        <w:separator/>
      </w:r>
    </w:p>
  </w:footnote>
  <w:footnote w:type="continuationSeparator" w:id="0">
    <w:p w:rsidR="007E7218" w:rsidRDefault="007E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18" w:rsidRDefault="007E72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18" w:rsidRDefault="007E7218" w:rsidP="006351D8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18" w:rsidRDefault="007E7218">
    <w:pPr>
      <w:pStyle w:val="a4"/>
      <w:jc w:val="center"/>
    </w:pPr>
  </w:p>
  <w:p w:rsidR="007E7218" w:rsidRDefault="007E72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690B3E"/>
    <w:multiLevelType w:val="hybridMultilevel"/>
    <w:tmpl w:val="2550D486"/>
    <w:lvl w:ilvl="0" w:tplc="59B4ACD6">
      <w:start w:val="1"/>
      <w:numFmt w:val="decimal"/>
      <w:suff w:val="space"/>
      <w:lvlText w:val="%1."/>
      <w:lvlJc w:val="left"/>
      <w:pPr>
        <w:ind w:left="116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90603C"/>
    <w:multiLevelType w:val="hybridMultilevel"/>
    <w:tmpl w:val="538ED810"/>
    <w:lvl w:ilvl="0" w:tplc="C2EC9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0A0FE6"/>
    <w:multiLevelType w:val="hybridMultilevel"/>
    <w:tmpl w:val="AA62FE8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F6"/>
    <w:rsid w:val="000018AF"/>
    <w:rsid w:val="00014BE9"/>
    <w:rsid w:val="00015397"/>
    <w:rsid w:val="00047BA1"/>
    <w:rsid w:val="0005255D"/>
    <w:rsid w:val="00053B84"/>
    <w:rsid w:val="00062B21"/>
    <w:rsid w:val="000662B8"/>
    <w:rsid w:val="00066EB9"/>
    <w:rsid w:val="000671B1"/>
    <w:rsid w:val="00067AB3"/>
    <w:rsid w:val="0009197A"/>
    <w:rsid w:val="00091F9B"/>
    <w:rsid w:val="000A4304"/>
    <w:rsid w:val="000A7FCB"/>
    <w:rsid w:val="000B338A"/>
    <w:rsid w:val="000B3805"/>
    <w:rsid w:val="000C02CF"/>
    <w:rsid w:val="000C17B9"/>
    <w:rsid w:val="000C3723"/>
    <w:rsid w:val="000D3FD8"/>
    <w:rsid w:val="000D6AB2"/>
    <w:rsid w:val="000D7470"/>
    <w:rsid w:val="000E726B"/>
    <w:rsid w:val="001034F4"/>
    <w:rsid w:val="001121B5"/>
    <w:rsid w:val="0011790B"/>
    <w:rsid w:val="00127D9B"/>
    <w:rsid w:val="001363AC"/>
    <w:rsid w:val="0014423D"/>
    <w:rsid w:val="00163366"/>
    <w:rsid w:val="00164EEE"/>
    <w:rsid w:val="001716E0"/>
    <w:rsid w:val="0019757C"/>
    <w:rsid w:val="001B0CFC"/>
    <w:rsid w:val="001B39DC"/>
    <w:rsid w:val="001C6F62"/>
    <w:rsid w:val="001E20B0"/>
    <w:rsid w:val="001E2C5E"/>
    <w:rsid w:val="001F2374"/>
    <w:rsid w:val="001F3F7E"/>
    <w:rsid w:val="00204DE5"/>
    <w:rsid w:val="00217449"/>
    <w:rsid w:val="0022606F"/>
    <w:rsid w:val="00251BE7"/>
    <w:rsid w:val="00253BAB"/>
    <w:rsid w:val="0025706A"/>
    <w:rsid w:val="0027586C"/>
    <w:rsid w:val="00275A2E"/>
    <w:rsid w:val="002863CB"/>
    <w:rsid w:val="002950F6"/>
    <w:rsid w:val="002973CE"/>
    <w:rsid w:val="002A300B"/>
    <w:rsid w:val="002A39FB"/>
    <w:rsid w:val="002A49F2"/>
    <w:rsid w:val="002B5F89"/>
    <w:rsid w:val="002C30C2"/>
    <w:rsid w:val="002D0FB0"/>
    <w:rsid w:val="002D696D"/>
    <w:rsid w:val="002F1C20"/>
    <w:rsid w:val="00312E51"/>
    <w:rsid w:val="00313497"/>
    <w:rsid w:val="00316913"/>
    <w:rsid w:val="00324AAD"/>
    <w:rsid w:val="00331905"/>
    <w:rsid w:val="00334FCD"/>
    <w:rsid w:val="003512DA"/>
    <w:rsid w:val="00374266"/>
    <w:rsid w:val="0037510D"/>
    <w:rsid w:val="003751B9"/>
    <w:rsid w:val="00377057"/>
    <w:rsid w:val="00393FC7"/>
    <w:rsid w:val="003A7A23"/>
    <w:rsid w:val="003B03D8"/>
    <w:rsid w:val="003B1D84"/>
    <w:rsid w:val="003C1150"/>
    <w:rsid w:val="003C2DCB"/>
    <w:rsid w:val="003E3F70"/>
    <w:rsid w:val="003E5C2C"/>
    <w:rsid w:val="003F5553"/>
    <w:rsid w:val="004069A2"/>
    <w:rsid w:val="004070C6"/>
    <w:rsid w:val="00407666"/>
    <w:rsid w:val="00410405"/>
    <w:rsid w:val="00415FEA"/>
    <w:rsid w:val="0041694A"/>
    <w:rsid w:val="00416C42"/>
    <w:rsid w:val="00420974"/>
    <w:rsid w:val="00421608"/>
    <w:rsid w:val="00434974"/>
    <w:rsid w:val="00464CFF"/>
    <w:rsid w:val="004716AD"/>
    <w:rsid w:val="00474D41"/>
    <w:rsid w:val="00475E27"/>
    <w:rsid w:val="004762B9"/>
    <w:rsid w:val="00494C1A"/>
    <w:rsid w:val="00496359"/>
    <w:rsid w:val="0049733E"/>
    <w:rsid w:val="004A0D10"/>
    <w:rsid w:val="004A54F3"/>
    <w:rsid w:val="004B6281"/>
    <w:rsid w:val="004D3FEA"/>
    <w:rsid w:val="004D46C0"/>
    <w:rsid w:val="004D4FBC"/>
    <w:rsid w:val="004E1952"/>
    <w:rsid w:val="004E2A7F"/>
    <w:rsid w:val="004E468F"/>
    <w:rsid w:val="00500387"/>
    <w:rsid w:val="00500461"/>
    <w:rsid w:val="005059BD"/>
    <w:rsid w:val="00510B24"/>
    <w:rsid w:val="005163B7"/>
    <w:rsid w:val="00522E16"/>
    <w:rsid w:val="00531204"/>
    <w:rsid w:val="0053469E"/>
    <w:rsid w:val="0054018A"/>
    <w:rsid w:val="00544B36"/>
    <w:rsid w:val="00557B5A"/>
    <w:rsid w:val="0056034F"/>
    <w:rsid w:val="00560FE7"/>
    <w:rsid w:val="005737D2"/>
    <w:rsid w:val="00576B5A"/>
    <w:rsid w:val="00577837"/>
    <w:rsid w:val="00580F78"/>
    <w:rsid w:val="005856D7"/>
    <w:rsid w:val="0058601A"/>
    <w:rsid w:val="005A54A0"/>
    <w:rsid w:val="005B20C8"/>
    <w:rsid w:val="005B6412"/>
    <w:rsid w:val="005C09B4"/>
    <w:rsid w:val="005C3E31"/>
    <w:rsid w:val="005C4302"/>
    <w:rsid w:val="005D1EA0"/>
    <w:rsid w:val="005D7B01"/>
    <w:rsid w:val="005F00C5"/>
    <w:rsid w:val="005F3317"/>
    <w:rsid w:val="005F7549"/>
    <w:rsid w:val="00603885"/>
    <w:rsid w:val="006162A1"/>
    <w:rsid w:val="006220C7"/>
    <w:rsid w:val="00626EF1"/>
    <w:rsid w:val="006351D8"/>
    <w:rsid w:val="0064420A"/>
    <w:rsid w:val="00657B76"/>
    <w:rsid w:val="006702F2"/>
    <w:rsid w:val="0067571F"/>
    <w:rsid w:val="00676D59"/>
    <w:rsid w:val="006849C7"/>
    <w:rsid w:val="00685669"/>
    <w:rsid w:val="00687E31"/>
    <w:rsid w:val="006D4557"/>
    <w:rsid w:val="006E568D"/>
    <w:rsid w:val="006F689B"/>
    <w:rsid w:val="007025D2"/>
    <w:rsid w:val="007173FC"/>
    <w:rsid w:val="00730413"/>
    <w:rsid w:val="00752AE5"/>
    <w:rsid w:val="00753B10"/>
    <w:rsid w:val="00755B2E"/>
    <w:rsid w:val="007633A8"/>
    <w:rsid w:val="00765556"/>
    <w:rsid w:val="00765AC0"/>
    <w:rsid w:val="00773AB8"/>
    <w:rsid w:val="00776ED7"/>
    <w:rsid w:val="00794B39"/>
    <w:rsid w:val="007B20C3"/>
    <w:rsid w:val="007C2D11"/>
    <w:rsid w:val="007C3772"/>
    <w:rsid w:val="007C3FC2"/>
    <w:rsid w:val="007C4C9C"/>
    <w:rsid w:val="007D2D4E"/>
    <w:rsid w:val="007D331A"/>
    <w:rsid w:val="007D68CE"/>
    <w:rsid w:val="007E36D4"/>
    <w:rsid w:val="007E7218"/>
    <w:rsid w:val="007F125C"/>
    <w:rsid w:val="007F4069"/>
    <w:rsid w:val="007F79F1"/>
    <w:rsid w:val="00803D65"/>
    <w:rsid w:val="00805EE9"/>
    <w:rsid w:val="00806D52"/>
    <w:rsid w:val="00821640"/>
    <w:rsid w:val="00852BF5"/>
    <w:rsid w:val="00852C22"/>
    <w:rsid w:val="00873E25"/>
    <w:rsid w:val="00874DE0"/>
    <w:rsid w:val="00875E89"/>
    <w:rsid w:val="0089080C"/>
    <w:rsid w:val="00893EEF"/>
    <w:rsid w:val="00896ADF"/>
    <w:rsid w:val="008A27C1"/>
    <w:rsid w:val="008B3799"/>
    <w:rsid w:val="008B775A"/>
    <w:rsid w:val="008C0F0E"/>
    <w:rsid w:val="008C32EC"/>
    <w:rsid w:val="008D07B1"/>
    <w:rsid w:val="008D1ADD"/>
    <w:rsid w:val="008D22B1"/>
    <w:rsid w:val="008D54D9"/>
    <w:rsid w:val="008D5BCB"/>
    <w:rsid w:val="008D6AB5"/>
    <w:rsid w:val="008D6C11"/>
    <w:rsid w:val="008E2842"/>
    <w:rsid w:val="008E2ABC"/>
    <w:rsid w:val="008E3A29"/>
    <w:rsid w:val="00905CC3"/>
    <w:rsid w:val="00913899"/>
    <w:rsid w:val="00922EBA"/>
    <w:rsid w:val="00927E90"/>
    <w:rsid w:val="0093372B"/>
    <w:rsid w:val="00934DEB"/>
    <w:rsid w:val="00960392"/>
    <w:rsid w:val="009839A2"/>
    <w:rsid w:val="00984CD2"/>
    <w:rsid w:val="009869BA"/>
    <w:rsid w:val="00995BB8"/>
    <w:rsid w:val="009A575F"/>
    <w:rsid w:val="009B044C"/>
    <w:rsid w:val="009B1124"/>
    <w:rsid w:val="009B1B60"/>
    <w:rsid w:val="009B2A36"/>
    <w:rsid w:val="009B58FC"/>
    <w:rsid w:val="009B693A"/>
    <w:rsid w:val="009C5A41"/>
    <w:rsid w:val="009E1B28"/>
    <w:rsid w:val="009E6064"/>
    <w:rsid w:val="009F47F0"/>
    <w:rsid w:val="00A05BB5"/>
    <w:rsid w:val="00A10317"/>
    <w:rsid w:val="00A126BA"/>
    <w:rsid w:val="00A210F4"/>
    <w:rsid w:val="00A23F9C"/>
    <w:rsid w:val="00A2554A"/>
    <w:rsid w:val="00A37AFC"/>
    <w:rsid w:val="00A41508"/>
    <w:rsid w:val="00A47C15"/>
    <w:rsid w:val="00A6390C"/>
    <w:rsid w:val="00A65AF5"/>
    <w:rsid w:val="00A716E2"/>
    <w:rsid w:val="00A71784"/>
    <w:rsid w:val="00A74ACE"/>
    <w:rsid w:val="00A76138"/>
    <w:rsid w:val="00A915E6"/>
    <w:rsid w:val="00A9604E"/>
    <w:rsid w:val="00AA70DD"/>
    <w:rsid w:val="00AC2381"/>
    <w:rsid w:val="00AD4246"/>
    <w:rsid w:val="00AD578C"/>
    <w:rsid w:val="00AE2341"/>
    <w:rsid w:val="00AF1DF0"/>
    <w:rsid w:val="00AF4F4F"/>
    <w:rsid w:val="00B01270"/>
    <w:rsid w:val="00B03BBC"/>
    <w:rsid w:val="00B06613"/>
    <w:rsid w:val="00B36436"/>
    <w:rsid w:val="00B43A81"/>
    <w:rsid w:val="00B512D5"/>
    <w:rsid w:val="00B54C16"/>
    <w:rsid w:val="00B55098"/>
    <w:rsid w:val="00B55551"/>
    <w:rsid w:val="00B559C9"/>
    <w:rsid w:val="00B5782D"/>
    <w:rsid w:val="00B676AD"/>
    <w:rsid w:val="00B75BCA"/>
    <w:rsid w:val="00B84320"/>
    <w:rsid w:val="00B85843"/>
    <w:rsid w:val="00B868E6"/>
    <w:rsid w:val="00BA1AAF"/>
    <w:rsid w:val="00BA742E"/>
    <w:rsid w:val="00BB1F69"/>
    <w:rsid w:val="00BB3246"/>
    <w:rsid w:val="00BB5C6D"/>
    <w:rsid w:val="00BC53CC"/>
    <w:rsid w:val="00BC56DA"/>
    <w:rsid w:val="00BC5CE2"/>
    <w:rsid w:val="00BD2450"/>
    <w:rsid w:val="00BE2B94"/>
    <w:rsid w:val="00BF4532"/>
    <w:rsid w:val="00BF46E3"/>
    <w:rsid w:val="00BF49A6"/>
    <w:rsid w:val="00BF58D5"/>
    <w:rsid w:val="00C1253A"/>
    <w:rsid w:val="00C17E83"/>
    <w:rsid w:val="00C30379"/>
    <w:rsid w:val="00C34E76"/>
    <w:rsid w:val="00C4522C"/>
    <w:rsid w:val="00C72702"/>
    <w:rsid w:val="00C858F6"/>
    <w:rsid w:val="00C865DF"/>
    <w:rsid w:val="00C93AAD"/>
    <w:rsid w:val="00CA5FD8"/>
    <w:rsid w:val="00CC5D3E"/>
    <w:rsid w:val="00CD43A4"/>
    <w:rsid w:val="00CD4B86"/>
    <w:rsid w:val="00CD552C"/>
    <w:rsid w:val="00CE04DB"/>
    <w:rsid w:val="00CE2A4E"/>
    <w:rsid w:val="00CE75D1"/>
    <w:rsid w:val="00CF164C"/>
    <w:rsid w:val="00CF3A57"/>
    <w:rsid w:val="00CF6A18"/>
    <w:rsid w:val="00D12820"/>
    <w:rsid w:val="00D129D6"/>
    <w:rsid w:val="00D1421D"/>
    <w:rsid w:val="00D25D1E"/>
    <w:rsid w:val="00D37DD1"/>
    <w:rsid w:val="00D41743"/>
    <w:rsid w:val="00D44823"/>
    <w:rsid w:val="00D44F33"/>
    <w:rsid w:val="00D516F3"/>
    <w:rsid w:val="00D5259D"/>
    <w:rsid w:val="00D56540"/>
    <w:rsid w:val="00D62039"/>
    <w:rsid w:val="00D66765"/>
    <w:rsid w:val="00D672C7"/>
    <w:rsid w:val="00D802FE"/>
    <w:rsid w:val="00D943DE"/>
    <w:rsid w:val="00DA5FA4"/>
    <w:rsid w:val="00DA7C7B"/>
    <w:rsid w:val="00DC23A5"/>
    <w:rsid w:val="00DC2FC4"/>
    <w:rsid w:val="00DC3615"/>
    <w:rsid w:val="00DC3655"/>
    <w:rsid w:val="00DD5B07"/>
    <w:rsid w:val="00DF01E4"/>
    <w:rsid w:val="00DF4C62"/>
    <w:rsid w:val="00DF524E"/>
    <w:rsid w:val="00E00BD5"/>
    <w:rsid w:val="00E00CD0"/>
    <w:rsid w:val="00E075AB"/>
    <w:rsid w:val="00E17B4C"/>
    <w:rsid w:val="00E23173"/>
    <w:rsid w:val="00E27F81"/>
    <w:rsid w:val="00E316AC"/>
    <w:rsid w:val="00E31EA6"/>
    <w:rsid w:val="00E418C6"/>
    <w:rsid w:val="00E50244"/>
    <w:rsid w:val="00E51757"/>
    <w:rsid w:val="00E55AFF"/>
    <w:rsid w:val="00E568D8"/>
    <w:rsid w:val="00E62E50"/>
    <w:rsid w:val="00E63C58"/>
    <w:rsid w:val="00E70BFD"/>
    <w:rsid w:val="00E747B4"/>
    <w:rsid w:val="00E7555B"/>
    <w:rsid w:val="00E81BB9"/>
    <w:rsid w:val="00E9311E"/>
    <w:rsid w:val="00EA31E1"/>
    <w:rsid w:val="00EA48A3"/>
    <w:rsid w:val="00EC2228"/>
    <w:rsid w:val="00EC3A45"/>
    <w:rsid w:val="00EE16AA"/>
    <w:rsid w:val="00EE52B6"/>
    <w:rsid w:val="00F016F3"/>
    <w:rsid w:val="00F10619"/>
    <w:rsid w:val="00F1326D"/>
    <w:rsid w:val="00F22D6D"/>
    <w:rsid w:val="00F244D5"/>
    <w:rsid w:val="00F27B50"/>
    <w:rsid w:val="00F4518A"/>
    <w:rsid w:val="00F46EC7"/>
    <w:rsid w:val="00F47053"/>
    <w:rsid w:val="00F75BF6"/>
    <w:rsid w:val="00F76D2A"/>
    <w:rsid w:val="00F83A7E"/>
    <w:rsid w:val="00F8507A"/>
    <w:rsid w:val="00F9021B"/>
    <w:rsid w:val="00F96112"/>
    <w:rsid w:val="00F9629A"/>
    <w:rsid w:val="00F96AB5"/>
    <w:rsid w:val="00F97FB1"/>
    <w:rsid w:val="00FA03D5"/>
    <w:rsid w:val="00FB151A"/>
    <w:rsid w:val="00FC1AED"/>
    <w:rsid w:val="00FC646A"/>
    <w:rsid w:val="00FD73EA"/>
    <w:rsid w:val="00FE0CCB"/>
    <w:rsid w:val="00FE7876"/>
    <w:rsid w:val="00FF0D25"/>
    <w:rsid w:val="00FF6B1E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36554"/>
  <w15:docId w15:val="{5AFDB80F-79BF-48BB-81E9-385214E8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05CC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905CC3"/>
    <w:rPr>
      <w:sz w:val="24"/>
      <w:szCs w:val="24"/>
      <w:lang w:eastAsia="ar-SA"/>
    </w:rPr>
  </w:style>
  <w:style w:type="paragraph" w:styleId="a6">
    <w:name w:val="footer"/>
    <w:basedOn w:val="a"/>
    <w:link w:val="a7"/>
    <w:rsid w:val="00905CC3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7">
    <w:name w:val="Нижний колонтитул Знак"/>
    <w:basedOn w:val="a0"/>
    <w:link w:val="a6"/>
    <w:rsid w:val="00905CC3"/>
    <w:rPr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773AB8"/>
    <w:rPr>
      <w:color w:val="0000FF"/>
      <w:u w:val="single"/>
    </w:rPr>
  </w:style>
  <w:style w:type="paragraph" w:styleId="a9">
    <w:name w:val="Balloon Text"/>
    <w:basedOn w:val="a"/>
    <w:link w:val="aa"/>
    <w:rsid w:val="008216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216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12D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922EBA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74D15-6BC9-4214-8602-891DF677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97435F14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автодорог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Конорева</dc:creator>
  <cp:keywords/>
  <dc:description/>
  <cp:lastModifiedBy>Савилов Руслан Андреевич</cp:lastModifiedBy>
  <cp:revision>4</cp:revision>
  <cp:lastPrinted>2023-05-18T09:26:00Z</cp:lastPrinted>
  <dcterms:created xsi:type="dcterms:W3CDTF">2023-05-04T12:16:00Z</dcterms:created>
  <dcterms:modified xsi:type="dcterms:W3CDTF">2023-05-19T11:48:00Z</dcterms:modified>
</cp:coreProperties>
</file>